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72E" w:rsidRDefault="0045572E" w:rsidP="00BC34E0">
      <w:pPr>
        <w:pStyle w:val="ProgramListing"/>
        <w:spacing w:line="276" w:lineRule="auto"/>
      </w:pPr>
      <w:bookmarkStart w:id="0" w:name="_GoBack"/>
      <w:bookmarkEnd w:id="0"/>
    </w:p>
    <w:p w:rsidR="00BC34E0" w:rsidRDefault="00BC34E0" w:rsidP="00BC34E0">
      <w:pPr>
        <w:pStyle w:val="ProgramListing"/>
        <w:spacing w:line="276" w:lineRule="auto"/>
      </w:pPr>
    </w:p>
    <w:p w:rsidR="00BC34E0" w:rsidRPr="00BC34E0" w:rsidRDefault="00BC34E0" w:rsidP="00BC34E0">
      <w:pPr>
        <w:pStyle w:val="SplitLong"/>
        <w:spacing w:line="276" w:lineRule="auto"/>
        <w:jc w:val="center"/>
        <w:rPr>
          <w:b/>
          <w:i/>
          <w:sz w:val="32"/>
          <w:szCs w:val="32"/>
        </w:rPr>
      </w:pPr>
      <w:r w:rsidRPr="00BC34E0">
        <w:rPr>
          <w:b/>
          <w:i/>
          <w:sz w:val="32"/>
          <w:szCs w:val="32"/>
        </w:rPr>
        <w:t>Police Sport UK International Meet</w:t>
      </w:r>
    </w:p>
    <w:p w:rsidR="00BC34E0" w:rsidRPr="00F77D63" w:rsidRDefault="00BC34E0" w:rsidP="00BC34E0">
      <w:pPr>
        <w:pStyle w:val="SplitLong"/>
        <w:spacing w:line="276" w:lineRule="auto"/>
      </w:pPr>
    </w:p>
    <w:p w:rsidR="00BC34E0" w:rsidRPr="00F77D63" w:rsidRDefault="00BC34E0" w:rsidP="00BC34E0">
      <w:pPr>
        <w:pStyle w:val="SplitLong"/>
        <w:spacing w:line="276" w:lineRule="auto"/>
      </w:pPr>
    </w:p>
    <w:p w:rsidR="00BC34E0" w:rsidRPr="00F77D63" w:rsidRDefault="00BC34E0" w:rsidP="00BC34E0">
      <w:pPr>
        <w:pStyle w:val="SplitLong"/>
        <w:spacing w:line="276" w:lineRule="auto"/>
      </w:pPr>
    </w:p>
    <w:p w:rsidR="00BC34E0" w:rsidRPr="00F77D63" w:rsidRDefault="00BC34E0" w:rsidP="00BC34E0">
      <w:pPr>
        <w:pStyle w:val="EventHeader"/>
        <w:spacing w:line="276" w:lineRule="auto"/>
      </w:pPr>
      <w:r>
        <w:t>EVENT</w:t>
      </w:r>
      <w:r w:rsidRPr="00F77D63">
        <w:t xml:space="preserve"> 101 Womens 34 Yrs/Under 100m Butterfly </w:t>
      </w:r>
    </w:p>
    <w:p w:rsidR="00BC34E0" w:rsidRPr="00F77D63" w:rsidRDefault="00BC34E0" w:rsidP="00BC34E0">
      <w:pPr>
        <w:pStyle w:val="SplitLong"/>
        <w:spacing w:line="276" w:lineRule="auto"/>
      </w:pPr>
      <w:r w:rsidRPr="00F77D63">
        <w:t>Full Results</w:t>
      </w:r>
    </w:p>
    <w:p w:rsidR="00BC34E0" w:rsidRPr="00F77D63" w:rsidRDefault="00BC34E0" w:rsidP="00BC34E0">
      <w:pPr>
        <w:pStyle w:val="PlaceHeader"/>
        <w:spacing w:line="276" w:lineRule="auto"/>
      </w:pPr>
      <w:r>
        <w:t>Place</w:t>
      </w:r>
      <w:r w:rsidRPr="00F77D63">
        <w:tab/>
        <w:t>Name</w:t>
      </w:r>
      <w:r w:rsidRPr="00F77D63">
        <w:tab/>
        <w:t>AaD</w:t>
      </w:r>
      <w:r w:rsidRPr="00F77D63">
        <w:tab/>
        <w:t>Club</w:t>
      </w:r>
      <w:r w:rsidRPr="00F77D63">
        <w:tab/>
      </w:r>
      <w:r w:rsidRPr="00F77D63">
        <w:tab/>
        <w:t>Time</w:t>
      </w:r>
      <w:r w:rsidRPr="00F77D63">
        <w:tab/>
      </w:r>
      <w:r w:rsidRPr="00F77D63">
        <w:tab/>
      </w:r>
      <w:r w:rsidRPr="00F77D63">
        <w:tab/>
        <w:t>FINA Pt</w:t>
      </w:r>
      <w:r w:rsidRPr="00F77D63">
        <w:tab/>
      </w:r>
    </w:p>
    <w:p w:rsidR="00BC34E0" w:rsidRPr="00F77D63" w:rsidRDefault="00BC34E0" w:rsidP="00BC34E0">
      <w:pPr>
        <w:pStyle w:val="PlaceEven"/>
        <w:spacing w:line="276" w:lineRule="auto"/>
      </w:pPr>
      <w:r w:rsidRPr="00F77D63">
        <w:t>1.</w:t>
      </w:r>
      <w:r w:rsidRPr="00F77D63">
        <w:tab/>
        <w:t>Aimee RAMM</w:t>
      </w:r>
      <w:r w:rsidRPr="00F77D63">
        <w:tab/>
        <w:t>33</w:t>
      </w:r>
      <w:r w:rsidRPr="00F77D63">
        <w:tab/>
        <w:t>GreatBritain</w:t>
      </w:r>
      <w:r w:rsidRPr="00F77D63">
        <w:tab/>
      </w:r>
      <w:r w:rsidRPr="00F77D63">
        <w:tab/>
        <w:t xml:space="preserve"> 1:04.67</w:t>
      </w:r>
      <w:r w:rsidRPr="00F77D63">
        <w:tab/>
      </w:r>
      <w:r w:rsidRPr="00F77D63">
        <w:tab/>
      </w:r>
      <w:r w:rsidRPr="00F77D63">
        <w:tab/>
        <w:t>616</w:t>
      </w:r>
      <w:r w:rsidRPr="00F77D63">
        <w:tab/>
      </w:r>
    </w:p>
    <w:p w:rsidR="00BC34E0" w:rsidRPr="00F77D63" w:rsidRDefault="00BC34E0" w:rsidP="00BC34E0">
      <w:pPr>
        <w:pStyle w:val="PlaceEven"/>
        <w:spacing w:line="276" w:lineRule="auto"/>
      </w:pPr>
      <w:r w:rsidRPr="00F77D63">
        <w:t>2.</w:t>
      </w:r>
      <w:r w:rsidRPr="00F77D63">
        <w:tab/>
        <w:t>Doreen LOWE</w:t>
      </w:r>
      <w:r w:rsidRPr="00F77D63">
        <w:tab/>
        <w:t>34</w:t>
      </w:r>
      <w:r w:rsidRPr="00F77D63">
        <w:tab/>
        <w:t>Germany</w:t>
      </w:r>
      <w:r w:rsidRPr="00F77D63">
        <w:tab/>
      </w:r>
      <w:r w:rsidRPr="00F77D63">
        <w:tab/>
        <w:t xml:space="preserve"> 1:05.07</w:t>
      </w:r>
      <w:r w:rsidRPr="00F77D63">
        <w:tab/>
      </w:r>
      <w:r w:rsidRPr="00F77D63">
        <w:tab/>
      </w:r>
      <w:r w:rsidRPr="00F77D63">
        <w:tab/>
        <w:t>605</w:t>
      </w:r>
      <w:r w:rsidRPr="00F77D63">
        <w:tab/>
      </w:r>
    </w:p>
    <w:p w:rsidR="00BC34E0" w:rsidRPr="00F77D63" w:rsidRDefault="00BC34E0" w:rsidP="00BC34E0">
      <w:pPr>
        <w:pStyle w:val="PlaceEven"/>
        <w:spacing w:line="276" w:lineRule="auto"/>
      </w:pPr>
      <w:r w:rsidRPr="00F77D63">
        <w:t>3.</w:t>
      </w:r>
      <w:r w:rsidRPr="00F77D63">
        <w:tab/>
        <w:t>Jante WOLBERS</w:t>
      </w:r>
      <w:r w:rsidRPr="00F77D63">
        <w:tab/>
        <w:t>26</w:t>
      </w:r>
      <w:r w:rsidRPr="00F77D63">
        <w:tab/>
        <w:t>Holland</w:t>
      </w:r>
      <w:r w:rsidRPr="00F77D63">
        <w:tab/>
      </w:r>
      <w:r w:rsidRPr="00F77D63">
        <w:tab/>
        <w:t xml:space="preserve"> 1:10.37</w:t>
      </w:r>
      <w:r w:rsidRPr="00F77D63">
        <w:tab/>
      </w:r>
      <w:r w:rsidRPr="00F77D63">
        <w:tab/>
      </w:r>
      <w:r w:rsidRPr="00F77D63">
        <w:tab/>
        <w:t>478</w:t>
      </w:r>
      <w:r w:rsidRPr="00F77D63">
        <w:tab/>
      </w:r>
    </w:p>
    <w:p w:rsidR="00BC34E0" w:rsidRPr="00F77D63" w:rsidRDefault="00BC34E0" w:rsidP="00BC34E0">
      <w:pPr>
        <w:pStyle w:val="PlaceEven"/>
        <w:spacing w:line="276" w:lineRule="auto"/>
      </w:pPr>
      <w:r w:rsidRPr="00F77D63">
        <w:t>4.</w:t>
      </w:r>
      <w:r w:rsidRPr="00F77D63">
        <w:tab/>
        <w:t>Ine charlotte HAGEN</w:t>
      </w:r>
      <w:r w:rsidRPr="00F77D63">
        <w:tab/>
        <w:t>26</w:t>
      </w:r>
      <w:r w:rsidRPr="00F77D63">
        <w:tab/>
        <w:t>Denm-Norw</w:t>
      </w:r>
      <w:r w:rsidRPr="00F77D63">
        <w:tab/>
      </w:r>
      <w:r w:rsidRPr="00F77D63">
        <w:tab/>
        <w:t xml:space="preserve"> 1:15.21</w:t>
      </w:r>
      <w:r w:rsidRPr="00F77D63">
        <w:tab/>
      </w:r>
      <w:r w:rsidRPr="00F77D63">
        <w:tab/>
      </w:r>
      <w:r w:rsidRPr="00F77D63">
        <w:tab/>
        <w:t>392</w:t>
      </w:r>
      <w:r w:rsidRPr="00F77D63">
        <w:tab/>
      </w:r>
    </w:p>
    <w:p w:rsidR="00BC34E0" w:rsidRPr="00F77D63" w:rsidRDefault="00BC34E0" w:rsidP="00BC34E0">
      <w:pPr>
        <w:pStyle w:val="PlaceEven"/>
        <w:spacing w:line="276" w:lineRule="auto"/>
      </w:pPr>
      <w:r w:rsidRPr="00F77D63">
        <w:t>5.</w:t>
      </w:r>
      <w:r w:rsidRPr="00F77D63">
        <w:tab/>
        <w:t>Gosina VAN STRAALEN</w:t>
      </w:r>
      <w:r w:rsidRPr="00F77D63">
        <w:tab/>
        <w:t>29</w:t>
      </w:r>
      <w:r w:rsidRPr="00F77D63">
        <w:tab/>
        <w:t>TimeOnly1</w:t>
      </w:r>
      <w:r w:rsidRPr="00F77D63">
        <w:tab/>
      </w:r>
      <w:r w:rsidRPr="00F77D63">
        <w:tab/>
        <w:t xml:space="preserve"> 1:27.00</w:t>
      </w:r>
      <w:r w:rsidRPr="00F77D63">
        <w:tab/>
      </w:r>
      <w:r w:rsidRPr="00F77D63">
        <w:tab/>
      </w:r>
      <w:r w:rsidRPr="00F77D63">
        <w:tab/>
        <w:t>253</w:t>
      </w:r>
      <w:r w:rsidRPr="00F77D63">
        <w:tab/>
      </w:r>
    </w:p>
    <w:p w:rsidR="00BC34E0" w:rsidRDefault="00BC34E0" w:rsidP="00BC34E0">
      <w:pPr>
        <w:pStyle w:val="PlaceEven"/>
        <w:spacing w:line="276" w:lineRule="auto"/>
      </w:pPr>
      <w:r w:rsidRPr="00F77D63">
        <w:tab/>
      </w:r>
      <w:r w:rsidRPr="00F77D63">
        <w:tab/>
      </w:r>
      <w:r w:rsidRPr="00F77D63">
        <w:tab/>
      </w:r>
      <w:r w:rsidRPr="00F77D63">
        <w:tab/>
      </w:r>
    </w:p>
    <w:p w:rsidR="00BC34E0" w:rsidRDefault="00BC34E0" w:rsidP="00BC34E0">
      <w:pPr>
        <w:pStyle w:val="SplitLong"/>
        <w:spacing w:line="276" w:lineRule="auto"/>
      </w:pPr>
    </w:p>
    <w:p w:rsidR="00BC34E0" w:rsidRPr="00012801" w:rsidRDefault="00BC34E0" w:rsidP="00BC34E0">
      <w:pPr>
        <w:pStyle w:val="EventHeader"/>
        <w:spacing w:line="276" w:lineRule="auto"/>
      </w:pPr>
      <w:r>
        <w:t>EVENT</w:t>
      </w:r>
      <w:r w:rsidRPr="00012801">
        <w:t xml:space="preserve"> 102 Mens 34 Yrs/Under 100m Butterfly   </w:t>
      </w:r>
    </w:p>
    <w:p w:rsidR="00BC34E0" w:rsidRPr="00012801" w:rsidRDefault="00BC34E0" w:rsidP="00BC34E0">
      <w:pPr>
        <w:pStyle w:val="SplitLong"/>
        <w:spacing w:line="276" w:lineRule="auto"/>
      </w:pPr>
      <w:r w:rsidRPr="00012801">
        <w:t>Full Results</w:t>
      </w:r>
    </w:p>
    <w:p w:rsidR="00BC34E0" w:rsidRPr="00012801" w:rsidRDefault="00BC34E0" w:rsidP="00BC34E0">
      <w:pPr>
        <w:pStyle w:val="PlaceHeader"/>
        <w:spacing w:line="276" w:lineRule="auto"/>
      </w:pPr>
      <w:r>
        <w:t>Place</w:t>
      </w:r>
      <w:r w:rsidRPr="00012801">
        <w:tab/>
        <w:t>Name</w:t>
      </w:r>
      <w:r w:rsidRPr="00012801">
        <w:tab/>
        <w:t>AaD</w:t>
      </w:r>
      <w:r w:rsidRPr="00012801">
        <w:tab/>
        <w:t>Club</w:t>
      </w:r>
      <w:r w:rsidRPr="00012801">
        <w:tab/>
      </w:r>
      <w:r w:rsidRPr="00012801">
        <w:tab/>
        <w:t>Time</w:t>
      </w:r>
      <w:r w:rsidRPr="00012801">
        <w:tab/>
      </w:r>
      <w:r w:rsidRPr="00012801">
        <w:tab/>
      </w:r>
      <w:r w:rsidRPr="00012801">
        <w:tab/>
        <w:t>FINA Pt</w:t>
      </w:r>
      <w:r w:rsidRPr="00012801">
        <w:tab/>
      </w:r>
    </w:p>
    <w:p w:rsidR="00BC34E0" w:rsidRPr="00012801" w:rsidRDefault="00BC34E0" w:rsidP="00BC34E0">
      <w:pPr>
        <w:pStyle w:val="PlaceEven"/>
        <w:spacing w:line="276" w:lineRule="auto"/>
      </w:pPr>
      <w:r w:rsidRPr="00012801">
        <w:t>1.</w:t>
      </w:r>
      <w:r w:rsidRPr="00012801">
        <w:tab/>
        <w:t>Jeroen STUUT</w:t>
      </w:r>
      <w:r w:rsidRPr="00012801">
        <w:tab/>
        <w:t>27</w:t>
      </w:r>
      <w:r w:rsidRPr="00012801">
        <w:tab/>
        <w:t>Holland</w:t>
      </w:r>
      <w:r w:rsidRPr="00012801">
        <w:tab/>
      </w:r>
      <w:r w:rsidRPr="00012801">
        <w:tab/>
        <w:t xml:space="preserve">   57.14</w:t>
      </w:r>
      <w:r w:rsidRPr="00012801">
        <w:tab/>
      </w:r>
      <w:r w:rsidRPr="00012801">
        <w:tab/>
      </w:r>
      <w:r w:rsidRPr="00012801">
        <w:tab/>
        <w:t>610</w:t>
      </w:r>
      <w:r w:rsidRPr="00012801">
        <w:tab/>
      </w:r>
    </w:p>
    <w:p w:rsidR="00BC34E0" w:rsidRPr="00012801" w:rsidRDefault="00BC34E0" w:rsidP="00BC34E0">
      <w:pPr>
        <w:pStyle w:val="PlaceEven"/>
        <w:spacing w:line="276" w:lineRule="auto"/>
      </w:pPr>
      <w:r w:rsidRPr="00012801">
        <w:t>2.</w:t>
      </w:r>
      <w:r w:rsidRPr="00012801">
        <w:tab/>
        <w:t>Oliver WENZEL</w:t>
      </w:r>
      <w:r w:rsidRPr="00012801">
        <w:tab/>
        <w:t>34</w:t>
      </w:r>
      <w:r w:rsidRPr="00012801">
        <w:tab/>
        <w:t>Germany</w:t>
      </w:r>
      <w:r w:rsidRPr="00012801">
        <w:tab/>
      </w:r>
      <w:r w:rsidRPr="00012801">
        <w:tab/>
        <w:t xml:space="preserve">   57.78</w:t>
      </w:r>
      <w:r w:rsidRPr="00012801">
        <w:tab/>
      </w:r>
      <w:r w:rsidRPr="00012801">
        <w:tab/>
      </w:r>
      <w:r w:rsidRPr="00012801">
        <w:tab/>
        <w:t>590</w:t>
      </w:r>
      <w:r w:rsidRPr="00012801">
        <w:tab/>
      </w:r>
    </w:p>
    <w:p w:rsidR="00BC34E0" w:rsidRPr="00012801" w:rsidRDefault="00BC34E0" w:rsidP="00BC34E0">
      <w:pPr>
        <w:pStyle w:val="PlaceEven"/>
        <w:spacing w:line="276" w:lineRule="auto"/>
      </w:pPr>
      <w:r w:rsidRPr="00012801">
        <w:t>3.</w:t>
      </w:r>
      <w:r w:rsidRPr="00012801">
        <w:tab/>
        <w:t>Emil DALL-NIELSEN</w:t>
      </w:r>
      <w:r w:rsidRPr="00012801">
        <w:tab/>
        <w:t>31</w:t>
      </w:r>
      <w:r w:rsidRPr="00012801">
        <w:tab/>
        <w:t>Denm-Norw</w:t>
      </w:r>
      <w:r w:rsidRPr="00012801">
        <w:tab/>
      </w:r>
      <w:r w:rsidRPr="00012801">
        <w:tab/>
        <w:t xml:space="preserve">   58.06</w:t>
      </w:r>
      <w:r w:rsidRPr="00012801">
        <w:tab/>
      </w:r>
      <w:r w:rsidRPr="00012801">
        <w:tab/>
      </w:r>
      <w:r w:rsidRPr="00012801">
        <w:tab/>
        <w:t>582</w:t>
      </w:r>
      <w:r w:rsidRPr="00012801">
        <w:tab/>
      </w:r>
    </w:p>
    <w:p w:rsidR="00BC34E0" w:rsidRPr="00012801" w:rsidRDefault="00BC34E0" w:rsidP="00BC34E0">
      <w:pPr>
        <w:pStyle w:val="PlaceEven"/>
        <w:spacing w:line="276" w:lineRule="auto"/>
      </w:pPr>
      <w:r w:rsidRPr="00012801">
        <w:t>4.</w:t>
      </w:r>
      <w:r w:rsidRPr="00012801">
        <w:tab/>
        <w:t>Ryan LONG</w:t>
      </w:r>
      <w:r w:rsidRPr="00012801">
        <w:tab/>
        <w:t>27</w:t>
      </w:r>
      <w:r w:rsidRPr="00012801">
        <w:tab/>
        <w:t>GreatBritain</w:t>
      </w:r>
      <w:r w:rsidRPr="00012801">
        <w:tab/>
      </w:r>
      <w:r w:rsidRPr="00012801">
        <w:tab/>
        <w:t xml:space="preserve"> 1:01.09</w:t>
      </w:r>
      <w:r w:rsidRPr="00012801">
        <w:tab/>
      </w:r>
      <w:r w:rsidRPr="00012801">
        <w:tab/>
      </w:r>
      <w:r w:rsidRPr="00012801">
        <w:tab/>
        <w:t>499</w:t>
      </w:r>
      <w:r w:rsidRPr="00012801">
        <w:tab/>
      </w:r>
    </w:p>
    <w:p w:rsidR="00BC34E0" w:rsidRPr="00012801" w:rsidRDefault="00BC34E0" w:rsidP="00BC34E0">
      <w:pPr>
        <w:pStyle w:val="PlaceEven"/>
        <w:spacing w:line="276" w:lineRule="auto"/>
      </w:pPr>
      <w:r w:rsidRPr="00012801">
        <w:t>5.</w:t>
      </w:r>
      <w:r w:rsidRPr="00012801">
        <w:tab/>
        <w:t>Toby AERNOUTSE</w:t>
      </w:r>
      <w:r w:rsidRPr="00012801">
        <w:tab/>
        <w:t>26</w:t>
      </w:r>
      <w:r w:rsidRPr="00012801">
        <w:tab/>
        <w:t>TimeOnly1</w:t>
      </w:r>
      <w:r w:rsidRPr="00012801">
        <w:tab/>
      </w:r>
      <w:r w:rsidRPr="00012801">
        <w:tab/>
        <w:t xml:space="preserve"> 1:02.06</w:t>
      </w:r>
      <w:r w:rsidRPr="00012801">
        <w:tab/>
      </w:r>
      <w:r w:rsidRPr="00012801">
        <w:tab/>
      </w:r>
      <w:r w:rsidRPr="00012801">
        <w:tab/>
        <w:t>476</w:t>
      </w:r>
      <w:r w:rsidRPr="00012801">
        <w:tab/>
      </w:r>
    </w:p>
    <w:p w:rsidR="00BC34E0" w:rsidRDefault="00BC34E0" w:rsidP="00BC34E0">
      <w:pPr>
        <w:pStyle w:val="PlaceEven"/>
        <w:spacing w:line="276" w:lineRule="auto"/>
      </w:pPr>
      <w:r w:rsidRPr="00012801">
        <w:tab/>
      </w:r>
      <w:r w:rsidRPr="00012801">
        <w:tab/>
      </w:r>
      <w:r w:rsidRPr="00012801">
        <w:tab/>
      </w:r>
      <w:r w:rsidRPr="00012801">
        <w:tab/>
      </w:r>
    </w:p>
    <w:p w:rsidR="00BC34E0" w:rsidRDefault="00BC34E0" w:rsidP="00BC34E0">
      <w:pPr>
        <w:pStyle w:val="SplitLong"/>
        <w:spacing w:line="276" w:lineRule="auto"/>
      </w:pPr>
    </w:p>
    <w:p w:rsidR="00BC34E0" w:rsidRPr="00A36065" w:rsidRDefault="00BC34E0" w:rsidP="00BC34E0">
      <w:pPr>
        <w:pStyle w:val="EventHeader"/>
        <w:spacing w:line="276" w:lineRule="auto"/>
      </w:pPr>
      <w:r>
        <w:t>EVENT</w:t>
      </w:r>
      <w:r w:rsidRPr="00A36065">
        <w:t xml:space="preserve"> 103 Womens 35 Yrs/Over 50m Backstroke  </w:t>
      </w:r>
    </w:p>
    <w:p w:rsidR="00BC34E0" w:rsidRPr="00A36065" w:rsidRDefault="00BC34E0" w:rsidP="00BC34E0">
      <w:pPr>
        <w:pStyle w:val="SplitLong"/>
        <w:spacing w:line="276" w:lineRule="auto"/>
      </w:pPr>
      <w:r w:rsidRPr="00A36065">
        <w:t>Full Results</w:t>
      </w:r>
    </w:p>
    <w:p w:rsidR="00BC34E0" w:rsidRPr="00A36065" w:rsidRDefault="00BC34E0" w:rsidP="00BC34E0">
      <w:pPr>
        <w:pStyle w:val="PlaceHeader"/>
        <w:spacing w:line="276" w:lineRule="auto"/>
      </w:pPr>
      <w:r>
        <w:t>Place</w:t>
      </w:r>
      <w:r w:rsidRPr="00A36065">
        <w:tab/>
        <w:t>Name</w:t>
      </w:r>
      <w:r w:rsidRPr="00A36065">
        <w:tab/>
        <w:t>AaD</w:t>
      </w:r>
      <w:r w:rsidRPr="00A36065">
        <w:tab/>
        <w:t>Club</w:t>
      </w:r>
      <w:r w:rsidRPr="00A36065">
        <w:tab/>
      </w:r>
      <w:r w:rsidRPr="00A36065">
        <w:tab/>
        <w:t>Time</w:t>
      </w:r>
      <w:r w:rsidRPr="00A36065">
        <w:tab/>
      </w:r>
      <w:r w:rsidRPr="00A36065">
        <w:tab/>
      </w:r>
      <w:r w:rsidRPr="00A36065">
        <w:tab/>
        <w:t>FINA Pt</w:t>
      </w:r>
      <w:r w:rsidRPr="00A36065">
        <w:tab/>
      </w:r>
    </w:p>
    <w:p w:rsidR="00BC34E0" w:rsidRPr="00A36065" w:rsidRDefault="00BC34E0" w:rsidP="00BC34E0">
      <w:pPr>
        <w:pStyle w:val="PlaceEven"/>
        <w:spacing w:line="276" w:lineRule="auto"/>
      </w:pPr>
      <w:r w:rsidRPr="00A36065">
        <w:t>1.</w:t>
      </w:r>
      <w:r w:rsidRPr="00A36065">
        <w:tab/>
        <w:t>Delyth CUNNAH</w:t>
      </w:r>
      <w:r w:rsidRPr="00A36065">
        <w:tab/>
        <w:t>47</w:t>
      </w:r>
      <w:r w:rsidRPr="00A36065">
        <w:tab/>
        <w:t>GreatBritain</w:t>
      </w:r>
      <w:r w:rsidRPr="00A36065">
        <w:tab/>
      </w:r>
      <w:r w:rsidRPr="00A36065">
        <w:tab/>
        <w:t xml:space="preserve">   35.96</w:t>
      </w:r>
      <w:r w:rsidRPr="00A36065">
        <w:tab/>
      </w:r>
      <w:r w:rsidRPr="00A36065">
        <w:tab/>
      </w:r>
      <w:r w:rsidRPr="00A36065">
        <w:tab/>
        <w:t>365</w:t>
      </w:r>
      <w:r w:rsidRPr="00A36065">
        <w:tab/>
      </w:r>
    </w:p>
    <w:p w:rsidR="00BC34E0" w:rsidRPr="00A36065" w:rsidRDefault="00BC34E0" w:rsidP="00BC34E0">
      <w:pPr>
        <w:pStyle w:val="PlaceEven"/>
        <w:spacing w:line="276" w:lineRule="auto"/>
      </w:pPr>
      <w:r w:rsidRPr="00A36065">
        <w:t>2.</w:t>
      </w:r>
      <w:r w:rsidRPr="00A36065">
        <w:tab/>
        <w:t>Anita SKJONBORG</w:t>
      </w:r>
      <w:r w:rsidRPr="00A36065">
        <w:tab/>
        <w:t>44</w:t>
      </w:r>
      <w:r w:rsidRPr="00A36065">
        <w:tab/>
        <w:t>Denm-Norw</w:t>
      </w:r>
      <w:r w:rsidRPr="00A36065">
        <w:tab/>
      </w:r>
      <w:r w:rsidRPr="00A36065">
        <w:tab/>
        <w:t xml:space="preserve">   36.09</w:t>
      </w:r>
      <w:r w:rsidRPr="00A36065">
        <w:tab/>
      </w:r>
      <w:r w:rsidRPr="00A36065">
        <w:tab/>
      </w:r>
      <w:r w:rsidRPr="00A36065">
        <w:tab/>
        <w:t>361</w:t>
      </w:r>
      <w:r w:rsidRPr="00A36065">
        <w:tab/>
      </w:r>
    </w:p>
    <w:p w:rsidR="00BC34E0" w:rsidRPr="00A36065" w:rsidRDefault="00BC34E0" w:rsidP="00BC34E0">
      <w:pPr>
        <w:pStyle w:val="PlaceEven"/>
        <w:spacing w:line="276" w:lineRule="auto"/>
      </w:pPr>
      <w:r w:rsidRPr="00A36065">
        <w:t>3.</w:t>
      </w:r>
      <w:r w:rsidRPr="00A36065">
        <w:tab/>
        <w:t>Babette RENS</w:t>
      </w:r>
      <w:r w:rsidRPr="00A36065">
        <w:tab/>
        <w:t>37</w:t>
      </w:r>
      <w:r w:rsidRPr="00A36065">
        <w:tab/>
        <w:t>Holland</w:t>
      </w:r>
      <w:r w:rsidRPr="00A36065">
        <w:tab/>
      </w:r>
      <w:r w:rsidRPr="00A36065">
        <w:tab/>
        <w:t xml:space="preserve">   39.83</w:t>
      </w:r>
      <w:r w:rsidRPr="00A36065">
        <w:tab/>
      </w:r>
      <w:r w:rsidRPr="00A36065">
        <w:tab/>
      </w:r>
      <w:r w:rsidRPr="00A36065">
        <w:tab/>
        <w:t>268</w:t>
      </w:r>
      <w:r w:rsidRPr="00A36065">
        <w:tab/>
      </w:r>
    </w:p>
    <w:p w:rsidR="00BC34E0" w:rsidRPr="00A36065" w:rsidRDefault="00BC34E0" w:rsidP="00BC34E0">
      <w:pPr>
        <w:pStyle w:val="PlaceEven"/>
        <w:spacing w:line="276" w:lineRule="auto"/>
      </w:pPr>
      <w:r w:rsidRPr="00A36065">
        <w:t>4.</w:t>
      </w:r>
      <w:r w:rsidRPr="00A36065">
        <w:tab/>
        <w:t>Ute DOMMERMUTH</w:t>
      </w:r>
      <w:r w:rsidRPr="00A36065">
        <w:tab/>
        <w:t>41</w:t>
      </w:r>
      <w:r w:rsidRPr="00A36065">
        <w:tab/>
        <w:t>Germany</w:t>
      </w:r>
      <w:r w:rsidRPr="00A36065">
        <w:tab/>
      </w:r>
      <w:r w:rsidRPr="00A36065">
        <w:tab/>
        <w:t xml:space="preserve">   41.38</w:t>
      </w:r>
      <w:r w:rsidRPr="00A36065">
        <w:tab/>
      </w:r>
      <w:r w:rsidRPr="00A36065">
        <w:tab/>
      </w:r>
      <w:r w:rsidRPr="00A36065">
        <w:tab/>
        <w:t>239</w:t>
      </w:r>
      <w:r w:rsidRPr="00A36065">
        <w:tab/>
      </w:r>
    </w:p>
    <w:p w:rsidR="00BC34E0" w:rsidRDefault="00BC34E0" w:rsidP="00BC34E0">
      <w:pPr>
        <w:pStyle w:val="PlaceEven"/>
        <w:spacing w:line="276" w:lineRule="auto"/>
      </w:pPr>
      <w:r w:rsidRPr="00A36065">
        <w:tab/>
      </w:r>
      <w:r w:rsidRPr="00A36065">
        <w:tab/>
      </w:r>
      <w:r w:rsidRPr="00A36065">
        <w:tab/>
      </w:r>
      <w:r w:rsidRPr="00A36065">
        <w:tab/>
      </w:r>
    </w:p>
    <w:p w:rsidR="00BC34E0" w:rsidRDefault="00BC34E0" w:rsidP="00BC34E0">
      <w:pPr>
        <w:pStyle w:val="SplitLong"/>
        <w:spacing w:line="276" w:lineRule="auto"/>
      </w:pPr>
    </w:p>
    <w:p w:rsidR="00BC34E0" w:rsidRPr="00BA4A52" w:rsidRDefault="00BC34E0" w:rsidP="00BC34E0">
      <w:pPr>
        <w:pStyle w:val="EventHeader"/>
        <w:spacing w:line="276" w:lineRule="auto"/>
      </w:pPr>
      <w:r>
        <w:t>EVENT</w:t>
      </w:r>
      <w:r w:rsidRPr="00BA4A52">
        <w:t xml:space="preserve"> 104 Mens 35 Yrs/Over 50m Backstroke    </w:t>
      </w:r>
    </w:p>
    <w:p w:rsidR="00BC34E0" w:rsidRPr="00BA4A52" w:rsidRDefault="00BC34E0" w:rsidP="00BC34E0">
      <w:pPr>
        <w:pStyle w:val="SplitLong"/>
        <w:spacing w:line="276" w:lineRule="auto"/>
      </w:pPr>
      <w:r w:rsidRPr="00BA4A52">
        <w:t>Full Results</w:t>
      </w:r>
    </w:p>
    <w:p w:rsidR="00BC34E0" w:rsidRPr="00BA4A52" w:rsidRDefault="00BC34E0" w:rsidP="00BC34E0">
      <w:pPr>
        <w:pStyle w:val="PlaceHeader"/>
        <w:spacing w:line="276" w:lineRule="auto"/>
      </w:pPr>
      <w:r>
        <w:t>Place</w:t>
      </w:r>
      <w:r w:rsidRPr="00BA4A52">
        <w:tab/>
        <w:t>Name</w:t>
      </w:r>
      <w:r w:rsidRPr="00BA4A52">
        <w:tab/>
        <w:t>AaD</w:t>
      </w:r>
      <w:r w:rsidRPr="00BA4A52">
        <w:tab/>
        <w:t>Club</w:t>
      </w:r>
      <w:r w:rsidRPr="00BA4A52">
        <w:tab/>
      </w:r>
      <w:r w:rsidRPr="00BA4A52">
        <w:tab/>
        <w:t>Time</w:t>
      </w:r>
      <w:r w:rsidRPr="00BA4A52">
        <w:tab/>
      </w:r>
      <w:r w:rsidRPr="00BA4A52">
        <w:tab/>
      </w:r>
      <w:r w:rsidRPr="00BA4A52">
        <w:tab/>
        <w:t>FINA Pt</w:t>
      </w:r>
      <w:r w:rsidRPr="00BA4A52">
        <w:tab/>
      </w:r>
    </w:p>
    <w:p w:rsidR="00BC34E0" w:rsidRPr="00BA4A52" w:rsidRDefault="00BC34E0" w:rsidP="00BC34E0">
      <w:pPr>
        <w:pStyle w:val="PlaceEven"/>
        <w:spacing w:line="276" w:lineRule="auto"/>
      </w:pPr>
      <w:r w:rsidRPr="00BA4A52">
        <w:t>1.</w:t>
      </w:r>
      <w:r w:rsidRPr="00BA4A52">
        <w:tab/>
        <w:t>Laust KAMGAARD</w:t>
      </w:r>
      <w:r w:rsidRPr="00BA4A52">
        <w:tab/>
        <w:t>36</w:t>
      </w:r>
      <w:r w:rsidRPr="00BA4A52">
        <w:tab/>
        <w:t>Denm-Norw</w:t>
      </w:r>
      <w:r w:rsidRPr="00BA4A52">
        <w:tab/>
      </w:r>
      <w:r w:rsidRPr="00BA4A52">
        <w:tab/>
        <w:t xml:space="preserve">   28.29</w:t>
      </w:r>
      <w:r w:rsidRPr="00BA4A52">
        <w:tab/>
      </w:r>
      <w:r w:rsidRPr="00BA4A52">
        <w:tab/>
      </w:r>
      <w:r w:rsidRPr="00BA4A52">
        <w:tab/>
        <w:t>510</w:t>
      </w:r>
      <w:r w:rsidRPr="00BA4A52">
        <w:tab/>
      </w:r>
    </w:p>
    <w:p w:rsidR="00BC34E0" w:rsidRPr="00BA4A52" w:rsidRDefault="00BC34E0" w:rsidP="00BC34E0">
      <w:pPr>
        <w:pStyle w:val="PlaceEven"/>
        <w:spacing w:line="276" w:lineRule="auto"/>
      </w:pPr>
      <w:r w:rsidRPr="00BA4A52">
        <w:t>2.</w:t>
      </w:r>
      <w:r w:rsidRPr="00BA4A52">
        <w:tab/>
        <w:t>Chris JONES</w:t>
      </w:r>
      <w:r w:rsidRPr="00BA4A52">
        <w:tab/>
        <w:t>44</w:t>
      </w:r>
      <w:r w:rsidRPr="00BA4A52">
        <w:tab/>
        <w:t>GreatBritain</w:t>
      </w:r>
      <w:r w:rsidRPr="00BA4A52">
        <w:tab/>
      </w:r>
      <w:r w:rsidRPr="00BA4A52">
        <w:tab/>
        <w:t xml:space="preserve">   28.83</w:t>
      </w:r>
      <w:r w:rsidRPr="00BA4A52">
        <w:tab/>
      </w:r>
      <w:r w:rsidRPr="00BA4A52">
        <w:tab/>
      </w:r>
      <w:r w:rsidRPr="00BA4A52">
        <w:tab/>
        <w:t>482</w:t>
      </w:r>
      <w:r w:rsidRPr="00BA4A52">
        <w:tab/>
      </w:r>
    </w:p>
    <w:p w:rsidR="00BC34E0" w:rsidRPr="00BA4A52" w:rsidRDefault="00BC34E0" w:rsidP="00BC34E0">
      <w:pPr>
        <w:pStyle w:val="PlaceEven"/>
        <w:spacing w:line="276" w:lineRule="auto"/>
      </w:pPr>
      <w:r w:rsidRPr="00BA4A52">
        <w:t>3.</w:t>
      </w:r>
      <w:r w:rsidRPr="00BA4A52">
        <w:tab/>
        <w:t>Frederic CHARLOT</w:t>
      </w:r>
      <w:r w:rsidRPr="00BA4A52">
        <w:tab/>
        <w:t>56</w:t>
      </w:r>
      <w:r w:rsidRPr="00BA4A52">
        <w:tab/>
        <w:t>Monaco</w:t>
      </w:r>
      <w:r w:rsidRPr="00BA4A52">
        <w:tab/>
      </w:r>
      <w:r w:rsidRPr="00BA4A52">
        <w:tab/>
        <w:t xml:space="preserve">   37.85</w:t>
      </w:r>
      <w:r w:rsidRPr="00BA4A52">
        <w:tab/>
      </w:r>
      <w:r w:rsidRPr="00BA4A52">
        <w:tab/>
      </w:r>
      <w:r w:rsidRPr="00BA4A52">
        <w:tab/>
        <w:t>213</w:t>
      </w:r>
      <w:r w:rsidRPr="00BA4A52">
        <w:tab/>
      </w:r>
    </w:p>
    <w:p w:rsidR="00BC34E0" w:rsidRPr="00BA4A52" w:rsidRDefault="00BC34E0" w:rsidP="00BC34E0">
      <w:pPr>
        <w:pStyle w:val="PlaceEven"/>
        <w:spacing w:line="276" w:lineRule="auto"/>
      </w:pPr>
      <w:r w:rsidRPr="00BA4A52">
        <w:t>4.</w:t>
      </w:r>
      <w:r w:rsidRPr="00BA4A52">
        <w:tab/>
        <w:t>Didier OUTTERYCK</w:t>
      </w:r>
      <w:r w:rsidRPr="00BA4A52">
        <w:tab/>
        <w:t>52</w:t>
      </w:r>
      <w:r w:rsidRPr="00BA4A52">
        <w:tab/>
        <w:t>TimeOnly7</w:t>
      </w:r>
      <w:r w:rsidRPr="00BA4A52">
        <w:tab/>
      </w:r>
      <w:r w:rsidRPr="00BA4A52">
        <w:tab/>
        <w:t xml:space="preserve">   37.93</w:t>
      </w:r>
      <w:r w:rsidRPr="00BA4A52">
        <w:tab/>
      </w:r>
      <w:r w:rsidRPr="00BA4A52">
        <w:tab/>
      </w:r>
      <w:r w:rsidRPr="00BA4A52">
        <w:tab/>
        <w:t>211</w:t>
      </w:r>
      <w:r w:rsidRPr="00BA4A52">
        <w:tab/>
      </w:r>
    </w:p>
    <w:p w:rsidR="00BC34E0" w:rsidRPr="00BA4A52" w:rsidRDefault="00BC34E0" w:rsidP="00BC34E0">
      <w:pPr>
        <w:pStyle w:val="PlaceEven"/>
        <w:spacing w:line="276" w:lineRule="auto"/>
      </w:pPr>
      <w:r w:rsidRPr="00BA4A52">
        <w:t>5.</w:t>
      </w:r>
      <w:r w:rsidRPr="00BA4A52">
        <w:tab/>
        <w:t>Jurgen VOIGT</w:t>
      </w:r>
      <w:r w:rsidRPr="00BA4A52">
        <w:tab/>
        <w:t>58</w:t>
      </w:r>
      <w:r w:rsidRPr="00BA4A52">
        <w:tab/>
        <w:t>Germany</w:t>
      </w:r>
      <w:r w:rsidRPr="00BA4A52">
        <w:tab/>
      </w:r>
      <w:r w:rsidRPr="00BA4A52">
        <w:tab/>
        <w:t xml:space="preserve">   38.49</w:t>
      </w:r>
      <w:r w:rsidRPr="00BA4A52">
        <w:tab/>
      </w:r>
      <w:r w:rsidRPr="00BA4A52">
        <w:tab/>
      </w:r>
      <w:r w:rsidRPr="00BA4A52">
        <w:tab/>
        <w:t>202</w:t>
      </w:r>
      <w:r w:rsidRPr="00BA4A52">
        <w:tab/>
      </w:r>
    </w:p>
    <w:p w:rsidR="00BC34E0" w:rsidRPr="00BA4A52" w:rsidRDefault="00BC34E0" w:rsidP="00BC34E0">
      <w:pPr>
        <w:pStyle w:val="PlaceEven"/>
        <w:spacing w:line="276" w:lineRule="auto"/>
      </w:pPr>
      <w:r w:rsidRPr="00BA4A52">
        <w:t>6.</w:t>
      </w:r>
      <w:r w:rsidRPr="00BA4A52">
        <w:tab/>
        <w:t>John STOFFER</w:t>
      </w:r>
      <w:r w:rsidRPr="00BA4A52">
        <w:tab/>
        <w:t>52</w:t>
      </w:r>
      <w:r w:rsidRPr="00BA4A52">
        <w:tab/>
        <w:t>Holland</w:t>
      </w:r>
      <w:r w:rsidRPr="00BA4A52">
        <w:tab/>
      </w:r>
      <w:r w:rsidRPr="00BA4A52">
        <w:tab/>
        <w:t xml:space="preserve">   38.86</w:t>
      </w:r>
      <w:r w:rsidRPr="00BA4A52">
        <w:tab/>
      </w:r>
      <w:r w:rsidRPr="00BA4A52">
        <w:tab/>
      </w:r>
      <w:r w:rsidRPr="00BA4A52">
        <w:tab/>
        <w:t>196</w:t>
      </w:r>
      <w:r w:rsidRPr="00BA4A52">
        <w:tab/>
      </w:r>
    </w:p>
    <w:p w:rsidR="00BC34E0" w:rsidRDefault="00BC34E0" w:rsidP="00BC34E0">
      <w:pPr>
        <w:pStyle w:val="PlaceEven"/>
        <w:spacing w:line="276" w:lineRule="auto"/>
      </w:pPr>
      <w:r w:rsidRPr="00BA4A52">
        <w:tab/>
      </w:r>
      <w:r w:rsidRPr="00BA4A52">
        <w:tab/>
      </w:r>
      <w:r w:rsidRPr="00BA4A52">
        <w:tab/>
      </w:r>
    </w:p>
    <w:p w:rsidR="00BC34E0" w:rsidRDefault="00BC34E0" w:rsidP="00BC34E0">
      <w:pPr>
        <w:pStyle w:val="SplitLong"/>
        <w:spacing w:line="276" w:lineRule="auto"/>
      </w:pPr>
    </w:p>
    <w:p w:rsidR="00BC34E0" w:rsidRPr="00E05516" w:rsidRDefault="00BC34E0" w:rsidP="00BC34E0">
      <w:pPr>
        <w:pStyle w:val="EventHeader"/>
        <w:spacing w:line="276" w:lineRule="auto"/>
      </w:pPr>
      <w:r>
        <w:t>EVENT</w:t>
      </w:r>
      <w:r w:rsidRPr="00E05516">
        <w:t xml:space="preserve"> 105 Womens 34 /Under 100m Breaststroke </w:t>
      </w:r>
    </w:p>
    <w:p w:rsidR="00BC34E0" w:rsidRPr="00E05516" w:rsidRDefault="00BC34E0" w:rsidP="00BC34E0">
      <w:pPr>
        <w:pStyle w:val="SplitLong"/>
        <w:spacing w:line="276" w:lineRule="auto"/>
      </w:pPr>
      <w:r w:rsidRPr="00E05516">
        <w:t>Full Results</w:t>
      </w:r>
    </w:p>
    <w:p w:rsidR="00BC34E0" w:rsidRPr="00E05516" w:rsidRDefault="00BC34E0" w:rsidP="00BC34E0">
      <w:pPr>
        <w:pStyle w:val="PlaceHeader"/>
        <w:spacing w:line="276" w:lineRule="auto"/>
      </w:pPr>
      <w:r>
        <w:t>Place</w:t>
      </w:r>
      <w:r w:rsidRPr="00E05516">
        <w:tab/>
        <w:t>Name</w:t>
      </w:r>
      <w:r w:rsidRPr="00E05516">
        <w:tab/>
        <w:t>AaD</w:t>
      </w:r>
      <w:r w:rsidRPr="00E05516">
        <w:tab/>
        <w:t>Club</w:t>
      </w:r>
      <w:r w:rsidRPr="00E05516">
        <w:tab/>
      </w:r>
      <w:r w:rsidRPr="00E05516">
        <w:tab/>
        <w:t>Time</w:t>
      </w:r>
      <w:r w:rsidRPr="00E05516">
        <w:tab/>
      </w:r>
      <w:r w:rsidRPr="00E05516">
        <w:tab/>
      </w:r>
      <w:r w:rsidRPr="00E05516">
        <w:tab/>
        <w:t>FINA Pt</w:t>
      </w:r>
      <w:r w:rsidRPr="00E05516">
        <w:tab/>
      </w:r>
    </w:p>
    <w:p w:rsidR="00BC34E0" w:rsidRPr="00E05516" w:rsidRDefault="00BC34E0" w:rsidP="00BC34E0">
      <w:pPr>
        <w:pStyle w:val="PlaceEven"/>
        <w:spacing w:line="276" w:lineRule="auto"/>
      </w:pPr>
      <w:r w:rsidRPr="00E05516">
        <w:t>1.</w:t>
      </w:r>
      <w:r w:rsidRPr="00E05516">
        <w:tab/>
        <w:t>Ine charlotte HAGEN</w:t>
      </w:r>
      <w:r w:rsidRPr="00E05516">
        <w:tab/>
        <w:t>26</w:t>
      </w:r>
      <w:r w:rsidRPr="00E05516">
        <w:tab/>
        <w:t>Denm-Norw</w:t>
      </w:r>
      <w:r w:rsidRPr="00E05516">
        <w:tab/>
      </w:r>
      <w:r w:rsidRPr="00E05516">
        <w:tab/>
        <w:t xml:space="preserve"> 1:19.89</w:t>
      </w:r>
      <w:r w:rsidRPr="00E05516">
        <w:tab/>
      </w:r>
      <w:r w:rsidRPr="00E05516">
        <w:tab/>
      </w:r>
      <w:r w:rsidRPr="00E05516">
        <w:tab/>
        <w:t>475</w:t>
      </w:r>
      <w:r w:rsidRPr="00E05516">
        <w:tab/>
      </w:r>
    </w:p>
    <w:p w:rsidR="00BC34E0" w:rsidRPr="00E05516" w:rsidRDefault="00BC34E0" w:rsidP="00BC34E0">
      <w:pPr>
        <w:pStyle w:val="PlaceEven"/>
        <w:spacing w:line="276" w:lineRule="auto"/>
      </w:pPr>
      <w:r w:rsidRPr="00E05516">
        <w:t>2.</w:t>
      </w:r>
      <w:r w:rsidRPr="00E05516">
        <w:tab/>
        <w:t>Aimee RAMM</w:t>
      </w:r>
      <w:r w:rsidRPr="00E05516">
        <w:tab/>
        <w:t>33</w:t>
      </w:r>
      <w:r w:rsidRPr="00E05516">
        <w:tab/>
        <w:t>GreatBritain</w:t>
      </w:r>
      <w:r w:rsidRPr="00E05516">
        <w:tab/>
      </w:r>
      <w:r w:rsidRPr="00E05516">
        <w:tab/>
        <w:t xml:space="preserve"> 1:20.49</w:t>
      </w:r>
      <w:r w:rsidRPr="00E05516">
        <w:tab/>
      </w:r>
      <w:r w:rsidRPr="00E05516">
        <w:tab/>
      </w:r>
      <w:r w:rsidRPr="00E05516">
        <w:tab/>
        <w:t>465</w:t>
      </w:r>
      <w:r w:rsidRPr="00E05516">
        <w:tab/>
      </w:r>
    </w:p>
    <w:p w:rsidR="00BC34E0" w:rsidRPr="00E05516" w:rsidRDefault="00BC34E0" w:rsidP="00BC34E0">
      <w:pPr>
        <w:pStyle w:val="PlaceEven"/>
        <w:spacing w:line="276" w:lineRule="auto"/>
      </w:pPr>
      <w:r w:rsidRPr="00E05516">
        <w:t>3.</w:t>
      </w:r>
      <w:r w:rsidRPr="00E05516">
        <w:tab/>
        <w:t>Melanie BOSCHEINEN</w:t>
      </w:r>
      <w:r w:rsidRPr="00E05516">
        <w:tab/>
        <w:t>15</w:t>
      </w:r>
      <w:r w:rsidRPr="00E05516">
        <w:tab/>
        <w:t>Germany</w:t>
      </w:r>
      <w:r w:rsidRPr="00E05516">
        <w:tab/>
      </w:r>
      <w:r w:rsidRPr="00E05516">
        <w:tab/>
        <w:t xml:space="preserve"> 1:22.64</w:t>
      </w:r>
      <w:r w:rsidRPr="00E05516">
        <w:tab/>
      </w:r>
      <w:r w:rsidRPr="00E05516">
        <w:tab/>
      </w:r>
      <w:r w:rsidRPr="00E05516">
        <w:tab/>
        <w:t>429</w:t>
      </w:r>
      <w:r w:rsidRPr="00E05516">
        <w:tab/>
      </w:r>
    </w:p>
    <w:p w:rsidR="00BC34E0" w:rsidRPr="00E05516" w:rsidRDefault="00BC34E0" w:rsidP="00BC34E0">
      <w:pPr>
        <w:pStyle w:val="PlaceEven"/>
        <w:spacing w:line="276" w:lineRule="auto"/>
      </w:pPr>
      <w:r w:rsidRPr="00E05516">
        <w:t>4.</w:t>
      </w:r>
      <w:r w:rsidRPr="00E05516">
        <w:tab/>
        <w:t>Sabine GASPERS</w:t>
      </w:r>
      <w:r w:rsidRPr="00E05516">
        <w:tab/>
        <w:t>24</w:t>
      </w:r>
      <w:r w:rsidRPr="00E05516">
        <w:tab/>
        <w:t>TimeOnly1</w:t>
      </w:r>
      <w:r w:rsidRPr="00E05516">
        <w:tab/>
      </w:r>
      <w:r w:rsidRPr="00E05516">
        <w:tab/>
        <w:t xml:space="preserve"> 1:22.88</w:t>
      </w:r>
      <w:r w:rsidRPr="00E05516">
        <w:tab/>
      </w:r>
      <w:r w:rsidRPr="00E05516">
        <w:tab/>
      </w:r>
      <w:r w:rsidRPr="00E05516">
        <w:tab/>
        <w:t>425</w:t>
      </w:r>
      <w:r w:rsidRPr="00E05516">
        <w:tab/>
      </w:r>
    </w:p>
    <w:p w:rsidR="00BC34E0" w:rsidRPr="00E05516" w:rsidRDefault="00BC34E0" w:rsidP="00BC34E0">
      <w:pPr>
        <w:pStyle w:val="PlaceEven"/>
        <w:spacing w:line="276" w:lineRule="auto"/>
      </w:pPr>
      <w:r w:rsidRPr="00E05516">
        <w:t>5.</w:t>
      </w:r>
      <w:r w:rsidRPr="00E05516">
        <w:tab/>
        <w:t>Janet WOLBERS</w:t>
      </w:r>
      <w:r w:rsidRPr="00E05516">
        <w:tab/>
        <w:t>26</w:t>
      </w:r>
      <w:r w:rsidRPr="00E05516">
        <w:tab/>
        <w:t>Holland</w:t>
      </w:r>
      <w:r w:rsidRPr="00E05516">
        <w:tab/>
      </w:r>
      <w:r w:rsidRPr="00E05516">
        <w:tab/>
        <w:t xml:space="preserve"> 1:24.03</w:t>
      </w:r>
      <w:r w:rsidRPr="00E05516">
        <w:tab/>
      </w:r>
      <w:r w:rsidRPr="00E05516">
        <w:tab/>
      </w:r>
      <w:r w:rsidRPr="00E05516">
        <w:tab/>
        <w:t>408</w:t>
      </w:r>
      <w:r w:rsidRPr="00E05516">
        <w:tab/>
      </w:r>
    </w:p>
    <w:p w:rsidR="00BC34E0" w:rsidRPr="00E05516" w:rsidRDefault="00BC34E0" w:rsidP="00BC34E0">
      <w:pPr>
        <w:pStyle w:val="PlaceEven"/>
        <w:spacing w:line="276" w:lineRule="auto"/>
      </w:pPr>
      <w:r w:rsidRPr="00E05516">
        <w:t>6.</w:t>
      </w:r>
      <w:r w:rsidRPr="00E05516">
        <w:tab/>
      </w:r>
      <w:r w:rsidRPr="00E05516">
        <w:tab/>
        <w:t>15</w:t>
      </w:r>
      <w:r w:rsidRPr="00E05516">
        <w:tab/>
        <w:t>TimeOnly7</w:t>
      </w:r>
      <w:r w:rsidRPr="00E05516">
        <w:tab/>
      </w:r>
      <w:r w:rsidRPr="00E05516">
        <w:tab/>
        <w:t xml:space="preserve"> 1:27.29</w:t>
      </w:r>
      <w:r w:rsidRPr="00E05516">
        <w:tab/>
      </w:r>
      <w:r w:rsidRPr="00E05516">
        <w:tab/>
      </w:r>
      <w:r w:rsidRPr="00E05516">
        <w:tab/>
        <w:t>364</w:t>
      </w:r>
      <w:r w:rsidRPr="00E05516">
        <w:tab/>
      </w:r>
    </w:p>
    <w:p w:rsidR="00BC34E0" w:rsidRDefault="00BC34E0" w:rsidP="00BC34E0">
      <w:pPr>
        <w:pStyle w:val="PlaceEven"/>
        <w:spacing w:line="276" w:lineRule="auto"/>
      </w:pPr>
      <w:r w:rsidRPr="00E05516">
        <w:tab/>
      </w:r>
      <w:r w:rsidRPr="00E05516">
        <w:tab/>
      </w:r>
      <w:r w:rsidRPr="00E05516">
        <w:tab/>
      </w:r>
      <w:r w:rsidRPr="00E05516">
        <w:tab/>
      </w:r>
    </w:p>
    <w:p w:rsidR="00BC34E0" w:rsidRDefault="00BC34E0" w:rsidP="00BC34E0">
      <w:pPr>
        <w:pStyle w:val="SplitLong"/>
        <w:spacing w:line="276" w:lineRule="auto"/>
      </w:pPr>
    </w:p>
    <w:p w:rsidR="00BC34E0" w:rsidRPr="001403FC" w:rsidRDefault="00BC34E0" w:rsidP="00BC34E0">
      <w:pPr>
        <w:pStyle w:val="EventHeader"/>
        <w:spacing w:line="276" w:lineRule="auto"/>
      </w:pPr>
      <w:r>
        <w:t>EVENT</w:t>
      </w:r>
      <w:r w:rsidRPr="001403FC">
        <w:t xml:space="preserve"> 106 Mens 34 Yrs/Under 100m Breaststroke</w:t>
      </w:r>
    </w:p>
    <w:p w:rsidR="00BC34E0" w:rsidRPr="001403FC" w:rsidRDefault="00BC34E0" w:rsidP="00BC34E0">
      <w:pPr>
        <w:pStyle w:val="SplitLong"/>
        <w:spacing w:line="276" w:lineRule="auto"/>
      </w:pPr>
      <w:r w:rsidRPr="001403FC">
        <w:lastRenderedPageBreak/>
        <w:t>Full Results</w:t>
      </w:r>
    </w:p>
    <w:p w:rsidR="00BC34E0" w:rsidRPr="001403FC" w:rsidRDefault="00BC34E0" w:rsidP="00BC34E0">
      <w:pPr>
        <w:pStyle w:val="PlaceHeader"/>
        <w:spacing w:line="276" w:lineRule="auto"/>
      </w:pPr>
      <w:r>
        <w:t>Place</w:t>
      </w:r>
      <w:r w:rsidRPr="001403FC">
        <w:tab/>
        <w:t>Name</w:t>
      </w:r>
      <w:r w:rsidRPr="001403FC">
        <w:tab/>
        <w:t>AaD</w:t>
      </w:r>
      <w:r w:rsidRPr="001403FC">
        <w:tab/>
        <w:t>Club</w:t>
      </w:r>
      <w:r w:rsidRPr="001403FC">
        <w:tab/>
      </w:r>
      <w:r w:rsidRPr="001403FC">
        <w:tab/>
        <w:t>Time</w:t>
      </w:r>
      <w:r w:rsidRPr="001403FC">
        <w:tab/>
      </w:r>
      <w:r w:rsidRPr="001403FC">
        <w:tab/>
      </w:r>
      <w:r w:rsidRPr="001403FC">
        <w:tab/>
        <w:t>FINA Pt</w:t>
      </w:r>
      <w:r w:rsidRPr="001403FC">
        <w:tab/>
      </w:r>
    </w:p>
    <w:p w:rsidR="00BC34E0" w:rsidRPr="001403FC" w:rsidRDefault="00BC34E0" w:rsidP="00BC34E0">
      <w:pPr>
        <w:pStyle w:val="PlaceEven"/>
        <w:spacing w:line="276" w:lineRule="auto"/>
      </w:pPr>
      <w:r w:rsidRPr="001403FC">
        <w:t>1.</w:t>
      </w:r>
      <w:r w:rsidRPr="001403FC">
        <w:tab/>
        <w:t>Aleksander SIRE</w:t>
      </w:r>
      <w:r w:rsidRPr="001403FC">
        <w:tab/>
        <w:t>22</w:t>
      </w:r>
      <w:r w:rsidRPr="001403FC">
        <w:tab/>
        <w:t>Denm-Norw</w:t>
      </w:r>
      <w:r w:rsidRPr="001403FC">
        <w:tab/>
      </w:r>
      <w:r w:rsidRPr="001403FC">
        <w:tab/>
        <w:t xml:space="preserve"> 1:05.87</w:t>
      </w:r>
      <w:r w:rsidRPr="001403FC">
        <w:tab/>
      </w:r>
      <w:r w:rsidRPr="001403FC">
        <w:tab/>
      </w:r>
      <w:r w:rsidRPr="001403FC">
        <w:tab/>
        <w:t>601</w:t>
      </w:r>
      <w:r w:rsidRPr="001403FC">
        <w:tab/>
      </w:r>
    </w:p>
    <w:p w:rsidR="00BC34E0" w:rsidRPr="001403FC" w:rsidRDefault="00BC34E0" w:rsidP="00BC34E0">
      <w:pPr>
        <w:pStyle w:val="PlaceEven"/>
        <w:spacing w:line="276" w:lineRule="auto"/>
      </w:pPr>
      <w:r w:rsidRPr="001403FC">
        <w:t>2.</w:t>
      </w:r>
      <w:r w:rsidRPr="001403FC">
        <w:tab/>
        <w:t>Brian STEATHAM</w:t>
      </w:r>
      <w:r w:rsidRPr="001403FC">
        <w:tab/>
        <w:t>31</w:t>
      </w:r>
      <w:r w:rsidRPr="001403FC">
        <w:tab/>
        <w:t>GreatBritain</w:t>
      </w:r>
      <w:r w:rsidRPr="001403FC">
        <w:tab/>
      </w:r>
      <w:r w:rsidRPr="001403FC">
        <w:tab/>
        <w:t xml:space="preserve"> 1:06.57</w:t>
      </w:r>
      <w:r w:rsidRPr="001403FC">
        <w:tab/>
      </w:r>
      <w:r w:rsidRPr="001403FC">
        <w:tab/>
      </w:r>
      <w:r w:rsidRPr="001403FC">
        <w:tab/>
        <w:t>582</w:t>
      </w:r>
      <w:r w:rsidRPr="001403FC">
        <w:tab/>
      </w:r>
    </w:p>
    <w:p w:rsidR="00BC34E0" w:rsidRPr="001403FC" w:rsidRDefault="00BC34E0" w:rsidP="00BC34E0">
      <w:pPr>
        <w:pStyle w:val="PlaceEven"/>
        <w:spacing w:line="276" w:lineRule="auto"/>
      </w:pPr>
      <w:r w:rsidRPr="001403FC">
        <w:t>3.</w:t>
      </w:r>
      <w:r w:rsidRPr="001403FC">
        <w:tab/>
        <w:t>Tobias FURTJES</w:t>
      </w:r>
      <w:r w:rsidRPr="001403FC">
        <w:tab/>
        <w:t>25</w:t>
      </w:r>
      <w:r w:rsidRPr="001403FC">
        <w:tab/>
        <w:t>Germany</w:t>
      </w:r>
      <w:r w:rsidRPr="001403FC">
        <w:tab/>
      </w:r>
      <w:r w:rsidRPr="001403FC">
        <w:tab/>
        <w:t xml:space="preserve"> 1:07.36</w:t>
      </w:r>
      <w:r w:rsidRPr="001403FC">
        <w:tab/>
      </w:r>
      <w:r w:rsidRPr="001403FC">
        <w:tab/>
      </w:r>
      <w:r w:rsidRPr="001403FC">
        <w:tab/>
        <w:t>562</w:t>
      </w:r>
      <w:r w:rsidRPr="001403FC">
        <w:tab/>
      </w:r>
    </w:p>
    <w:p w:rsidR="00BC34E0" w:rsidRPr="001403FC" w:rsidRDefault="00BC34E0" w:rsidP="00BC34E0">
      <w:pPr>
        <w:pStyle w:val="PlaceEven"/>
        <w:spacing w:line="276" w:lineRule="auto"/>
      </w:pPr>
      <w:r w:rsidRPr="001403FC">
        <w:t>4.</w:t>
      </w:r>
      <w:r w:rsidRPr="001403FC">
        <w:tab/>
        <w:t>Thijs VAN VALKENGOED</w:t>
      </w:r>
      <w:r w:rsidRPr="001403FC">
        <w:tab/>
        <w:t>32</w:t>
      </w:r>
      <w:r w:rsidRPr="001403FC">
        <w:tab/>
        <w:t>Holland</w:t>
      </w:r>
      <w:r w:rsidRPr="001403FC">
        <w:tab/>
      </w:r>
      <w:r w:rsidRPr="001403FC">
        <w:tab/>
        <w:t xml:space="preserve"> 1:07.53</w:t>
      </w:r>
      <w:r w:rsidRPr="001403FC">
        <w:tab/>
      </w:r>
      <w:r w:rsidRPr="001403FC">
        <w:tab/>
      </w:r>
      <w:r w:rsidRPr="001403FC">
        <w:tab/>
        <w:t>558</w:t>
      </w:r>
      <w:r w:rsidRPr="001403FC">
        <w:tab/>
      </w:r>
    </w:p>
    <w:p w:rsidR="00BC34E0" w:rsidRPr="001403FC" w:rsidRDefault="00BC34E0" w:rsidP="00BC34E0">
      <w:pPr>
        <w:pStyle w:val="PlaceEven"/>
        <w:spacing w:line="276" w:lineRule="auto"/>
      </w:pPr>
      <w:r w:rsidRPr="001403FC">
        <w:t>5.</w:t>
      </w:r>
      <w:r w:rsidRPr="001403FC">
        <w:tab/>
        <w:t>Nick ALINK</w:t>
      </w:r>
      <w:r w:rsidRPr="001403FC">
        <w:tab/>
        <w:t>20</w:t>
      </w:r>
      <w:r w:rsidRPr="001403FC">
        <w:tab/>
        <w:t>TimeOnly1</w:t>
      </w:r>
      <w:r w:rsidRPr="001403FC">
        <w:tab/>
      </w:r>
      <w:r w:rsidRPr="001403FC">
        <w:tab/>
        <w:t xml:space="preserve"> 1:13.55</w:t>
      </w:r>
      <w:r w:rsidRPr="001403FC">
        <w:tab/>
      </w:r>
      <w:r w:rsidRPr="001403FC">
        <w:tab/>
      </w:r>
      <w:r w:rsidRPr="001403FC">
        <w:tab/>
        <w:t>432</w:t>
      </w:r>
      <w:r w:rsidRPr="001403FC">
        <w:tab/>
      </w:r>
    </w:p>
    <w:p w:rsidR="00BC34E0" w:rsidRPr="001403FC" w:rsidRDefault="00BC34E0" w:rsidP="00BC34E0">
      <w:pPr>
        <w:pStyle w:val="PlaceEven"/>
        <w:spacing w:line="276" w:lineRule="auto"/>
      </w:pPr>
      <w:r w:rsidRPr="001403FC">
        <w:t xml:space="preserve"> </w:t>
      </w:r>
      <w:r w:rsidRPr="001403FC">
        <w:tab/>
      </w:r>
      <w:r w:rsidRPr="001403FC">
        <w:tab/>
      </w:r>
    </w:p>
    <w:p w:rsidR="00BC34E0" w:rsidRDefault="00BC34E0" w:rsidP="00BC34E0">
      <w:pPr>
        <w:pStyle w:val="PlaceEven"/>
        <w:spacing w:line="276" w:lineRule="auto"/>
      </w:pPr>
      <w:r w:rsidRPr="001403FC">
        <w:tab/>
      </w:r>
      <w:r w:rsidRPr="001403FC">
        <w:tab/>
      </w:r>
      <w:r w:rsidRPr="001403FC">
        <w:tab/>
      </w:r>
      <w:r w:rsidRPr="001403FC">
        <w:tab/>
      </w:r>
    </w:p>
    <w:p w:rsidR="00BC34E0" w:rsidRDefault="00BC34E0" w:rsidP="00BC34E0">
      <w:pPr>
        <w:pStyle w:val="SplitLong"/>
        <w:spacing w:line="276" w:lineRule="auto"/>
      </w:pPr>
    </w:p>
    <w:p w:rsidR="00BC34E0" w:rsidRPr="00AC0BE9" w:rsidRDefault="00BC34E0" w:rsidP="00BC34E0">
      <w:pPr>
        <w:pStyle w:val="EventHeader"/>
        <w:spacing w:line="276" w:lineRule="auto"/>
      </w:pPr>
      <w:r>
        <w:t>EVENT</w:t>
      </w:r>
      <w:r w:rsidRPr="00AC0BE9">
        <w:t xml:space="preserve"> 107 Womens 35 Yrs/Over 50m Butterfly   </w:t>
      </w:r>
    </w:p>
    <w:p w:rsidR="00BC34E0" w:rsidRPr="00AC0BE9" w:rsidRDefault="00BC34E0" w:rsidP="00BC34E0">
      <w:pPr>
        <w:pStyle w:val="SplitLong"/>
        <w:spacing w:line="276" w:lineRule="auto"/>
      </w:pPr>
      <w:r w:rsidRPr="00AC0BE9">
        <w:t>Full Results</w:t>
      </w:r>
    </w:p>
    <w:p w:rsidR="00BC34E0" w:rsidRPr="00AC0BE9" w:rsidRDefault="00BC34E0" w:rsidP="00BC34E0">
      <w:pPr>
        <w:pStyle w:val="PlaceHeader"/>
        <w:spacing w:line="276" w:lineRule="auto"/>
      </w:pPr>
      <w:r>
        <w:t>Place</w:t>
      </w:r>
      <w:r w:rsidRPr="00AC0BE9">
        <w:tab/>
        <w:t>Name</w:t>
      </w:r>
      <w:r w:rsidRPr="00AC0BE9">
        <w:tab/>
        <w:t>AaD</w:t>
      </w:r>
      <w:r w:rsidRPr="00AC0BE9">
        <w:tab/>
        <w:t>Club</w:t>
      </w:r>
      <w:r w:rsidRPr="00AC0BE9">
        <w:tab/>
      </w:r>
      <w:r w:rsidRPr="00AC0BE9">
        <w:tab/>
        <w:t>Time</w:t>
      </w:r>
      <w:r w:rsidRPr="00AC0BE9">
        <w:tab/>
      </w:r>
      <w:r w:rsidRPr="00AC0BE9">
        <w:tab/>
      </w:r>
      <w:r w:rsidRPr="00AC0BE9">
        <w:tab/>
        <w:t>FINA Pt</w:t>
      </w:r>
      <w:r w:rsidRPr="00AC0BE9">
        <w:tab/>
      </w:r>
    </w:p>
    <w:p w:rsidR="00BC34E0" w:rsidRPr="00AC0BE9" w:rsidRDefault="00BC34E0" w:rsidP="00BC34E0">
      <w:pPr>
        <w:pStyle w:val="PlaceEven"/>
        <w:spacing w:line="276" w:lineRule="auto"/>
      </w:pPr>
      <w:r w:rsidRPr="00AC0BE9">
        <w:t>1.</w:t>
      </w:r>
      <w:r w:rsidRPr="00AC0BE9">
        <w:tab/>
        <w:t>Sarah HEMPENSTALL</w:t>
      </w:r>
      <w:r w:rsidRPr="00AC0BE9">
        <w:tab/>
        <w:t>37</w:t>
      </w:r>
      <w:r w:rsidRPr="00AC0BE9">
        <w:tab/>
        <w:t>GreatBritain</w:t>
      </w:r>
      <w:r w:rsidRPr="00AC0BE9">
        <w:tab/>
      </w:r>
      <w:r w:rsidRPr="00AC0BE9">
        <w:tab/>
        <w:t xml:space="preserve">   32.49</w:t>
      </w:r>
      <w:r w:rsidRPr="00AC0BE9">
        <w:tab/>
      </w:r>
      <w:r w:rsidRPr="00AC0BE9">
        <w:tab/>
      </w:r>
      <w:r w:rsidRPr="00AC0BE9">
        <w:tab/>
        <w:t>422</w:t>
      </w:r>
      <w:r w:rsidRPr="00AC0BE9">
        <w:tab/>
      </w:r>
    </w:p>
    <w:p w:rsidR="00BC34E0" w:rsidRPr="00AC0BE9" w:rsidRDefault="00BC34E0" w:rsidP="00BC34E0">
      <w:pPr>
        <w:pStyle w:val="PlaceEven"/>
        <w:spacing w:line="276" w:lineRule="auto"/>
      </w:pPr>
      <w:r w:rsidRPr="00AC0BE9">
        <w:t>2.</w:t>
      </w:r>
      <w:r w:rsidRPr="00AC0BE9">
        <w:tab/>
        <w:t>Anita SKJONBORG</w:t>
      </w:r>
      <w:r w:rsidRPr="00AC0BE9">
        <w:tab/>
        <w:t>44</w:t>
      </w:r>
      <w:r w:rsidRPr="00AC0BE9">
        <w:tab/>
        <w:t>Denm-Norw</w:t>
      </w:r>
      <w:r w:rsidRPr="00AC0BE9">
        <w:tab/>
      </w:r>
      <w:r w:rsidRPr="00AC0BE9">
        <w:tab/>
        <w:t xml:space="preserve">   33.24</w:t>
      </w:r>
      <w:r w:rsidRPr="00AC0BE9">
        <w:tab/>
      </w:r>
      <w:r w:rsidRPr="00AC0BE9">
        <w:tab/>
      </w:r>
      <w:r w:rsidRPr="00AC0BE9">
        <w:tab/>
        <w:t>394</w:t>
      </w:r>
      <w:r w:rsidRPr="00AC0BE9">
        <w:tab/>
      </w:r>
    </w:p>
    <w:p w:rsidR="00BC34E0" w:rsidRPr="00AC0BE9" w:rsidRDefault="00BC34E0" w:rsidP="00BC34E0">
      <w:pPr>
        <w:pStyle w:val="PlaceEven"/>
        <w:spacing w:line="276" w:lineRule="auto"/>
      </w:pPr>
      <w:r w:rsidRPr="00AC0BE9">
        <w:t>3.</w:t>
      </w:r>
      <w:r w:rsidRPr="00AC0BE9">
        <w:tab/>
        <w:t>Saskia HAVERIG</w:t>
      </w:r>
      <w:r w:rsidRPr="00AC0BE9">
        <w:tab/>
        <w:t>37</w:t>
      </w:r>
      <w:r w:rsidRPr="00AC0BE9">
        <w:tab/>
        <w:t>Germany</w:t>
      </w:r>
      <w:r w:rsidRPr="00AC0BE9">
        <w:tab/>
      </w:r>
      <w:r w:rsidRPr="00AC0BE9">
        <w:tab/>
        <w:t xml:space="preserve">   34.23</w:t>
      </w:r>
      <w:r w:rsidRPr="00AC0BE9">
        <w:tab/>
      </w:r>
      <w:r w:rsidRPr="00AC0BE9">
        <w:tab/>
      </w:r>
      <w:r w:rsidRPr="00AC0BE9">
        <w:tab/>
        <w:t>361</w:t>
      </w:r>
      <w:r w:rsidRPr="00AC0BE9">
        <w:tab/>
      </w:r>
    </w:p>
    <w:p w:rsidR="00BC34E0" w:rsidRPr="00AC0BE9" w:rsidRDefault="00BC34E0" w:rsidP="00BC34E0">
      <w:pPr>
        <w:pStyle w:val="PlaceEven"/>
        <w:spacing w:line="276" w:lineRule="auto"/>
      </w:pPr>
      <w:r w:rsidRPr="00AC0BE9">
        <w:t>4.</w:t>
      </w:r>
      <w:r w:rsidRPr="00AC0BE9">
        <w:tab/>
        <w:t>Petra FROWIJN</w:t>
      </w:r>
      <w:r w:rsidRPr="00AC0BE9">
        <w:tab/>
        <w:t>49</w:t>
      </w:r>
      <w:r w:rsidRPr="00AC0BE9">
        <w:tab/>
        <w:t>Holland</w:t>
      </w:r>
      <w:r w:rsidRPr="00AC0BE9">
        <w:tab/>
      </w:r>
      <w:r w:rsidRPr="00AC0BE9">
        <w:tab/>
        <w:t xml:space="preserve">   38.30</w:t>
      </w:r>
      <w:r w:rsidRPr="00AC0BE9">
        <w:tab/>
      </w:r>
      <w:r w:rsidRPr="00AC0BE9">
        <w:tab/>
      </w:r>
      <w:r w:rsidRPr="00AC0BE9">
        <w:tab/>
        <w:t>257</w:t>
      </w:r>
      <w:r w:rsidRPr="00AC0BE9">
        <w:tab/>
      </w:r>
    </w:p>
    <w:p w:rsidR="00BC34E0" w:rsidRPr="00AC0BE9" w:rsidRDefault="00BC34E0" w:rsidP="00BC34E0">
      <w:pPr>
        <w:pStyle w:val="PlaceEven"/>
        <w:spacing w:line="276" w:lineRule="auto"/>
      </w:pPr>
      <w:r w:rsidRPr="00AC0BE9">
        <w:t>5.</w:t>
      </w:r>
      <w:r w:rsidRPr="00AC0BE9">
        <w:tab/>
        <w:t>Babette RENS</w:t>
      </w:r>
      <w:r w:rsidRPr="00AC0BE9">
        <w:tab/>
        <w:t>37</w:t>
      </w:r>
      <w:r w:rsidRPr="00AC0BE9">
        <w:tab/>
        <w:t>TimeOnly1</w:t>
      </w:r>
      <w:r w:rsidRPr="00AC0BE9">
        <w:tab/>
      </w:r>
      <w:r w:rsidRPr="00AC0BE9">
        <w:tab/>
        <w:t xml:space="preserve">   38.87</w:t>
      </w:r>
      <w:r w:rsidRPr="00AC0BE9">
        <w:tab/>
      </w:r>
      <w:r w:rsidRPr="00AC0BE9">
        <w:tab/>
      </w:r>
      <w:r w:rsidRPr="00AC0BE9">
        <w:tab/>
        <w:t>246</w:t>
      </w:r>
      <w:r w:rsidRPr="00AC0BE9">
        <w:tab/>
      </w:r>
    </w:p>
    <w:p w:rsidR="00BC34E0" w:rsidRDefault="00BC34E0" w:rsidP="00BC34E0">
      <w:pPr>
        <w:pStyle w:val="PlaceEven"/>
        <w:spacing w:line="276" w:lineRule="auto"/>
      </w:pPr>
      <w:r w:rsidRPr="00AC0BE9">
        <w:tab/>
      </w:r>
      <w:r w:rsidRPr="00AC0BE9">
        <w:tab/>
      </w:r>
      <w:r w:rsidRPr="00AC0BE9">
        <w:tab/>
      </w:r>
      <w:r w:rsidRPr="00AC0BE9">
        <w:tab/>
      </w:r>
    </w:p>
    <w:p w:rsidR="00BC34E0" w:rsidRDefault="00BC34E0" w:rsidP="00BC34E0">
      <w:pPr>
        <w:pStyle w:val="SplitLong"/>
        <w:spacing w:line="276" w:lineRule="auto"/>
      </w:pPr>
    </w:p>
    <w:p w:rsidR="00BC34E0" w:rsidRPr="00BB1F9A" w:rsidRDefault="00BC34E0" w:rsidP="00BC34E0">
      <w:pPr>
        <w:pStyle w:val="EventHeader"/>
        <w:spacing w:line="276" w:lineRule="auto"/>
      </w:pPr>
      <w:r>
        <w:t>EVENT</w:t>
      </w:r>
      <w:r w:rsidRPr="00BB1F9A">
        <w:t xml:space="preserve"> 108 Mens 35 Yrs/Over 50m Butterfly     </w:t>
      </w:r>
    </w:p>
    <w:p w:rsidR="00BC34E0" w:rsidRPr="00BB1F9A" w:rsidRDefault="00BC34E0" w:rsidP="00BC34E0">
      <w:pPr>
        <w:pStyle w:val="SplitLong"/>
        <w:spacing w:line="276" w:lineRule="auto"/>
      </w:pPr>
      <w:r w:rsidRPr="00BB1F9A">
        <w:t>Full Results</w:t>
      </w:r>
    </w:p>
    <w:p w:rsidR="00BC34E0" w:rsidRPr="00BB1F9A" w:rsidRDefault="00BC34E0" w:rsidP="00BC34E0">
      <w:pPr>
        <w:pStyle w:val="PlaceHeader"/>
        <w:spacing w:line="276" w:lineRule="auto"/>
      </w:pPr>
      <w:r>
        <w:t>Place</w:t>
      </w:r>
      <w:r w:rsidRPr="00BB1F9A">
        <w:tab/>
        <w:t>Name</w:t>
      </w:r>
      <w:r w:rsidRPr="00BB1F9A">
        <w:tab/>
        <w:t>AaD</w:t>
      </w:r>
      <w:r w:rsidRPr="00BB1F9A">
        <w:tab/>
        <w:t>Club</w:t>
      </w:r>
      <w:r w:rsidRPr="00BB1F9A">
        <w:tab/>
      </w:r>
      <w:r w:rsidRPr="00BB1F9A">
        <w:tab/>
        <w:t>Time</w:t>
      </w:r>
      <w:r w:rsidRPr="00BB1F9A">
        <w:tab/>
      </w:r>
      <w:r w:rsidRPr="00BB1F9A">
        <w:tab/>
      </w:r>
      <w:r w:rsidRPr="00BB1F9A">
        <w:tab/>
        <w:t>FINA Pt</w:t>
      </w:r>
      <w:r w:rsidRPr="00BB1F9A">
        <w:tab/>
      </w:r>
    </w:p>
    <w:p w:rsidR="00BC34E0" w:rsidRPr="00BB1F9A" w:rsidRDefault="00BC34E0" w:rsidP="00BC34E0">
      <w:pPr>
        <w:pStyle w:val="PlaceEven"/>
        <w:spacing w:line="276" w:lineRule="auto"/>
      </w:pPr>
      <w:r w:rsidRPr="00BB1F9A">
        <w:t>1.</w:t>
      </w:r>
      <w:r w:rsidRPr="00BB1F9A">
        <w:tab/>
        <w:t>Bjornar GAASVIK</w:t>
      </w:r>
      <w:r w:rsidRPr="00BB1F9A">
        <w:tab/>
        <w:t>38</w:t>
      </w:r>
      <w:r w:rsidRPr="00BB1F9A">
        <w:tab/>
        <w:t>Denm-Norw</w:t>
      </w:r>
      <w:r w:rsidRPr="00BB1F9A">
        <w:tab/>
      </w:r>
      <w:r w:rsidRPr="00BB1F9A">
        <w:tab/>
        <w:t xml:space="preserve">   27.08</w:t>
      </w:r>
      <w:r w:rsidRPr="00BB1F9A">
        <w:tab/>
      </w:r>
      <w:r w:rsidRPr="00BB1F9A">
        <w:tab/>
      </w:r>
      <w:r w:rsidRPr="00BB1F9A">
        <w:tab/>
        <w:t>521</w:t>
      </w:r>
      <w:r w:rsidRPr="00BB1F9A">
        <w:tab/>
      </w:r>
    </w:p>
    <w:p w:rsidR="00BC34E0" w:rsidRPr="00BB1F9A" w:rsidRDefault="00BC34E0" w:rsidP="00BC34E0">
      <w:pPr>
        <w:pStyle w:val="PlaceEven"/>
        <w:spacing w:line="276" w:lineRule="auto"/>
      </w:pPr>
      <w:r w:rsidRPr="00BB1F9A">
        <w:t>2.</w:t>
      </w:r>
      <w:r w:rsidRPr="00BB1F9A">
        <w:tab/>
        <w:t>Rich EVANS</w:t>
      </w:r>
      <w:r w:rsidRPr="00BB1F9A">
        <w:tab/>
        <w:t>48</w:t>
      </w:r>
      <w:r w:rsidRPr="00BB1F9A">
        <w:tab/>
        <w:t>GreatBritain</w:t>
      </w:r>
      <w:r w:rsidRPr="00BB1F9A">
        <w:tab/>
      </w:r>
      <w:r w:rsidRPr="00BB1F9A">
        <w:tab/>
        <w:t xml:space="preserve">   29.98</w:t>
      </w:r>
      <w:r w:rsidRPr="00BB1F9A">
        <w:tab/>
      </w:r>
      <w:r w:rsidRPr="00BB1F9A">
        <w:tab/>
      </w:r>
      <w:r w:rsidRPr="00BB1F9A">
        <w:tab/>
        <w:t>384</w:t>
      </w:r>
      <w:r w:rsidRPr="00BB1F9A">
        <w:tab/>
      </w:r>
    </w:p>
    <w:p w:rsidR="00BC34E0" w:rsidRPr="00BB1F9A" w:rsidRDefault="00BC34E0" w:rsidP="00BC34E0">
      <w:pPr>
        <w:pStyle w:val="PlaceEven"/>
        <w:spacing w:line="276" w:lineRule="auto"/>
      </w:pPr>
      <w:r w:rsidRPr="00BB1F9A">
        <w:t>3.</w:t>
      </w:r>
      <w:r w:rsidRPr="00BB1F9A">
        <w:tab/>
        <w:t>John STOFFER</w:t>
      </w:r>
      <w:r w:rsidRPr="00BB1F9A">
        <w:tab/>
        <w:t>52</w:t>
      </w:r>
      <w:r w:rsidRPr="00BB1F9A">
        <w:tab/>
        <w:t>Holland</w:t>
      </w:r>
      <w:r w:rsidRPr="00BB1F9A">
        <w:tab/>
      </w:r>
      <w:r w:rsidRPr="00BB1F9A">
        <w:tab/>
        <w:t xml:space="preserve">   35.69</w:t>
      </w:r>
      <w:r w:rsidRPr="00BB1F9A">
        <w:tab/>
      </w:r>
      <w:r w:rsidRPr="00BB1F9A">
        <w:tab/>
      </w:r>
      <w:r w:rsidRPr="00BB1F9A">
        <w:tab/>
        <w:t>227</w:t>
      </w:r>
      <w:r w:rsidRPr="00BB1F9A">
        <w:tab/>
      </w:r>
    </w:p>
    <w:p w:rsidR="00BC34E0" w:rsidRPr="00BB1F9A" w:rsidRDefault="00BC34E0" w:rsidP="00BC34E0">
      <w:pPr>
        <w:pStyle w:val="PlaceEven"/>
        <w:spacing w:line="276" w:lineRule="auto"/>
      </w:pPr>
      <w:r w:rsidRPr="00BB1F9A">
        <w:t>4.</w:t>
      </w:r>
      <w:r w:rsidRPr="00BB1F9A">
        <w:tab/>
        <w:t>Dirk DEHMER</w:t>
      </w:r>
      <w:r w:rsidRPr="00BB1F9A">
        <w:tab/>
        <w:t>46</w:t>
      </w:r>
      <w:r w:rsidRPr="00BB1F9A">
        <w:tab/>
        <w:t>Germany</w:t>
      </w:r>
      <w:r w:rsidRPr="00BB1F9A">
        <w:tab/>
      </w:r>
      <w:r w:rsidRPr="00BB1F9A">
        <w:tab/>
        <w:t xml:space="preserve">   35.72</w:t>
      </w:r>
      <w:r w:rsidRPr="00BB1F9A">
        <w:tab/>
      </w:r>
      <w:r w:rsidRPr="00BB1F9A">
        <w:tab/>
      </w:r>
      <w:r w:rsidRPr="00BB1F9A">
        <w:tab/>
        <w:t>227</w:t>
      </w:r>
      <w:r w:rsidRPr="00BB1F9A">
        <w:tab/>
      </w:r>
    </w:p>
    <w:p w:rsidR="00BC34E0" w:rsidRDefault="00BC34E0" w:rsidP="00BC34E0">
      <w:pPr>
        <w:pStyle w:val="PlaceEven"/>
        <w:spacing w:line="276" w:lineRule="auto"/>
      </w:pPr>
      <w:r w:rsidRPr="00BB1F9A">
        <w:tab/>
      </w:r>
      <w:r w:rsidRPr="00BB1F9A">
        <w:tab/>
      </w:r>
      <w:r w:rsidRPr="00BB1F9A">
        <w:tab/>
      </w:r>
      <w:r w:rsidRPr="00BB1F9A">
        <w:tab/>
      </w:r>
    </w:p>
    <w:p w:rsidR="00BC34E0" w:rsidRDefault="00BC34E0" w:rsidP="00BC34E0">
      <w:pPr>
        <w:pStyle w:val="SplitLong"/>
        <w:spacing w:line="276" w:lineRule="auto"/>
      </w:pPr>
    </w:p>
    <w:p w:rsidR="00BC34E0" w:rsidRPr="00121C99" w:rsidRDefault="00BC34E0" w:rsidP="00BC34E0">
      <w:pPr>
        <w:pStyle w:val="EventHeader"/>
        <w:spacing w:line="276" w:lineRule="auto"/>
      </w:pPr>
      <w:r>
        <w:t>EVENT</w:t>
      </w:r>
      <w:r w:rsidRPr="00121C99">
        <w:t xml:space="preserve"> 109 Womens 34 Yrs/Under 200m IM        </w:t>
      </w:r>
    </w:p>
    <w:p w:rsidR="00BC34E0" w:rsidRPr="00121C99" w:rsidRDefault="00BC34E0" w:rsidP="00BC34E0">
      <w:pPr>
        <w:pStyle w:val="SplitLong"/>
        <w:spacing w:line="276" w:lineRule="auto"/>
      </w:pPr>
      <w:r w:rsidRPr="00121C99">
        <w:t>Full Results</w:t>
      </w:r>
    </w:p>
    <w:p w:rsidR="00BC34E0" w:rsidRPr="00121C99" w:rsidRDefault="00BC34E0" w:rsidP="00BC34E0">
      <w:pPr>
        <w:pStyle w:val="PlaceHeader"/>
        <w:spacing w:line="276" w:lineRule="auto"/>
      </w:pPr>
      <w:r>
        <w:t>Place</w:t>
      </w:r>
      <w:r w:rsidRPr="00121C99">
        <w:tab/>
        <w:t>Name</w:t>
      </w:r>
      <w:r w:rsidRPr="00121C99">
        <w:tab/>
        <w:t>AaD</w:t>
      </w:r>
      <w:r w:rsidRPr="00121C99">
        <w:tab/>
        <w:t>Club</w:t>
      </w:r>
      <w:r w:rsidRPr="00121C99">
        <w:tab/>
      </w:r>
      <w:r w:rsidRPr="00121C99">
        <w:tab/>
        <w:t>Time</w:t>
      </w:r>
      <w:r w:rsidRPr="00121C99">
        <w:tab/>
      </w:r>
      <w:r w:rsidRPr="00121C99">
        <w:tab/>
      </w:r>
      <w:r w:rsidRPr="00121C99">
        <w:tab/>
        <w:t>FINA Pt</w:t>
      </w:r>
      <w:r w:rsidRPr="00121C99">
        <w:tab/>
      </w:r>
    </w:p>
    <w:p w:rsidR="00BC34E0" w:rsidRPr="00121C99" w:rsidRDefault="00BC34E0" w:rsidP="00BC34E0">
      <w:pPr>
        <w:pStyle w:val="PlaceEven"/>
        <w:spacing w:line="276" w:lineRule="auto"/>
      </w:pPr>
      <w:r w:rsidRPr="00121C99">
        <w:t>1.</w:t>
      </w:r>
      <w:r w:rsidRPr="00121C99">
        <w:tab/>
        <w:t>Nicole KENTSCHKE</w:t>
      </w:r>
      <w:r w:rsidRPr="00121C99">
        <w:tab/>
        <w:t>28</w:t>
      </w:r>
      <w:r w:rsidRPr="00121C99">
        <w:tab/>
        <w:t>Germany</w:t>
      </w:r>
      <w:r w:rsidRPr="00121C99">
        <w:tab/>
      </w:r>
      <w:r w:rsidRPr="00121C99">
        <w:tab/>
        <w:t xml:space="preserve"> 2:32.59</w:t>
      </w:r>
      <w:r w:rsidRPr="00121C99">
        <w:tab/>
      </w:r>
      <w:r w:rsidRPr="00121C99">
        <w:tab/>
      </w:r>
      <w:r w:rsidRPr="00121C99">
        <w:tab/>
        <w:t>526</w:t>
      </w:r>
      <w:r w:rsidRPr="00121C99">
        <w:tab/>
      </w:r>
    </w:p>
    <w:p w:rsidR="00BC34E0" w:rsidRPr="00121C99" w:rsidRDefault="00BC34E0" w:rsidP="00BC34E0">
      <w:pPr>
        <w:pStyle w:val="PlaceEven"/>
        <w:spacing w:line="276" w:lineRule="auto"/>
      </w:pPr>
      <w:r w:rsidRPr="00121C99">
        <w:t>2.</w:t>
      </w:r>
      <w:r w:rsidRPr="00121C99">
        <w:tab/>
        <w:t>Jante WOLBERS</w:t>
      </w:r>
      <w:r w:rsidRPr="00121C99">
        <w:tab/>
        <w:t>26</w:t>
      </w:r>
      <w:r w:rsidRPr="00121C99">
        <w:tab/>
        <w:t>Holland</w:t>
      </w:r>
      <w:r w:rsidRPr="00121C99">
        <w:tab/>
      </w:r>
      <w:r w:rsidRPr="00121C99">
        <w:tab/>
        <w:t xml:space="preserve"> 2:41.25</w:t>
      </w:r>
      <w:r w:rsidRPr="00121C99">
        <w:tab/>
      </w:r>
      <w:r w:rsidRPr="00121C99">
        <w:tab/>
      </w:r>
      <w:r w:rsidRPr="00121C99">
        <w:tab/>
        <w:t>445</w:t>
      </w:r>
      <w:r w:rsidRPr="00121C99">
        <w:tab/>
      </w:r>
    </w:p>
    <w:p w:rsidR="00BC34E0" w:rsidRPr="00121C99" w:rsidRDefault="00BC34E0" w:rsidP="00BC34E0">
      <w:pPr>
        <w:pStyle w:val="PlaceEven"/>
        <w:spacing w:line="276" w:lineRule="auto"/>
      </w:pPr>
      <w:r w:rsidRPr="00121C99">
        <w:t>3.</w:t>
      </w:r>
      <w:r w:rsidRPr="00121C99">
        <w:tab/>
        <w:t>Shona DOUSE</w:t>
      </w:r>
      <w:r w:rsidRPr="00121C99">
        <w:tab/>
        <w:t>29</w:t>
      </w:r>
      <w:r w:rsidRPr="00121C99">
        <w:tab/>
        <w:t>GreatBritain</w:t>
      </w:r>
      <w:r w:rsidRPr="00121C99">
        <w:tab/>
      </w:r>
      <w:r w:rsidRPr="00121C99">
        <w:tab/>
        <w:t xml:space="preserve"> 2:42.36</w:t>
      </w:r>
      <w:r w:rsidRPr="00121C99">
        <w:tab/>
      </w:r>
      <w:r w:rsidRPr="00121C99">
        <w:tab/>
      </w:r>
      <w:r w:rsidRPr="00121C99">
        <w:tab/>
        <w:t>436</w:t>
      </w:r>
      <w:r w:rsidRPr="00121C99">
        <w:tab/>
      </w:r>
    </w:p>
    <w:p w:rsidR="00BC34E0" w:rsidRPr="00121C99" w:rsidRDefault="00BC34E0" w:rsidP="00BC34E0">
      <w:pPr>
        <w:pStyle w:val="PlaceEven"/>
        <w:spacing w:line="276" w:lineRule="auto"/>
      </w:pPr>
      <w:r w:rsidRPr="00121C99">
        <w:t>4.</w:t>
      </w:r>
      <w:r w:rsidRPr="00121C99">
        <w:tab/>
        <w:t>Ine charlotte HAGEN</w:t>
      </w:r>
      <w:r w:rsidRPr="00121C99">
        <w:tab/>
        <w:t>26</w:t>
      </w:r>
      <w:r w:rsidRPr="00121C99">
        <w:tab/>
        <w:t>Denm-Norw</w:t>
      </w:r>
      <w:r w:rsidRPr="00121C99">
        <w:tab/>
      </w:r>
      <w:r w:rsidRPr="00121C99">
        <w:tab/>
        <w:t xml:space="preserve"> 2:55.65</w:t>
      </w:r>
      <w:r w:rsidRPr="00121C99">
        <w:tab/>
      </w:r>
      <w:r w:rsidRPr="00121C99">
        <w:tab/>
      </w:r>
      <w:r w:rsidRPr="00121C99">
        <w:tab/>
        <w:t>345</w:t>
      </w:r>
      <w:r w:rsidRPr="00121C99">
        <w:tab/>
      </w:r>
    </w:p>
    <w:p w:rsidR="00BC34E0" w:rsidRDefault="00BC34E0" w:rsidP="00BC34E0">
      <w:pPr>
        <w:pStyle w:val="PlaceEven"/>
        <w:spacing w:line="276" w:lineRule="auto"/>
      </w:pPr>
      <w:r w:rsidRPr="00121C99">
        <w:tab/>
      </w:r>
      <w:r w:rsidRPr="00121C99">
        <w:tab/>
      </w:r>
      <w:r w:rsidRPr="00121C99">
        <w:tab/>
      </w:r>
      <w:r w:rsidRPr="00121C99">
        <w:tab/>
      </w:r>
    </w:p>
    <w:p w:rsidR="00BC34E0" w:rsidRDefault="00BC34E0" w:rsidP="00BC34E0">
      <w:pPr>
        <w:pStyle w:val="SplitLong"/>
        <w:spacing w:line="276" w:lineRule="auto"/>
      </w:pPr>
    </w:p>
    <w:p w:rsidR="00BC34E0" w:rsidRPr="001A62F1" w:rsidRDefault="00BC34E0" w:rsidP="00BC34E0">
      <w:pPr>
        <w:pStyle w:val="EventHeader"/>
        <w:spacing w:line="276" w:lineRule="auto"/>
      </w:pPr>
      <w:r>
        <w:t>EVENT</w:t>
      </w:r>
      <w:r w:rsidRPr="001A62F1">
        <w:t xml:space="preserve"> 110 Mens 34 Yrs/Under 200m IM          </w:t>
      </w:r>
    </w:p>
    <w:p w:rsidR="00BC34E0" w:rsidRPr="001A62F1" w:rsidRDefault="00BC34E0" w:rsidP="00BC34E0">
      <w:pPr>
        <w:pStyle w:val="SplitLong"/>
        <w:spacing w:line="276" w:lineRule="auto"/>
      </w:pPr>
      <w:r w:rsidRPr="001A62F1">
        <w:t>Full Results</w:t>
      </w:r>
    </w:p>
    <w:p w:rsidR="00BC34E0" w:rsidRPr="001A62F1" w:rsidRDefault="00BC34E0" w:rsidP="00BC34E0">
      <w:pPr>
        <w:pStyle w:val="PlaceHeader"/>
        <w:spacing w:line="276" w:lineRule="auto"/>
      </w:pPr>
      <w:r>
        <w:t>Place</w:t>
      </w:r>
      <w:r w:rsidRPr="001A62F1">
        <w:tab/>
        <w:t>Name</w:t>
      </w:r>
      <w:r w:rsidRPr="001A62F1">
        <w:tab/>
        <w:t>AaD</w:t>
      </w:r>
      <w:r w:rsidRPr="001A62F1">
        <w:tab/>
        <w:t>Club</w:t>
      </w:r>
      <w:r w:rsidRPr="001A62F1">
        <w:tab/>
      </w:r>
      <w:r w:rsidRPr="001A62F1">
        <w:tab/>
        <w:t>Time</w:t>
      </w:r>
      <w:r w:rsidRPr="001A62F1">
        <w:tab/>
      </w:r>
      <w:r w:rsidRPr="001A62F1">
        <w:tab/>
      </w:r>
      <w:r w:rsidRPr="001A62F1">
        <w:tab/>
        <w:t>FINA Pt</w:t>
      </w:r>
      <w:r w:rsidRPr="001A62F1">
        <w:tab/>
      </w:r>
    </w:p>
    <w:p w:rsidR="00BC34E0" w:rsidRPr="001A62F1" w:rsidRDefault="00BC34E0" w:rsidP="00BC34E0">
      <w:pPr>
        <w:pStyle w:val="PlaceEven"/>
        <w:spacing w:line="276" w:lineRule="auto"/>
      </w:pPr>
      <w:r w:rsidRPr="001A62F1">
        <w:t>1.</w:t>
      </w:r>
      <w:r w:rsidRPr="001A62F1">
        <w:tab/>
        <w:t>Thomas RUETER</w:t>
      </w:r>
      <w:r w:rsidRPr="001A62F1">
        <w:tab/>
        <w:t>32</w:t>
      </w:r>
      <w:r w:rsidRPr="001A62F1">
        <w:tab/>
        <w:t>Germany</w:t>
      </w:r>
      <w:r w:rsidRPr="001A62F1">
        <w:tab/>
      </w:r>
      <w:r w:rsidRPr="001A62F1">
        <w:tab/>
        <w:t xml:space="preserve"> 2:11.91</w:t>
      </w:r>
      <w:r w:rsidRPr="001A62F1">
        <w:tab/>
      </w:r>
      <w:r w:rsidRPr="001A62F1">
        <w:tab/>
      </w:r>
      <w:r w:rsidRPr="001A62F1">
        <w:tab/>
        <w:t>574</w:t>
      </w:r>
      <w:r w:rsidRPr="001A62F1">
        <w:tab/>
      </w:r>
    </w:p>
    <w:p w:rsidR="00BC34E0" w:rsidRPr="001A62F1" w:rsidRDefault="00BC34E0" w:rsidP="00BC34E0">
      <w:pPr>
        <w:pStyle w:val="PlaceEven"/>
        <w:spacing w:line="276" w:lineRule="auto"/>
      </w:pPr>
      <w:r w:rsidRPr="001A62F1">
        <w:t>2.</w:t>
      </w:r>
      <w:r w:rsidRPr="001A62F1">
        <w:tab/>
        <w:t>Garry DIXON</w:t>
      </w:r>
      <w:r w:rsidRPr="001A62F1">
        <w:tab/>
        <w:t>23</w:t>
      </w:r>
      <w:r w:rsidRPr="001A62F1">
        <w:tab/>
        <w:t>GreatBritain</w:t>
      </w:r>
      <w:r w:rsidRPr="001A62F1">
        <w:tab/>
      </w:r>
      <w:r w:rsidRPr="001A62F1">
        <w:tab/>
        <w:t xml:space="preserve"> 2:22.70</w:t>
      </w:r>
      <w:r w:rsidRPr="001A62F1">
        <w:tab/>
      </w:r>
      <w:r w:rsidRPr="001A62F1">
        <w:tab/>
      </w:r>
      <w:r w:rsidRPr="001A62F1">
        <w:tab/>
        <w:t>453</w:t>
      </w:r>
      <w:r w:rsidRPr="001A62F1">
        <w:tab/>
      </w:r>
    </w:p>
    <w:p w:rsidR="00BC34E0" w:rsidRPr="001A62F1" w:rsidRDefault="00BC34E0" w:rsidP="00BC34E0">
      <w:pPr>
        <w:pStyle w:val="PlaceEven"/>
        <w:spacing w:line="276" w:lineRule="auto"/>
      </w:pPr>
      <w:r w:rsidRPr="001A62F1">
        <w:t>3.</w:t>
      </w:r>
      <w:r w:rsidRPr="001A62F1">
        <w:tab/>
        <w:t>Thijs VAN VALKENGOED</w:t>
      </w:r>
      <w:r w:rsidRPr="001A62F1">
        <w:tab/>
        <w:t>68</w:t>
      </w:r>
      <w:r w:rsidRPr="001A62F1">
        <w:tab/>
        <w:t>Holland</w:t>
      </w:r>
      <w:r w:rsidRPr="001A62F1">
        <w:tab/>
      </w:r>
      <w:r w:rsidRPr="001A62F1">
        <w:tab/>
        <w:t xml:space="preserve"> 2:27.90</w:t>
      </w:r>
      <w:r w:rsidRPr="001A62F1">
        <w:tab/>
      </w:r>
      <w:r w:rsidRPr="001A62F1">
        <w:tab/>
      </w:r>
      <w:r w:rsidRPr="001A62F1">
        <w:tab/>
        <w:t>407</w:t>
      </w:r>
      <w:r w:rsidRPr="001A62F1">
        <w:tab/>
      </w:r>
    </w:p>
    <w:p w:rsidR="00BC34E0" w:rsidRPr="001A62F1" w:rsidRDefault="00BC34E0" w:rsidP="00BC34E0">
      <w:pPr>
        <w:pStyle w:val="PlaceEven"/>
        <w:spacing w:line="276" w:lineRule="auto"/>
      </w:pPr>
      <w:r w:rsidRPr="001A62F1">
        <w:t>4.</w:t>
      </w:r>
      <w:r w:rsidRPr="001A62F1">
        <w:tab/>
        <w:t>Nikolaj ANDERSEN</w:t>
      </w:r>
      <w:r w:rsidRPr="001A62F1">
        <w:tab/>
        <w:t>32</w:t>
      </w:r>
      <w:r w:rsidRPr="001A62F1">
        <w:tab/>
        <w:t>Denm-Norw</w:t>
      </w:r>
      <w:r w:rsidRPr="001A62F1">
        <w:tab/>
      </w:r>
      <w:r w:rsidRPr="001A62F1">
        <w:tab/>
        <w:t xml:space="preserve"> 2:31.95</w:t>
      </w:r>
      <w:r w:rsidRPr="001A62F1">
        <w:tab/>
      </w:r>
      <w:r w:rsidRPr="001A62F1">
        <w:tab/>
      </w:r>
      <w:r w:rsidRPr="001A62F1">
        <w:tab/>
        <w:t>375</w:t>
      </w:r>
      <w:r w:rsidRPr="001A62F1">
        <w:tab/>
      </w:r>
    </w:p>
    <w:p w:rsidR="00BC34E0" w:rsidRPr="001A62F1" w:rsidRDefault="00BC34E0" w:rsidP="00BC34E0">
      <w:pPr>
        <w:pStyle w:val="PlaceEven"/>
        <w:spacing w:line="276" w:lineRule="auto"/>
      </w:pPr>
      <w:r w:rsidRPr="001A62F1">
        <w:t>5.</w:t>
      </w:r>
      <w:r w:rsidRPr="001A62F1">
        <w:tab/>
        <w:t>Nick ALINK</w:t>
      </w:r>
      <w:r w:rsidRPr="001A62F1">
        <w:tab/>
        <w:t>20</w:t>
      </w:r>
      <w:r w:rsidRPr="001A62F1">
        <w:tab/>
        <w:t>TimeOnly1</w:t>
      </w:r>
      <w:r w:rsidRPr="001A62F1">
        <w:tab/>
      </w:r>
      <w:r w:rsidRPr="001A62F1">
        <w:tab/>
        <w:t xml:space="preserve"> 2:44.47</w:t>
      </w:r>
      <w:r w:rsidRPr="001A62F1">
        <w:tab/>
      </w:r>
      <w:r w:rsidRPr="001A62F1">
        <w:tab/>
      </w:r>
      <w:r w:rsidRPr="001A62F1">
        <w:tab/>
        <w:t>296</w:t>
      </w:r>
      <w:r w:rsidRPr="001A62F1">
        <w:tab/>
      </w:r>
    </w:p>
    <w:p w:rsidR="00BC34E0" w:rsidRDefault="00BC34E0" w:rsidP="00BC34E0">
      <w:pPr>
        <w:pStyle w:val="PlaceEven"/>
        <w:spacing w:line="276" w:lineRule="auto"/>
      </w:pPr>
      <w:r w:rsidRPr="001A62F1">
        <w:tab/>
      </w:r>
      <w:r w:rsidRPr="001A62F1">
        <w:tab/>
      </w:r>
      <w:r w:rsidRPr="001A62F1">
        <w:tab/>
      </w:r>
      <w:r w:rsidRPr="001A62F1">
        <w:tab/>
      </w:r>
    </w:p>
    <w:p w:rsidR="00BC34E0" w:rsidRDefault="00BC34E0" w:rsidP="00BC34E0">
      <w:pPr>
        <w:pStyle w:val="SplitLong"/>
        <w:spacing w:line="276" w:lineRule="auto"/>
      </w:pPr>
    </w:p>
    <w:p w:rsidR="00BC34E0" w:rsidRPr="00F110C3" w:rsidRDefault="00BC34E0" w:rsidP="00BC34E0">
      <w:pPr>
        <w:pStyle w:val="EventHeader"/>
        <w:spacing w:line="276" w:lineRule="auto"/>
      </w:pPr>
      <w:r>
        <w:t>EVENT</w:t>
      </w:r>
      <w:r w:rsidRPr="00F110C3">
        <w:t xml:space="preserve"> 111 Womens 35 Yrs/Over 100m IM         </w:t>
      </w:r>
    </w:p>
    <w:p w:rsidR="00BC34E0" w:rsidRPr="00F110C3" w:rsidRDefault="00BC34E0" w:rsidP="00BC34E0">
      <w:pPr>
        <w:pStyle w:val="SplitLong"/>
        <w:spacing w:line="276" w:lineRule="auto"/>
      </w:pPr>
      <w:r w:rsidRPr="00F110C3">
        <w:t>Full Results</w:t>
      </w:r>
    </w:p>
    <w:p w:rsidR="00BC34E0" w:rsidRPr="00F110C3" w:rsidRDefault="00BC34E0" w:rsidP="00BC34E0">
      <w:pPr>
        <w:pStyle w:val="PlaceHeader"/>
        <w:spacing w:line="276" w:lineRule="auto"/>
      </w:pPr>
      <w:r>
        <w:t>Place</w:t>
      </w:r>
      <w:r w:rsidRPr="00F110C3">
        <w:tab/>
        <w:t>Name</w:t>
      </w:r>
      <w:r w:rsidRPr="00F110C3">
        <w:tab/>
        <w:t>AaD</w:t>
      </w:r>
      <w:r w:rsidRPr="00F110C3">
        <w:tab/>
        <w:t>Club</w:t>
      </w:r>
      <w:r w:rsidRPr="00F110C3">
        <w:tab/>
      </w:r>
      <w:r w:rsidRPr="00F110C3">
        <w:tab/>
        <w:t>Time</w:t>
      </w:r>
      <w:r w:rsidRPr="00F110C3">
        <w:tab/>
      </w:r>
      <w:r w:rsidRPr="00F110C3">
        <w:tab/>
      </w:r>
      <w:r w:rsidRPr="00F110C3">
        <w:tab/>
        <w:t>FINA Pt</w:t>
      </w:r>
      <w:r w:rsidRPr="00F110C3">
        <w:tab/>
      </w:r>
    </w:p>
    <w:p w:rsidR="00BC34E0" w:rsidRPr="00F110C3" w:rsidRDefault="00BC34E0" w:rsidP="00BC34E0">
      <w:pPr>
        <w:pStyle w:val="PlaceEven"/>
        <w:spacing w:line="276" w:lineRule="auto"/>
      </w:pPr>
      <w:r w:rsidRPr="00F110C3">
        <w:t>1.</w:t>
      </w:r>
      <w:r w:rsidRPr="00F110C3">
        <w:tab/>
        <w:t>Sarah HEMPENSTALL</w:t>
      </w:r>
      <w:r w:rsidRPr="00F110C3">
        <w:tab/>
        <w:t>37</w:t>
      </w:r>
      <w:r w:rsidRPr="00F110C3">
        <w:tab/>
        <w:t>GreatBritain</w:t>
      </w:r>
      <w:r w:rsidRPr="00F110C3">
        <w:tab/>
      </w:r>
      <w:r w:rsidRPr="00F110C3">
        <w:tab/>
        <w:t xml:space="preserve"> 1:15.78</w:t>
      </w:r>
      <w:r w:rsidRPr="00F110C3">
        <w:tab/>
      </w:r>
      <w:r w:rsidRPr="00F110C3">
        <w:tab/>
      </w:r>
      <w:r w:rsidRPr="00F110C3">
        <w:tab/>
        <w:t>435</w:t>
      </w:r>
      <w:r w:rsidRPr="00F110C3">
        <w:tab/>
      </w:r>
    </w:p>
    <w:p w:rsidR="00BC34E0" w:rsidRPr="00F110C3" w:rsidRDefault="00BC34E0" w:rsidP="00BC34E0">
      <w:pPr>
        <w:pStyle w:val="PlaceEven"/>
        <w:spacing w:line="276" w:lineRule="auto"/>
      </w:pPr>
      <w:r w:rsidRPr="00F110C3">
        <w:t>2.</w:t>
      </w:r>
      <w:r w:rsidRPr="00F110C3">
        <w:tab/>
        <w:t>Saskia HAVERIG</w:t>
      </w:r>
      <w:r w:rsidRPr="00F110C3">
        <w:tab/>
        <w:t>37</w:t>
      </w:r>
      <w:r w:rsidRPr="00F110C3">
        <w:tab/>
        <w:t>Germany</w:t>
      </w:r>
      <w:r w:rsidRPr="00F110C3">
        <w:tab/>
      </w:r>
      <w:r w:rsidRPr="00F110C3">
        <w:tab/>
        <w:t xml:space="preserve"> 1:18.18</w:t>
      </w:r>
      <w:r w:rsidRPr="00F110C3">
        <w:tab/>
      </w:r>
      <w:r w:rsidRPr="00F110C3">
        <w:tab/>
      </w:r>
      <w:r w:rsidRPr="00F110C3">
        <w:tab/>
        <w:t>396</w:t>
      </w:r>
      <w:r w:rsidRPr="00F110C3">
        <w:tab/>
      </w:r>
    </w:p>
    <w:p w:rsidR="00BC34E0" w:rsidRPr="00F110C3" w:rsidRDefault="00BC34E0" w:rsidP="00BC34E0">
      <w:pPr>
        <w:pStyle w:val="PlaceEven"/>
        <w:spacing w:line="276" w:lineRule="auto"/>
      </w:pPr>
      <w:r w:rsidRPr="00F110C3">
        <w:t>3.</w:t>
      </w:r>
      <w:r w:rsidRPr="00F110C3">
        <w:tab/>
        <w:t>Tina MJELDE</w:t>
      </w:r>
      <w:r w:rsidRPr="00F110C3">
        <w:tab/>
        <w:t>53</w:t>
      </w:r>
      <w:r w:rsidRPr="00F110C3">
        <w:tab/>
        <w:t>Denm-Norw</w:t>
      </w:r>
      <w:r w:rsidRPr="00F110C3">
        <w:tab/>
      </w:r>
      <w:r w:rsidRPr="00F110C3">
        <w:tab/>
        <w:t xml:space="preserve"> 1:21.40</w:t>
      </w:r>
      <w:r w:rsidRPr="00F110C3">
        <w:tab/>
      </w:r>
      <w:r w:rsidRPr="00F110C3">
        <w:tab/>
      </w:r>
      <w:r w:rsidRPr="00F110C3">
        <w:tab/>
        <w:t>351</w:t>
      </w:r>
      <w:r w:rsidRPr="00F110C3">
        <w:tab/>
      </w:r>
    </w:p>
    <w:p w:rsidR="00BC34E0" w:rsidRPr="00F110C3" w:rsidRDefault="00BC34E0" w:rsidP="00BC34E0">
      <w:pPr>
        <w:pStyle w:val="PlaceEven"/>
        <w:spacing w:line="276" w:lineRule="auto"/>
      </w:pPr>
      <w:r w:rsidRPr="00F110C3">
        <w:t>4.</w:t>
      </w:r>
      <w:r w:rsidRPr="00F110C3">
        <w:tab/>
        <w:t>Petra FROWIJN</w:t>
      </w:r>
      <w:r w:rsidRPr="00F110C3">
        <w:tab/>
        <w:t>49</w:t>
      </w:r>
      <w:r w:rsidRPr="00F110C3">
        <w:tab/>
        <w:t>Holland</w:t>
      </w:r>
      <w:r w:rsidRPr="00F110C3">
        <w:tab/>
      </w:r>
      <w:r w:rsidRPr="00F110C3">
        <w:tab/>
        <w:t xml:space="preserve"> 1:24.85</w:t>
      </w:r>
      <w:r w:rsidRPr="00F110C3">
        <w:tab/>
      </w:r>
      <w:r w:rsidRPr="00F110C3">
        <w:tab/>
      </w:r>
      <w:r w:rsidRPr="00F110C3">
        <w:tab/>
        <w:t>310</w:t>
      </w:r>
      <w:r w:rsidRPr="00F110C3">
        <w:tab/>
      </w:r>
    </w:p>
    <w:p w:rsidR="00BC34E0" w:rsidRDefault="00BC34E0" w:rsidP="00BC34E0">
      <w:pPr>
        <w:pStyle w:val="PlaceEven"/>
        <w:spacing w:line="276" w:lineRule="auto"/>
      </w:pPr>
      <w:r w:rsidRPr="00F110C3">
        <w:tab/>
      </w:r>
      <w:r w:rsidRPr="00F110C3">
        <w:tab/>
      </w:r>
      <w:r w:rsidRPr="00F110C3">
        <w:tab/>
      </w:r>
      <w:r w:rsidRPr="00F110C3">
        <w:tab/>
      </w:r>
    </w:p>
    <w:p w:rsidR="00BC34E0" w:rsidRDefault="00BC34E0" w:rsidP="00BC34E0">
      <w:pPr>
        <w:pStyle w:val="SplitLong"/>
        <w:spacing w:line="276" w:lineRule="auto"/>
      </w:pPr>
    </w:p>
    <w:p w:rsidR="00BC34E0" w:rsidRPr="007634E6" w:rsidRDefault="00BC34E0" w:rsidP="00BC34E0">
      <w:pPr>
        <w:pStyle w:val="EventHeader"/>
        <w:spacing w:line="276" w:lineRule="auto"/>
      </w:pPr>
      <w:r>
        <w:t>EVENT</w:t>
      </w:r>
      <w:r w:rsidRPr="007634E6">
        <w:t xml:space="preserve"> 112 Mens 35 Yrs/Over 100m IM           </w:t>
      </w:r>
    </w:p>
    <w:p w:rsidR="00BC34E0" w:rsidRPr="007634E6" w:rsidRDefault="00BC34E0" w:rsidP="00BC34E0">
      <w:pPr>
        <w:pStyle w:val="SplitLong"/>
        <w:spacing w:line="276" w:lineRule="auto"/>
      </w:pPr>
      <w:r w:rsidRPr="007634E6">
        <w:lastRenderedPageBreak/>
        <w:t>Full Results</w:t>
      </w:r>
    </w:p>
    <w:p w:rsidR="00BC34E0" w:rsidRPr="007634E6" w:rsidRDefault="00BC34E0" w:rsidP="00BC34E0">
      <w:pPr>
        <w:pStyle w:val="PlaceHeader"/>
        <w:spacing w:line="276" w:lineRule="auto"/>
      </w:pPr>
      <w:r>
        <w:t>Place</w:t>
      </w:r>
      <w:r w:rsidRPr="007634E6">
        <w:tab/>
        <w:t>Name</w:t>
      </w:r>
      <w:r w:rsidRPr="007634E6">
        <w:tab/>
        <w:t>AaD</w:t>
      </w:r>
      <w:r w:rsidRPr="007634E6">
        <w:tab/>
        <w:t>Club</w:t>
      </w:r>
      <w:r w:rsidRPr="007634E6">
        <w:tab/>
      </w:r>
      <w:r w:rsidRPr="007634E6">
        <w:tab/>
        <w:t>Time</w:t>
      </w:r>
      <w:r w:rsidRPr="007634E6">
        <w:tab/>
      </w:r>
      <w:r w:rsidRPr="007634E6">
        <w:tab/>
      </w:r>
      <w:r w:rsidRPr="007634E6">
        <w:tab/>
        <w:t>FINA Pt</w:t>
      </w:r>
      <w:r w:rsidRPr="007634E6">
        <w:tab/>
      </w:r>
    </w:p>
    <w:p w:rsidR="00BC34E0" w:rsidRPr="007634E6" w:rsidRDefault="00BC34E0" w:rsidP="00BC34E0">
      <w:pPr>
        <w:pStyle w:val="PlaceEven"/>
        <w:spacing w:line="276" w:lineRule="auto"/>
      </w:pPr>
      <w:r w:rsidRPr="007634E6">
        <w:t>1.</w:t>
      </w:r>
      <w:r w:rsidRPr="007634E6">
        <w:tab/>
        <w:t>Laust KAMGAARD</w:t>
      </w:r>
      <w:r w:rsidRPr="007634E6">
        <w:tab/>
        <w:t>36</w:t>
      </w:r>
      <w:r w:rsidRPr="007634E6">
        <w:tab/>
        <w:t>Denm-Norw</w:t>
      </w:r>
      <w:r w:rsidRPr="007634E6">
        <w:tab/>
      </w:r>
      <w:r w:rsidRPr="007634E6">
        <w:tab/>
        <w:t xml:space="preserve"> 1:02.77</w:t>
      </w:r>
      <w:r w:rsidRPr="007634E6">
        <w:tab/>
      </w:r>
      <w:r w:rsidRPr="007634E6">
        <w:tab/>
      </w:r>
      <w:r w:rsidRPr="007634E6">
        <w:tab/>
        <w:t>527</w:t>
      </w:r>
      <w:r w:rsidRPr="007634E6">
        <w:tab/>
      </w:r>
    </w:p>
    <w:p w:rsidR="00BC34E0" w:rsidRPr="007634E6" w:rsidRDefault="00BC34E0" w:rsidP="00BC34E0">
      <w:pPr>
        <w:pStyle w:val="PlaceEven"/>
        <w:spacing w:line="276" w:lineRule="auto"/>
      </w:pPr>
      <w:r w:rsidRPr="007634E6">
        <w:t>2.</w:t>
      </w:r>
      <w:r w:rsidRPr="007634E6">
        <w:tab/>
        <w:t>Michael MUNTJES</w:t>
      </w:r>
      <w:r w:rsidRPr="007634E6">
        <w:tab/>
        <w:t>52</w:t>
      </w:r>
      <w:r w:rsidRPr="007634E6">
        <w:tab/>
        <w:t>Germany</w:t>
      </w:r>
      <w:r w:rsidRPr="007634E6">
        <w:tab/>
      </w:r>
      <w:r w:rsidRPr="007634E6">
        <w:tab/>
        <w:t xml:space="preserve"> 1:07.40</w:t>
      </w:r>
      <w:r w:rsidRPr="007634E6">
        <w:tab/>
      </w:r>
      <w:r w:rsidRPr="007634E6">
        <w:tab/>
      </w:r>
      <w:r w:rsidRPr="007634E6">
        <w:tab/>
        <w:t>425</w:t>
      </w:r>
      <w:r w:rsidRPr="007634E6">
        <w:tab/>
      </w:r>
    </w:p>
    <w:p w:rsidR="00BC34E0" w:rsidRPr="007634E6" w:rsidRDefault="00BC34E0" w:rsidP="00BC34E0">
      <w:pPr>
        <w:pStyle w:val="PlaceEven"/>
        <w:spacing w:line="276" w:lineRule="auto"/>
      </w:pPr>
      <w:r w:rsidRPr="007634E6">
        <w:t>3.</w:t>
      </w:r>
      <w:r w:rsidRPr="007634E6">
        <w:tab/>
        <w:t>Nigel GASKIN</w:t>
      </w:r>
      <w:r w:rsidRPr="007634E6">
        <w:tab/>
        <w:t>38</w:t>
      </w:r>
      <w:r w:rsidRPr="007634E6">
        <w:tab/>
        <w:t>GreatBritain</w:t>
      </w:r>
      <w:r w:rsidRPr="007634E6">
        <w:tab/>
      </w:r>
      <w:r w:rsidRPr="007634E6">
        <w:tab/>
        <w:t xml:space="preserve"> 1:08.16</w:t>
      </w:r>
      <w:r w:rsidRPr="007634E6">
        <w:tab/>
      </w:r>
      <w:r w:rsidRPr="007634E6">
        <w:tab/>
      </w:r>
      <w:r w:rsidRPr="007634E6">
        <w:tab/>
        <w:t>411</w:t>
      </w:r>
      <w:r w:rsidRPr="007634E6">
        <w:tab/>
      </w:r>
    </w:p>
    <w:p w:rsidR="00BC34E0" w:rsidRPr="007634E6" w:rsidRDefault="00BC34E0" w:rsidP="00BC34E0">
      <w:pPr>
        <w:pStyle w:val="PlaceEven"/>
        <w:spacing w:line="276" w:lineRule="auto"/>
      </w:pPr>
      <w:r w:rsidRPr="007634E6">
        <w:t>4.</w:t>
      </w:r>
      <w:r w:rsidRPr="007634E6">
        <w:tab/>
        <w:t>John STOFFER</w:t>
      </w:r>
      <w:r w:rsidRPr="007634E6">
        <w:tab/>
        <w:t>52</w:t>
      </w:r>
      <w:r w:rsidRPr="007634E6">
        <w:tab/>
        <w:t>Holland</w:t>
      </w:r>
      <w:r w:rsidRPr="007634E6">
        <w:tab/>
      </w:r>
      <w:r w:rsidRPr="007634E6">
        <w:tab/>
        <w:t xml:space="preserve"> 1:22.01</w:t>
      </w:r>
      <w:r w:rsidRPr="007634E6">
        <w:tab/>
      </w:r>
      <w:r w:rsidRPr="007634E6">
        <w:tab/>
      </w:r>
      <w:r w:rsidRPr="007634E6">
        <w:tab/>
        <w:t>236</w:t>
      </w:r>
      <w:r w:rsidRPr="007634E6">
        <w:tab/>
      </w:r>
    </w:p>
    <w:p w:rsidR="00BC34E0" w:rsidRPr="007634E6" w:rsidRDefault="00BC34E0" w:rsidP="00BC34E0">
      <w:pPr>
        <w:pStyle w:val="PlaceEven"/>
        <w:spacing w:line="276" w:lineRule="auto"/>
      </w:pPr>
      <w:r w:rsidRPr="007634E6">
        <w:t>5.</w:t>
      </w:r>
      <w:r w:rsidRPr="007634E6">
        <w:tab/>
        <w:t>Frederic CHARLOT</w:t>
      </w:r>
      <w:r w:rsidRPr="007634E6">
        <w:tab/>
        <w:t>56</w:t>
      </w:r>
      <w:r w:rsidRPr="007634E6">
        <w:tab/>
        <w:t>Monaco</w:t>
      </w:r>
      <w:r w:rsidRPr="007634E6">
        <w:tab/>
      </w:r>
      <w:r w:rsidRPr="007634E6">
        <w:tab/>
        <w:t xml:space="preserve"> 1:23.99</w:t>
      </w:r>
      <w:r w:rsidRPr="007634E6">
        <w:tab/>
      </w:r>
      <w:r w:rsidRPr="007634E6">
        <w:tab/>
      </w:r>
      <w:r w:rsidRPr="007634E6">
        <w:tab/>
        <w:t>220</w:t>
      </w:r>
      <w:r w:rsidRPr="007634E6">
        <w:tab/>
      </w:r>
    </w:p>
    <w:p w:rsidR="00BC34E0" w:rsidRDefault="00BC34E0" w:rsidP="00BC34E0">
      <w:pPr>
        <w:pStyle w:val="PlaceEven"/>
        <w:spacing w:line="276" w:lineRule="auto"/>
      </w:pPr>
      <w:r w:rsidRPr="007634E6">
        <w:t>6.</w:t>
      </w:r>
      <w:r w:rsidRPr="007634E6">
        <w:tab/>
        <w:t>Didier OUTTERYCK</w:t>
      </w:r>
      <w:r w:rsidRPr="007634E6">
        <w:tab/>
        <w:t>52</w:t>
      </w:r>
      <w:r w:rsidRPr="007634E6">
        <w:tab/>
        <w:t>TimeOnly7</w:t>
      </w:r>
      <w:r w:rsidRPr="007634E6">
        <w:tab/>
      </w:r>
      <w:r w:rsidRPr="007634E6">
        <w:tab/>
        <w:t xml:space="preserve"> 1:24.18</w:t>
      </w:r>
      <w:r w:rsidRPr="007634E6">
        <w:tab/>
      </w:r>
      <w:r w:rsidRPr="007634E6">
        <w:tab/>
      </w:r>
      <w:r w:rsidRPr="007634E6">
        <w:tab/>
        <w:t>218</w:t>
      </w:r>
      <w:r w:rsidRPr="007634E6">
        <w:tab/>
      </w:r>
    </w:p>
    <w:p w:rsidR="00BC34E0" w:rsidRDefault="00BC34E0" w:rsidP="00BC34E0">
      <w:pPr>
        <w:pStyle w:val="PlaceEven"/>
        <w:spacing w:line="276" w:lineRule="auto"/>
      </w:pPr>
    </w:p>
    <w:p w:rsidR="00BC34E0" w:rsidRDefault="00BC34E0" w:rsidP="00BC34E0">
      <w:pPr>
        <w:pStyle w:val="PlaceEven"/>
        <w:spacing w:line="276" w:lineRule="auto"/>
      </w:pPr>
    </w:p>
    <w:p w:rsidR="00BC34E0" w:rsidRDefault="00BC34E0" w:rsidP="00BC34E0">
      <w:pPr>
        <w:pStyle w:val="PlaceEven"/>
        <w:spacing w:line="276" w:lineRule="auto"/>
      </w:pPr>
    </w:p>
    <w:p w:rsidR="00BC34E0" w:rsidRDefault="00BC34E0" w:rsidP="00BC34E0">
      <w:pPr>
        <w:pStyle w:val="PlaceEven"/>
        <w:spacing w:line="276" w:lineRule="auto"/>
      </w:pPr>
    </w:p>
    <w:p w:rsidR="00BC34E0" w:rsidRDefault="00BC34E0" w:rsidP="00BC34E0">
      <w:pPr>
        <w:pStyle w:val="PlaceEven"/>
        <w:spacing w:line="276" w:lineRule="auto"/>
      </w:pPr>
    </w:p>
    <w:p w:rsidR="00BC34E0" w:rsidRDefault="00BC34E0" w:rsidP="00BC34E0">
      <w:pPr>
        <w:pStyle w:val="PlaceEven"/>
        <w:spacing w:line="276" w:lineRule="auto"/>
      </w:pPr>
    </w:p>
    <w:p w:rsidR="00BC34E0" w:rsidRPr="007634E6" w:rsidRDefault="00BC34E0" w:rsidP="00BC34E0">
      <w:pPr>
        <w:pStyle w:val="PlaceEven"/>
        <w:spacing w:line="276" w:lineRule="auto"/>
      </w:pPr>
    </w:p>
    <w:p w:rsidR="00BC34E0" w:rsidRDefault="00BC34E0" w:rsidP="00BC34E0">
      <w:pPr>
        <w:pStyle w:val="PlaceEven"/>
        <w:spacing w:line="276" w:lineRule="auto"/>
      </w:pPr>
      <w:r w:rsidRPr="007634E6">
        <w:tab/>
      </w:r>
      <w:r w:rsidRPr="007634E6">
        <w:tab/>
      </w:r>
      <w:r w:rsidRPr="007634E6">
        <w:tab/>
      </w:r>
    </w:p>
    <w:p w:rsidR="00BC34E0" w:rsidRDefault="00BC34E0" w:rsidP="00BC34E0">
      <w:pPr>
        <w:pStyle w:val="SplitLong"/>
        <w:spacing w:line="276" w:lineRule="auto"/>
      </w:pPr>
    </w:p>
    <w:p w:rsidR="00BC34E0" w:rsidRPr="00402A5F" w:rsidRDefault="00BC34E0" w:rsidP="00BC34E0">
      <w:pPr>
        <w:pStyle w:val="EventHeader"/>
        <w:spacing w:line="276" w:lineRule="auto"/>
      </w:pPr>
      <w:r>
        <w:t>EVENT</w:t>
      </w:r>
      <w:r w:rsidRPr="00402A5F">
        <w:t xml:space="preserve"> 113 Womens 34 Yrs/Under 50m Freestyle  </w:t>
      </w:r>
    </w:p>
    <w:p w:rsidR="00BC34E0" w:rsidRPr="00402A5F" w:rsidRDefault="00BC34E0" w:rsidP="00BC34E0">
      <w:pPr>
        <w:pStyle w:val="SplitLong"/>
        <w:spacing w:line="276" w:lineRule="auto"/>
      </w:pPr>
      <w:r w:rsidRPr="00402A5F">
        <w:t>Full Results</w:t>
      </w:r>
    </w:p>
    <w:p w:rsidR="00BC34E0" w:rsidRPr="00402A5F" w:rsidRDefault="00BC34E0" w:rsidP="00BC34E0">
      <w:pPr>
        <w:pStyle w:val="PlaceHeader"/>
        <w:spacing w:line="276" w:lineRule="auto"/>
      </w:pPr>
      <w:r>
        <w:t>Place</w:t>
      </w:r>
      <w:r w:rsidRPr="00402A5F">
        <w:tab/>
        <w:t>Name</w:t>
      </w:r>
      <w:r w:rsidRPr="00402A5F">
        <w:tab/>
        <w:t>AaD</w:t>
      </w:r>
      <w:r w:rsidRPr="00402A5F">
        <w:tab/>
        <w:t>Club</w:t>
      </w:r>
      <w:r w:rsidRPr="00402A5F">
        <w:tab/>
      </w:r>
      <w:r w:rsidRPr="00402A5F">
        <w:tab/>
        <w:t>Time</w:t>
      </w:r>
      <w:r w:rsidRPr="00402A5F">
        <w:tab/>
      </w:r>
      <w:r w:rsidRPr="00402A5F">
        <w:tab/>
      </w:r>
      <w:r w:rsidRPr="00402A5F">
        <w:tab/>
        <w:t>FINA Pt</w:t>
      </w:r>
      <w:r w:rsidRPr="00402A5F">
        <w:tab/>
      </w:r>
    </w:p>
    <w:p w:rsidR="00BC34E0" w:rsidRPr="00402A5F" w:rsidRDefault="00BC34E0" w:rsidP="00BC34E0">
      <w:pPr>
        <w:pStyle w:val="PlaceEven"/>
        <w:spacing w:line="276" w:lineRule="auto"/>
      </w:pPr>
      <w:r w:rsidRPr="00402A5F">
        <w:t>1.</w:t>
      </w:r>
      <w:r w:rsidRPr="00402A5F">
        <w:tab/>
        <w:t>Mandy BLUM</w:t>
      </w:r>
      <w:r w:rsidRPr="00402A5F">
        <w:tab/>
        <w:t>24</w:t>
      </w:r>
      <w:r w:rsidRPr="00402A5F">
        <w:tab/>
        <w:t>Germany</w:t>
      </w:r>
      <w:r w:rsidRPr="00402A5F">
        <w:tab/>
      </w:r>
      <w:r w:rsidRPr="00402A5F">
        <w:tab/>
        <w:t xml:space="preserve">   27.08</w:t>
      </w:r>
      <w:r w:rsidRPr="00402A5F">
        <w:tab/>
      </w:r>
      <w:r w:rsidRPr="00402A5F">
        <w:tab/>
      </w:r>
      <w:r w:rsidRPr="00402A5F">
        <w:tab/>
        <w:t>632</w:t>
      </w:r>
      <w:r w:rsidRPr="00402A5F">
        <w:tab/>
      </w:r>
    </w:p>
    <w:p w:rsidR="00BC34E0" w:rsidRPr="00402A5F" w:rsidRDefault="00BC34E0" w:rsidP="00BC34E0">
      <w:pPr>
        <w:pStyle w:val="PlaceEven"/>
        <w:spacing w:line="276" w:lineRule="auto"/>
      </w:pPr>
      <w:r w:rsidRPr="00402A5F">
        <w:t>2.</w:t>
      </w:r>
      <w:r w:rsidRPr="00402A5F">
        <w:tab/>
        <w:t>Brian STEATHAM</w:t>
      </w:r>
      <w:r w:rsidRPr="00402A5F">
        <w:tab/>
        <w:t>31</w:t>
      </w:r>
      <w:r w:rsidRPr="00402A5F">
        <w:tab/>
        <w:t>GreatBritain</w:t>
      </w:r>
      <w:r w:rsidRPr="00402A5F">
        <w:tab/>
      </w:r>
      <w:r w:rsidRPr="00402A5F">
        <w:tab/>
        <w:t xml:space="preserve">   28.46</w:t>
      </w:r>
      <w:r w:rsidRPr="00402A5F">
        <w:tab/>
      </w:r>
      <w:r w:rsidRPr="00402A5F">
        <w:tab/>
      </w:r>
      <w:r w:rsidRPr="00402A5F">
        <w:tab/>
        <w:t>544</w:t>
      </w:r>
      <w:r w:rsidRPr="00402A5F">
        <w:tab/>
      </w:r>
    </w:p>
    <w:p w:rsidR="00BC34E0" w:rsidRPr="00402A5F" w:rsidRDefault="00BC34E0" w:rsidP="00BC34E0">
      <w:pPr>
        <w:pStyle w:val="PlaceEven"/>
        <w:spacing w:line="276" w:lineRule="auto"/>
      </w:pPr>
      <w:r w:rsidRPr="00402A5F">
        <w:t>3.</w:t>
      </w:r>
      <w:r w:rsidRPr="00402A5F">
        <w:tab/>
        <w:t>Gina BERTEIG</w:t>
      </w:r>
      <w:r w:rsidRPr="00402A5F">
        <w:tab/>
        <w:t>25</w:t>
      </w:r>
      <w:r w:rsidRPr="00402A5F">
        <w:tab/>
        <w:t>Denm-Norw</w:t>
      </w:r>
      <w:r w:rsidRPr="00402A5F">
        <w:tab/>
      </w:r>
      <w:r w:rsidRPr="00402A5F">
        <w:tab/>
        <w:t xml:space="preserve">   28.72</w:t>
      </w:r>
      <w:r w:rsidRPr="00402A5F">
        <w:tab/>
      </w:r>
      <w:r w:rsidRPr="00402A5F">
        <w:tab/>
      </w:r>
      <w:r w:rsidRPr="00402A5F">
        <w:tab/>
        <w:t>529</w:t>
      </w:r>
      <w:r w:rsidRPr="00402A5F">
        <w:tab/>
      </w:r>
    </w:p>
    <w:p w:rsidR="00BC34E0" w:rsidRPr="00402A5F" w:rsidRDefault="00BC34E0" w:rsidP="00BC34E0">
      <w:pPr>
        <w:pStyle w:val="PlaceEven"/>
        <w:spacing w:line="276" w:lineRule="auto"/>
      </w:pPr>
      <w:r w:rsidRPr="00402A5F">
        <w:t>4.</w:t>
      </w:r>
      <w:r w:rsidRPr="00402A5F">
        <w:tab/>
        <w:t>Sabine GASPERS</w:t>
      </w:r>
      <w:r w:rsidRPr="00402A5F">
        <w:tab/>
        <w:t>24</w:t>
      </w:r>
      <w:r w:rsidRPr="00402A5F">
        <w:tab/>
        <w:t>Holland</w:t>
      </w:r>
      <w:r w:rsidRPr="00402A5F">
        <w:tab/>
      </w:r>
      <w:r w:rsidRPr="00402A5F">
        <w:tab/>
        <w:t xml:space="preserve">   29.23</w:t>
      </w:r>
      <w:r w:rsidRPr="00402A5F">
        <w:tab/>
      </w:r>
      <w:r w:rsidRPr="00402A5F">
        <w:tab/>
      </w:r>
      <w:r w:rsidRPr="00402A5F">
        <w:tab/>
        <w:t>502</w:t>
      </w:r>
      <w:r w:rsidRPr="00402A5F">
        <w:tab/>
      </w:r>
    </w:p>
    <w:p w:rsidR="00BC34E0" w:rsidRPr="00402A5F" w:rsidRDefault="00BC34E0" w:rsidP="00BC34E0">
      <w:pPr>
        <w:pStyle w:val="PlaceEven"/>
        <w:spacing w:line="276" w:lineRule="auto"/>
      </w:pPr>
      <w:r w:rsidRPr="00402A5F">
        <w:t>5.</w:t>
      </w:r>
      <w:r w:rsidRPr="00402A5F">
        <w:tab/>
        <w:t>Judith LARDEE</w:t>
      </w:r>
      <w:r w:rsidRPr="00402A5F">
        <w:tab/>
        <w:t>25</w:t>
      </w:r>
      <w:r w:rsidRPr="00402A5F">
        <w:tab/>
        <w:t>TimeOnly1</w:t>
      </w:r>
      <w:r w:rsidRPr="00402A5F">
        <w:tab/>
      </w:r>
      <w:r w:rsidRPr="00402A5F">
        <w:tab/>
        <w:t xml:space="preserve">   29.78</w:t>
      </w:r>
      <w:r w:rsidRPr="00402A5F">
        <w:tab/>
      </w:r>
      <w:r w:rsidRPr="00402A5F">
        <w:tab/>
      </w:r>
      <w:r w:rsidRPr="00402A5F">
        <w:tab/>
        <w:t>475</w:t>
      </w:r>
      <w:r w:rsidRPr="00402A5F">
        <w:tab/>
      </w:r>
    </w:p>
    <w:p w:rsidR="00BC34E0" w:rsidRDefault="00BC34E0" w:rsidP="00BC34E0">
      <w:pPr>
        <w:pStyle w:val="PlaceEven"/>
        <w:spacing w:line="276" w:lineRule="auto"/>
      </w:pPr>
      <w:r w:rsidRPr="00402A5F">
        <w:tab/>
      </w:r>
      <w:r w:rsidRPr="00402A5F">
        <w:tab/>
      </w:r>
      <w:r w:rsidRPr="00402A5F">
        <w:tab/>
      </w:r>
      <w:r w:rsidRPr="00402A5F">
        <w:tab/>
      </w:r>
    </w:p>
    <w:p w:rsidR="00BC34E0" w:rsidRDefault="00BC34E0" w:rsidP="00BC34E0">
      <w:pPr>
        <w:pStyle w:val="SplitLong"/>
        <w:spacing w:line="276" w:lineRule="auto"/>
      </w:pPr>
    </w:p>
    <w:p w:rsidR="00BC34E0" w:rsidRPr="00D6721B" w:rsidRDefault="00BC34E0" w:rsidP="00BC34E0">
      <w:pPr>
        <w:pStyle w:val="EventHeader"/>
        <w:spacing w:line="276" w:lineRule="auto"/>
      </w:pPr>
      <w:r>
        <w:t>EVENT</w:t>
      </w:r>
      <w:r w:rsidRPr="00D6721B">
        <w:t xml:space="preserve"> 114 Mens 34 Yrs/Under 50m Freestyle    </w:t>
      </w:r>
    </w:p>
    <w:p w:rsidR="00BC34E0" w:rsidRPr="00D6721B" w:rsidRDefault="00BC34E0" w:rsidP="00BC34E0">
      <w:pPr>
        <w:pStyle w:val="SplitLong"/>
        <w:spacing w:line="276" w:lineRule="auto"/>
      </w:pPr>
      <w:r w:rsidRPr="00D6721B">
        <w:t>Full Results</w:t>
      </w:r>
    </w:p>
    <w:p w:rsidR="00BC34E0" w:rsidRPr="00D6721B" w:rsidRDefault="00BC34E0" w:rsidP="00BC34E0">
      <w:pPr>
        <w:pStyle w:val="PlaceHeader"/>
        <w:spacing w:line="276" w:lineRule="auto"/>
      </w:pPr>
      <w:r>
        <w:t>Place</w:t>
      </w:r>
      <w:r w:rsidRPr="00D6721B">
        <w:tab/>
        <w:t>Name</w:t>
      </w:r>
      <w:r w:rsidRPr="00D6721B">
        <w:tab/>
        <w:t>AaD</w:t>
      </w:r>
      <w:r w:rsidRPr="00D6721B">
        <w:tab/>
        <w:t>Club</w:t>
      </w:r>
      <w:r w:rsidRPr="00D6721B">
        <w:tab/>
      </w:r>
      <w:r w:rsidRPr="00D6721B">
        <w:tab/>
        <w:t>Time</w:t>
      </w:r>
      <w:r w:rsidRPr="00D6721B">
        <w:tab/>
      </w:r>
      <w:r w:rsidRPr="00D6721B">
        <w:tab/>
      </w:r>
      <w:r w:rsidRPr="00D6721B">
        <w:tab/>
        <w:t>FINA Pt</w:t>
      </w:r>
      <w:r w:rsidRPr="00D6721B">
        <w:tab/>
      </w:r>
    </w:p>
    <w:p w:rsidR="00BC34E0" w:rsidRPr="00D6721B" w:rsidRDefault="00BC34E0" w:rsidP="00BC34E0">
      <w:pPr>
        <w:pStyle w:val="PlaceEven"/>
        <w:spacing w:line="276" w:lineRule="auto"/>
      </w:pPr>
      <w:r w:rsidRPr="00D6721B">
        <w:t>1.</w:t>
      </w:r>
      <w:r w:rsidRPr="00D6721B">
        <w:tab/>
        <w:t>Jeroen STUUT</w:t>
      </w:r>
      <w:r w:rsidRPr="00D6721B">
        <w:tab/>
        <w:t>27</w:t>
      </w:r>
      <w:r w:rsidRPr="00D6721B">
        <w:tab/>
        <w:t>Holland</w:t>
      </w:r>
      <w:r w:rsidRPr="00D6721B">
        <w:tab/>
      </w:r>
      <w:r w:rsidRPr="00D6721B">
        <w:tab/>
        <w:t xml:space="preserve">   23.61</w:t>
      </w:r>
      <w:r w:rsidRPr="00D6721B">
        <w:tab/>
      </w:r>
      <w:r w:rsidRPr="00D6721B">
        <w:tab/>
      </w:r>
      <w:r w:rsidRPr="00D6721B">
        <w:tab/>
        <w:t>635</w:t>
      </w:r>
      <w:r w:rsidRPr="00D6721B">
        <w:tab/>
      </w:r>
    </w:p>
    <w:p w:rsidR="00BC34E0" w:rsidRPr="00D6721B" w:rsidRDefault="00BC34E0" w:rsidP="00BC34E0">
      <w:pPr>
        <w:pStyle w:val="PlaceEven"/>
        <w:spacing w:line="276" w:lineRule="auto"/>
      </w:pPr>
      <w:r w:rsidRPr="00D6721B">
        <w:t>2.</w:t>
      </w:r>
      <w:r w:rsidRPr="00D6721B">
        <w:tab/>
        <w:t>Emil DALL-NIELSEN</w:t>
      </w:r>
      <w:r w:rsidRPr="00D6721B">
        <w:tab/>
        <w:t>31</w:t>
      </w:r>
      <w:r w:rsidRPr="00D6721B">
        <w:tab/>
        <w:t>Denm-Norw</w:t>
      </w:r>
      <w:r w:rsidRPr="00D6721B">
        <w:tab/>
      </w:r>
      <w:r w:rsidRPr="00D6721B">
        <w:tab/>
        <w:t xml:space="preserve">   23.67</w:t>
      </w:r>
      <w:r w:rsidRPr="00D6721B">
        <w:tab/>
      </w:r>
      <w:r w:rsidRPr="00D6721B">
        <w:tab/>
      </w:r>
      <w:r w:rsidRPr="00D6721B">
        <w:tab/>
        <w:t>630</w:t>
      </w:r>
      <w:r w:rsidRPr="00D6721B">
        <w:tab/>
      </w:r>
    </w:p>
    <w:p w:rsidR="00BC34E0" w:rsidRPr="00D6721B" w:rsidRDefault="00BC34E0" w:rsidP="00BC34E0">
      <w:pPr>
        <w:pStyle w:val="PlaceEven"/>
        <w:spacing w:line="276" w:lineRule="auto"/>
      </w:pPr>
      <w:r w:rsidRPr="00D6721B">
        <w:t>3.</w:t>
      </w:r>
      <w:r w:rsidRPr="00D6721B">
        <w:tab/>
        <w:t>Denes SCHRODER</w:t>
      </w:r>
      <w:r w:rsidRPr="00D6721B">
        <w:tab/>
        <w:t>29</w:t>
      </w:r>
      <w:r w:rsidRPr="00D6721B">
        <w:tab/>
        <w:t>Germany</w:t>
      </w:r>
      <w:r w:rsidRPr="00D6721B">
        <w:tab/>
      </w:r>
      <w:r w:rsidRPr="00D6721B">
        <w:tab/>
        <w:t xml:space="preserve">   24.21</w:t>
      </w:r>
      <w:r w:rsidRPr="00D6721B">
        <w:tab/>
      </w:r>
      <w:r w:rsidRPr="00D6721B">
        <w:tab/>
      </w:r>
      <w:r w:rsidRPr="00D6721B">
        <w:tab/>
        <w:t>589</w:t>
      </w:r>
      <w:r w:rsidRPr="00D6721B">
        <w:tab/>
      </w:r>
    </w:p>
    <w:p w:rsidR="00BC34E0" w:rsidRPr="00D6721B" w:rsidRDefault="00BC34E0" w:rsidP="00BC34E0">
      <w:pPr>
        <w:pStyle w:val="PlaceEven"/>
        <w:spacing w:line="276" w:lineRule="auto"/>
      </w:pPr>
      <w:r w:rsidRPr="00D6721B">
        <w:t>4.</w:t>
      </w:r>
      <w:r w:rsidRPr="00D6721B">
        <w:tab/>
        <w:t>Vicki STANDEN</w:t>
      </w:r>
      <w:r w:rsidRPr="00D6721B">
        <w:tab/>
        <w:t>32</w:t>
      </w:r>
      <w:r w:rsidRPr="00D6721B">
        <w:tab/>
        <w:t>GreatBritain</w:t>
      </w:r>
      <w:r w:rsidRPr="00D6721B">
        <w:tab/>
      </w:r>
      <w:r w:rsidRPr="00D6721B">
        <w:tab/>
        <w:t xml:space="preserve">   24.24</w:t>
      </w:r>
      <w:r w:rsidRPr="00D6721B">
        <w:tab/>
      </w:r>
      <w:r w:rsidRPr="00D6721B">
        <w:tab/>
      </w:r>
      <w:r w:rsidRPr="00D6721B">
        <w:tab/>
        <w:t>587</w:t>
      </w:r>
      <w:r w:rsidRPr="00D6721B">
        <w:tab/>
      </w:r>
    </w:p>
    <w:p w:rsidR="00BC34E0" w:rsidRPr="00D6721B" w:rsidRDefault="00BC34E0" w:rsidP="00BC34E0">
      <w:pPr>
        <w:pStyle w:val="PlaceEven"/>
        <w:spacing w:line="276" w:lineRule="auto"/>
      </w:pPr>
      <w:r w:rsidRPr="00D6721B">
        <w:t>5.</w:t>
      </w:r>
      <w:r w:rsidRPr="00D6721B">
        <w:tab/>
        <w:t>Thom WEVER</w:t>
      </w:r>
      <w:r w:rsidRPr="00D6721B">
        <w:tab/>
        <w:t>24</w:t>
      </w:r>
      <w:r w:rsidRPr="00D6721B">
        <w:tab/>
        <w:t>TimeOnly8</w:t>
      </w:r>
      <w:r w:rsidRPr="00D6721B">
        <w:tab/>
      </w:r>
      <w:r w:rsidRPr="00D6721B">
        <w:tab/>
        <w:t xml:space="preserve">   24.45</w:t>
      </w:r>
      <w:r w:rsidRPr="00D6721B">
        <w:tab/>
      </w:r>
      <w:r w:rsidRPr="00D6721B">
        <w:tab/>
      </w:r>
      <w:r w:rsidRPr="00D6721B">
        <w:tab/>
        <w:t>572</w:t>
      </w:r>
      <w:r w:rsidRPr="00D6721B">
        <w:tab/>
      </w:r>
    </w:p>
    <w:p w:rsidR="00BC34E0" w:rsidRPr="00D6721B" w:rsidRDefault="00BC34E0" w:rsidP="00BC34E0">
      <w:pPr>
        <w:pStyle w:val="PlaceEven"/>
        <w:spacing w:line="276" w:lineRule="auto"/>
      </w:pPr>
      <w:r w:rsidRPr="00D6721B">
        <w:t>6.</w:t>
      </w:r>
      <w:r w:rsidRPr="00D6721B">
        <w:tab/>
        <w:t>Mike STOFFER</w:t>
      </w:r>
      <w:r w:rsidRPr="00D6721B">
        <w:tab/>
        <w:t>26</w:t>
      </w:r>
      <w:r w:rsidRPr="00D6721B">
        <w:tab/>
        <w:t>TimeOnly1</w:t>
      </w:r>
      <w:r w:rsidRPr="00D6721B">
        <w:tab/>
      </w:r>
      <w:r w:rsidRPr="00D6721B">
        <w:tab/>
        <w:t xml:space="preserve">   26.27</w:t>
      </w:r>
      <w:r w:rsidRPr="00D6721B">
        <w:tab/>
      </w:r>
      <w:r w:rsidRPr="00D6721B">
        <w:tab/>
      </w:r>
      <w:r w:rsidRPr="00D6721B">
        <w:tab/>
        <w:t>461</w:t>
      </w:r>
      <w:r w:rsidRPr="00D6721B">
        <w:tab/>
      </w:r>
    </w:p>
    <w:p w:rsidR="00BC34E0" w:rsidRDefault="00BC34E0" w:rsidP="00BC34E0">
      <w:pPr>
        <w:pStyle w:val="PlaceEven"/>
        <w:spacing w:line="276" w:lineRule="auto"/>
      </w:pPr>
      <w:r w:rsidRPr="00D6721B">
        <w:t>7.</w:t>
      </w:r>
      <w:r w:rsidRPr="00D6721B">
        <w:tab/>
        <w:t>Toby AERNOUTSE</w:t>
      </w:r>
      <w:r w:rsidRPr="00D6721B">
        <w:tab/>
        <w:t>26</w:t>
      </w:r>
      <w:r w:rsidRPr="00D6721B">
        <w:tab/>
        <w:t>TimeOnly7</w:t>
      </w:r>
      <w:r w:rsidRPr="00D6721B">
        <w:tab/>
      </w:r>
      <w:r w:rsidRPr="00D6721B">
        <w:tab/>
        <w:t xml:space="preserve">   27.58</w:t>
      </w:r>
      <w:r w:rsidRPr="00D6721B">
        <w:tab/>
      </w:r>
      <w:r w:rsidRPr="00D6721B">
        <w:tab/>
      </w:r>
      <w:r w:rsidRPr="00D6721B">
        <w:tab/>
        <w:t>398</w:t>
      </w:r>
      <w:r w:rsidRPr="00D6721B">
        <w:tab/>
      </w:r>
      <w:r w:rsidRPr="00D6721B">
        <w:tab/>
      </w:r>
      <w:r w:rsidRPr="00D6721B">
        <w:tab/>
      </w:r>
      <w:r w:rsidRPr="00D6721B">
        <w:tab/>
      </w:r>
      <w:r w:rsidRPr="00D6721B">
        <w:tab/>
      </w:r>
    </w:p>
    <w:p w:rsidR="00BC34E0" w:rsidRDefault="00BC34E0" w:rsidP="00BC34E0">
      <w:pPr>
        <w:pStyle w:val="SplitLong"/>
        <w:spacing w:line="276" w:lineRule="auto"/>
      </w:pPr>
    </w:p>
    <w:p w:rsidR="00BC34E0" w:rsidRPr="003A19AA" w:rsidRDefault="00BC34E0" w:rsidP="00BC34E0">
      <w:pPr>
        <w:pStyle w:val="EventHeader"/>
        <w:spacing w:line="276" w:lineRule="auto"/>
      </w:pPr>
      <w:r>
        <w:t>EVENT</w:t>
      </w:r>
      <w:r w:rsidRPr="003A19AA">
        <w:t xml:space="preserve"> 115 Womens 35 Yrs/Over 200m Medley Team</w:t>
      </w:r>
    </w:p>
    <w:p w:rsidR="00BC34E0" w:rsidRPr="003A19AA" w:rsidRDefault="00BC34E0" w:rsidP="00BC34E0">
      <w:pPr>
        <w:pStyle w:val="SplitLong"/>
        <w:spacing w:line="276" w:lineRule="auto"/>
      </w:pPr>
      <w:r w:rsidRPr="003A19AA">
        <w:t>Full Results</w:t>
      </w:r>
    </w:p>
    <w:p w:rsidR="00BC34E0" w:rsidRPr="003A19AA" w:rsidRDefault="00BC34E0" w:rsidP="00BC34E0">
      <w:pPr>
        <w:pStyle w:val="PlaceHeader"/>
        <w:spacing w:line="276" w:lineRule="auto"/>
      </w:pPr>
      <w:r>
        <w:t>Place</w:t>
      </w:r>
      <w:r w:rsidRPr="003A19AA">
        <w:tab/>
        <w:t>Name</w:t>
      </w:r>
      <w:r w:rsidRPr="003A19AA">
        <w:tab/>
        <w:t>A.G</w:t>
      </w:r>
      <w:r w:rsidRPr="003A19AA">
        <w:tab/>
        <w:t>Club</w:t>
      </w:r>
      <w:r w:rsidRPr="003A19AA">
        <w:tab/>
      </w:r>
      <w:r w:rsidRPr="003A19AA">
        <w:tab/>
        <w:t>Time</w:t>
      </w:r>
      <w:r w:rsidRPr="003A19AA">
        <w:tab/>
      </w:r>
      <w:r w:rsidRPr="003A19AA">
        <w:tab/>
      </w:r>
      <w:r w:rsidRPr="003A19AA">
        <w:tab/>
        <w:t>FINA Pt</w:t>
      </w:r>
      <w:r w:rsidRPr="003A19AA">
        <w:tab/>
      </w:r>
      <w:r w:rsidRPr="003A19AA">
        <w:tab/>
        <w:t>50</w:t>
      </w:r>
      <w:r w:rsidRPr="003A19AA">
        <w:tab/>
        <w:t>100</w:t>
      </w:r>
      <w:r w:rsidRPr="003A19AA">
        <w:tab/>
        <w:t>150</w:t>
      </w:r>
    </w:p>
    <w:p w:rsidR="00BC34E0" w:rsidRPr="003A19AA" w:rsidRDefault="00BC34E0" w:rsidP="00BC34E0">
      <w:pPr>
        <w:pStyle w:val="PlaceEven"/>
        <w:spacing w:line="276" w:lineRule="auto"/>
      </w:pPr>
      <w:r w:rsidRPr="003A19AA">
        <w:t>1.</w:t>
      </w:r>
      <w:r w:rsidRPr="003A19AA">
        <w:tab/>
        <w:t>Great Britain</w:t>
      </w:r>
      <w:r w:rsidRPr="003A19AA">
        <w:tab/>
      </w:r>
      <w:r w:rsidRPr="003A19AA">
        <w:tab/>
        <w:t>GreatBritain</w:t>
      </w:r>
      <w:r w:rsidRPr="003A19AA">
        <w:tab/>
      </w:r>
      <w:r w:rsidRPr="003A19AA">
        <w:tab/>
        <w:t xml:space="preserve"> 2:15.04</w:t>
      </w:r>
      <w:r w:rsidRPr="003A19AA">
        <w:tab/>
      </w:r>
      <w:r w:rsidRPr="003A19AA">
        <w:tab/>
      </w:r>
      <w:r w:rsidRPr="003A19AA">
        <w:tab/>
        <w:t>482</w:t>
      </w:r>
      <w:r w:rsidRPr="003A19AA">
        <w:tab/>
      </w:r>
      <w:r w:rsidRPr="003A19AA">
        <w:tab/>
        <w:t xml:space="preserve">   36.10</w:t>
      </w:r>
      <w:r w:rsidRPr="003A19AA">
        <w:tab/>
        <w:t xml:space="preserve"> 1:12.63</w:t>
      </w:r>
      <w:r w:rsidRPr="003A19AA">
        <w:tab/>
        <w:t xml:space="preserve"> 2:16.13</w:t>
      </w:r>
    </w:p>
    <w:p w:rsidR="00BC34E0" w:rsidRDefault="00BC34E0" w:rsidP="00BC34E0">
      <w:pPr>
        <w:pStyle w:val="PlaceEven"/>
        <w:spacing w:line="276" w:lineRule="auto"/>
      </w:pPr>
      <w:r w:rsidRPr="003A19AA">
        <w:t>2.</w:t>
      </w:r>
      <w:r w:rsidRPr="003A19AA">
        <w:tab/>
        <w:t>Time Only Swim Lane 7</w:t>
      </w:r>
      <w:r w:rsidRPr="003A19AA">
        <w:tab/>
      </w:r>
      <w:r w:rsidRPr="003A19AA">
        <w:tab/>
        <w:t>TimeOnly7</w:t>
      </w:r>
      <w:r w:rsidRPr="003A19AA">
        <w:tab/>
      </w:r>
      <w:r w:rsidRPr="003A19AA">
        <w:tab/>
        <w:t xml:space="preserve"> 2:16.02</w:t>
      </w:r>
      <w:r w:rsidRPr="003A19AA">
        <w:tab/>
      </w:r>
      <w:r w:rsidRPr="003A19AA">
        <w:tab/>
      </w:r>
      <w:r w:rsidRPr="003A19AA">
        <w:tab/>
        <w:t>472</w:t>
      </w:r>
      <w:r w:rsidRPr="003A19AA">
        <w:tab/>
      </w:r>
      <w:r w:rsidRPr="003A19AA">
        <w:tab/>
        <w:t xml:space="preserve">   33.17</w:t>
      </w:r>
      <w:r w:rsidRPr="003A19AA">
        <w:tab/>
        <w:t xml:space="preserve"> 1:12.63</w:t>
      </w:r>
      <w:r w:rsidRPr="003A19AA">
        <w:tab/>
        <w:t xml:space="preserve"> 1:43.39</w:t>
      </w:r>
      <w:r w:rsidRPr="003A19AA">
        <w:tab/>
      </w:r>
      <w:r w:rsidRPr="003A19AA">
        <w:tab/>
      </w:r>
      <w:r w:rsidRPr="003A19AA">
        <w:tab/>
      </w:r>
    </w:p>
    <w:p w:rsidR="00BC34E0" w:rsidRDefault="00BC34E0" w:rsidP="00BC34E0">
      <w:pPr>
        <w:pStyle w:val="SplitLong"/>
        <w:spacing w:line="276" w:lineRule="auto"/>
      </w:pPr>
    </w:p>
    <w:p w:rsidR="00BC34E0" w:rsidRPr="00CD7D66" w:rsidRDefault="00BC34E0" w:rsidP="00BC34E0">
      <w:pPr>
        <w:pStyle w:val="EventHeader"/>
        <w:spacing w:line="276" w:lineRule="auto"/>
      </w:pPr>
      <w:r>
        <w:t>EVENT</w:t>
      </w:r>
      <w:r w:rsidRPr="00CD7D66">
        <w:t xml:space="preserve"> 116 Mens 35 Yrs/Over 200m Medley Team  </w:t>
      </w:r>
    </w:p>
    <w:p w:rsidR="00BC34E0" w:rsidRPr="00CD7D66" w:rsidRDefault="00BC34E0" w:rsidP="00BC34E0">
      <w:pPr>
        <w:pStyle w:val="SplitLong"/>
        <w:spacing w:line="276" w:lineRule="auto"/>
      </w:pPr>
      <w:r w:rsidRPr="00CD7D66">
        <w:t>Full Results</w:t>
      </w:r>
    </w:p>
    <w:p w:rsidR="00BC34E0" w:rsidRPr="00CD7D66" w:rsidRDefault="00BC34E0" w:rsidP="00BC34E0">
      <w:pPr>
        <w:pStyle w:val="PlaceHeader"/>
        <w:spacing w:line="276" w:lineRule="auto"/>
      </w:pPr>
      <w:r>
        <w:t>Place</w:t>
      </w:r>
      <w:r w:rsidRPr="00CD7D66">
        <w:tab/>
        <w:t>Name</w:t>
      </w:r>
      <w:r w:rsidRPr="00CD7D66">
        <w:tab/>
        <w:t>A.G</w:t>
      </w:r>
      <w:r w:rsidRPr="00CD7D66">
        <w:tab/>
        <w:t>Club</w:t>
      </w:r>
      <w:r w:rsidRPr="00CD7D66">
        <w:tab/>
      </w:r>
      <w:r w:rsidRPr="00CD7D66">
        <w:tab/>
        <w:t>Time</w:t>
      </w:r>
      <w:r w:rsidRPr="00CD7D66">
        <w:tab/>
      </w:r>
      <w:r w:rsidRPr="00CD7D66">
        <w:tab/>
      </w:r>
      <w:r w:rsidRPr="00CD7D66">
        <w:tab/>
        <w:t>FINA Pt</w:t>
      </w:r>
      <w:r w:rsidRPr="00CD7D66">
        <w:tab/>
      </w:r>
      <w:r w:rsidRPr="00CD7D66">
        <w:tab/>
        <w:t>50</w:t>
      </w:r>
      <w:r w:rsidRPr="00CD7D66">
        <w:tab/>
        <w:t>100</w:t>
      </w:r>
      <w:r w:rsidRPr="00CD7D66">
        <w:tab/>
        <w:t>150</w:t>
      </w:r>
    </w:p>
    <w:p w:rsidR="00BC34E0" w:rsidRPr="00CD7D66" w:rsidRDefault="00BC34E0" w:rsidP="00BC34E0">
      <w:pPr>
        <w:pStyle w:val="PlaceEven"/>
        <w:spacing w:line="276" w:lineRule="auto"/>
      </w:pPr>
      <w:r w:rsidRPr="00CD7D66">
        <w:t>1.</w:t>
      </w:r>
      <w:r w:rsidRPr="00CD7D66">
        <w:tab/>
        <w:t>Denmark and Norway</w:t>
      </w:r>
      <w:r w:rsidRPr="00CD7D66">
        <w:tab/>
      </w:r>
      <w:r w:rsidRPr="00CD7D66">
        <w:tab/>
        <w:t>Denm-Norw</w:t>
      </w:r>
      <w:r w:rsidRPr="00CD7D66">
        <w:tab/>
      </w:r>
      <w:r w:rsidRPr="00CD7D66">
        <w:tab/>
        <w:t xml:space="preserve"> 1:51.01</w:t>
      </w:r>
      <w:r w:rsidRPr="00CD7D66">
        <w:tab/>
      </w:r>
      <w:r w:rsidRPr="00CD7D66">
        <w:tab/>
      </w:r>
      <w:r w:rsidRPr="00CD7D66">
        <w:tab/>
        <w:t>600</w:t>
      </w:r>
      <w:r w:rsidRPr="00CD7D66">
        <w:tab/>
      </w:r>
      <w:r w:rsidRPr="00CD7D66">
        <w:tab/>
        <w:t xml:space="preserve">   28.59</w:t>
      </w:r>
      <w:r w:rsidRPr="00CD7D66">
        <w:tab/>
        <w:t xml:space="preserve">   57.75</w:t>
      </w:r>
      <w:r w:rsidRPr="00CD7D66">
        <w:tab/>
        <w:t xml:space="preserve"> 1:24.95</w:t>
      </w:r>
    </w:p>
    <w:p w:rsidR="00BC34E0" w:rsidRDefault="00BC34E0" w:rsidP="00BC34E0">
      <w:pPr>
        <w:pStyle w:val="PlaceEven"/>
        <w:spacing w:line="276" w:lineRule="auto"/>
      </w:pPr>
      <w:r w:rsidRPr="00CD7D66">
        <w:t>2.</w:t>
      </w:r>
      <w:r w:rsidRPr="00CD7D66">
        <w:tab/>
        <w:t>Great Britain</w:t>
      </w:r>
      <w:r w:rsidRPr="00CD7D66">
        <w:tab/>
      </w:r>
      <w:r w:rsidRPr="00CD7D66">
        <w:tab/>
        <w:t>GreatBritain</w:t>
      </w:r>
      <w:r w:rsidRPr="00CD7D66">
        <w:tab/>
      </w:r>
      <w:r w:rsidRPr="00CD7D66">
        <w:tab/>
        <w:t xml:space="preserve"> 1:55.94</w:t>
      </w:r>
      <w:r w:rsidRPr="00CD7D66">
        <w:tab/>
      </w:r>
      <w:r w:rsidRPr="00CD7D66">
        <w:tab/>
      </w:r>
      <w:r w:rsidRPr="00CD7D66">
        <w:tab/>
        <w:t>527</w:t>
      </w:r>
      <w:r w:rsidRPr="00CD7D66">
        <w:tab/>
      </w:r>
      <w:r w:rsidRPr="00CD7D66">
        <w:tab/>
        <w:t xml:space="preserve">   28.84</w:t>
      </w:r>
      <w:r w:rsidRPr="00CD7D66">
        <w:tab/>
        <w:t xml:space="preserve">   59.10</w:t>
      </w:r>
      <w:r w:rsidRPr="00CD7D66">
        <w:tab/>
        <w:t xml:space="preserve"> 1:28.87</w:t>
      </w:r>
    </w:p>
    <w:p w:rsidR="00BC34E0" w:rsidRDefault="00BC34E0" w:rsidP="00BC34E0">
      <w:pPr>
        <w:pStyle w:val="SplitLong"/>
        <w:spacing w:line="276" w:lineRule="auto"/>
      </w:pPr>
    </w:p>
    <w:p w:rsidR="00BC34E0" w:rsidRPr="007F05F9" w:rsidRDefault="00BC34E0" w:rsidP="00BC34E0">
      <w:pPr>
        <w:pStyle w:val="EventHeader"/>
        <w:spacing w:line="276" w:lineRule="auto"/>
      </w:pPr>
      <w:r>
        <w:t>EVENT</w:t>
      </w:r>
      <w:r w:rsidRPr="007F05F9">
        <w:t xml:space="preserve"> 117 Womens 34 Yrs/Under 200m Free.Team </w:t>
      </w:r>
    </w:p>
    <w:p w:rsidR="00BC34E0" w:rsidRPr="007F05F9" w:rsidRDefault="00BC34E0" w:rsidP="00BC34E0">
      <w:pPr>
        <w:pStyle w:val="SplitLong"/>
        <w:spacing w:line="276" w:lineRule="auto"/>
      </w:pPr>
      <w:r w:rsidRPr="007F05F9">
        <w:t>Full Results</w:t>
      </w:r>
    </w:p>
    <w:p w:rsidR="00BC34E0" w:rsidRPr="007F05F9" w:rsidRDefault="00BC34E0" w:rsidP="00BC34E0">
      <w:pPr>
        <w:pStyle w:val="PlaceHeader"/>
        <w:spacing w:line="276" w:lineRule="auto"/>
      </w:pPr>
      <w:r>
        <w:t>Place</w:t>
      </w:r>
      <w:r w:rsidRPr="007F05F9">
        <w:tab/>
        <w:t>Name</w:t>
      </w:r>
      <w:r w:rsidRPr="007F05F9">
        <w:tab/>
        <w:t>A.G</w:t>
      </w:r>
      <w:r w:rsidRPr="007F05F9">
        <w:tab/>
        <w:t>Club</w:t>
      </w:r>
      <w:r w:rsidRPr="007F05F9">
        <w:tab/>
      </w:r>
      <w:r w:rsidRPr="007F05F9">
        <w:tab/>
        <w:t>Time</w:t>
      </w:r>
      <w:r w:rsidRPr="007F05F9">
        <w:tab/>
      </w:r>
      <w:r w:rsidRPr="007F05F9">
        <w:tab/>
      </w:r>
      <w:r w:rsidRPr="007F05F9">
        <w:tab/>
        <w:t>FINA Pt</w:t>
      </w:r>
      <w:r w:rsidRPr="007F05F9">
        <w:tab/>
      </w:r>
      <w:r w:rsidRPr="007F05F9">
        <w:tab/>
        <w:t>50</w:t>
      </w:r>
      <w:r w:rsidRPr="007F05F9">
        <w:tab/>
        <w:t>100</w:t>
      </w:r>
      <w:r w:rsidRPr="007F05F9">
        <w:tab/>
        <w:t>150</w:t>
      </w:r>
    </w:p>
    <w:p w:rsidR="00BC34E0" w:rsidRPr="007F05F9" w:rsidRDefault="00BC34E0" w:rsidP="00BC34E0">
      <w:pPr>
        <w:pStyle w:val="PlaceEven"/>
        <w:spacing w:line="276" w:lineRule="auto"/>
      </w:pPr>
      <w:r w:rsidRPr="007F05F9">
        <w:t>1.</w:t>
      </w:r>
      <w:r w:rsidRPr="007F05F9">
        <w:tab/>
        <w:t>Germany</w:t>
      </w:r>
      <w:r w:rsidRPr="007F05F9">
        <w:tab/>
      </w:r>
      <w:r w:rsidRPr="007F05F9">
        <w:tab/>
        <w:t>Germany</w:t>
      </w:r>
      <w:r w:rsidRPr="007F05F9">
        <w:tab/>
      </w:r>
      <w:r w:rsidRPr="007F05F9">
        <w:tab/>
        <w:t xml:space="preserve"> 1:53.06</w:t>
      </w:r>
      <w:r w:rsidRPr="007F05F9">
        <w:tab/>
      </w:r>
      <w:r w:rsidRPr="007F05F9">
        <w:tab/>
      </w:r>
      <w:r w:rsidRPr="007F05F9">
        <w:tab/>
        <w:t>632</w:t>
      </w:r>
      <w:r w:rsidRPr="007F05F9">
        <w:tab/>
      </w:r>
      <w:r w:rsidRPr="007F05F9">
        <w:tab/>
        <w:t xml:space="preserve">   27.70</w:t>
      </w:r>
      <w:r w:rsidRPr="007F05F9">
        <w:tab/>
        <w:t xml:space="preserve">   56.82</w:t>
      </w:r>
      <w:r w:rsidRPr="007F05F9">
        <w:tab/>
        <w:t xml:space="preserve"> 1:26.07</w:t>
      </w:r>
    </w:p>
    <w:p w:rsidR="00BC34E0" w:rsidRPr="007F05F9" w:rsidRDefault="00BC34E0" w:rsidP="00BC34E0">
      <w:pPr>
        <w:pStyle w:val="PlaceEven"/>
        <w:spacing w:line="276" w:lineRule="auto"/>
      </w:pPr>
      <w:r w:rsidRPr="007F05F9">
        <w:t>2.</w:t>
      </w:r>
      <w:r w:rsidRPr="007F05F9">
        <w:tab/>
        <w:t>Great Britain</w:t>
      </w:r>
      <w:r w:rsidRPr="007F05F9">
        <w:tab/>
      </w:r>
      <w:r w:rsidRPr="007F05F9">
        <w:tab/>
        <w:t>GreatBritain</w:t>
      </w:r>
      <w:r w:rsidRPr="007F05F9">
        <w:tab/>
      </w:r>
      <w:r w:rsidRPr="007F05F9">
        <w:tab/>
        <w:t xml:space="preserve"> 1:54.23</w:t>
      </w:r>
      <w:r w:rsidRPr="007F05F9">
        <w:tab/>
      </w:r>
      <w:r w:rsidRPr="007F05F9">
        <w:tab/>
      </w:r>
      <w:r w:rsidRPr="007F05F9">
        <w:tab/>
        <w:t>613</w:t>
      </w:r>
      <w:r w:rsidRPr="007F05F9">
        <w:tab/>
      </w:r>
      <w:r w:rsidRPr="007F05F9">
        <w:tab/>
        <w:t xml:space="preserve">   27.19</w:t>
      </w:r>
      <w:r w:rsidRPr="007F05F9">
        <w:tab/>
        <w:t xml:space="preserve">   55.71</w:t>
      </w:r>
      <w:r w:rsidRPr="007F05F9">
        <w:tab/>
        <w:t xml:space="preserve"> 1:25.97</w:t>
      </w:r>
    </w:p>
    <w:p w:rsidR="00BC34E0" w:rsidRPr="007F05F9" w:rsidRDefault="00BC34E0" w:rsidP="00BC34E0">
      <w:pPr>
        <w:pStyle w:val="PlaceEven"/>
        <w:spacing w:line="276" w:lineRule="auto"/>
      </w:pPr>
      <w:r w:rsidRPr="007F05F9">
        <w:t>3.</w:t>
      </w:r>
      <w:r w:rsidRPr="007F05F9">
        <w:tab/>
        <w:t>Holland</w:t>
      </w:r>
      <w:r w:rsidRPr="007F05F9">
        <w:tab/>
      </w:r>
      <w:r w:rsidRPr="007F05F9">
        <w:tab/>
        <w:t>Holland</w:t>
      </w:r>
      <w:r w:rsidRPr="007F05F9">
        <w:tab/>
      </w:r>
      <w:r w:rsidRPr="007F05F9">
        <w:tab/>
        <w:t xml:space="preserve"> 2:01.10</w:t>
      </w:r>
      <w:r w:rsidRPr="007F05F9">
        <w:tab/>
      </w:r>
      <w:r w:rsidRPr="007F05F9">
        <w:tab/>
      </w:r>
      <w:r w:rsidRPr="007F05F9">
        <w:tab/>
        <w:t>514</w:t>
      </w:r>
      <w:r w:rsidRPr="007F05F9">
        <w:tab/>
      </w:r>
      <w:r w:rsidRPr="007F05F9">
        <w:tab/>
        <w:t xml:space="preserve">   29.63</w:t>
      </w:r>
      <w:r w:rsidRPr="007F05F9">
        <w:tab/>
        <w:t xml:space="preserve">   58.44</w:t>
      </w:r>
      <w:r w:rsidRPr="007F05F9">
        <w:tab/>
        <w:t xml:space="preserve"> 1:29.96</w:t>
      </w:r>
    </w:p>
    <w:p w:rsidR="00BC34E0" w:rsidRDefault="00BC34E0" w:rsidP="00BC34E0">
      <w:pPr>
        <w:pStyle w:val="PlaceEven"/>
        <w:spacing w:line="276" w:lineRule="auto"/>
      </w:pPr>
      <w:r w:rsidRPr="007F05F9">
        <w:t>4.</w:t>
      </w:r>
      <w:r w:rsidRPr="007F05F9">
        <w:tab/>
        <w:t>Denmark and Norway</w:t>
      </w:r>
      <w:r w:rsidRPr="007F05F9">
        <w:tab/>
      </w:r>
      <w:r w:rsidRPr="007F05F9">
        <w:tab/>
        <w:t>Denm-Norw</w:t>
      </w:r>
      <w:r w:rsidRPr="007F05F9">
        <w:tab/>
      </w:r>
      <w:r w:rsidRPr="007F05F9">
        <w:tab/>
        <w:t xml:space="preserve"> 2:03.48</w:t>
      </w:r>
      <w:r w:rsidRPr="007F05F9">
        <w:tab/>
      </w:r>
      <w:r w:rsidRPr="007F05F9">
        <w:tab/>
      </w:r>
      <w:r w:rsidRPr="007F05F9">
        <w:tab/>
        <w:t>485</w:t>
      </w:r>
      <w:r w:rsidRPr="007F05F9">
        <w:tab/>
      </w:r>
      <w:r w:rsidRPr="007F05F9">
        <w:tab/>
        <w:t xml:space="preserve">   30.05</w:t>
      </w:r>
      <w:r w:rsidRPr="007F05F9">
        <w:tab/>
        <w:t xml:space="preserve"> 1:02.07</w:t>
      </w:r>
      <w:r w:rsidRPr="007F05F9">
        <w:tab/>
        <w:t xml:space="preserve"> 1:35.18</w:t>
      </w:r>
      <w:r w:rsidRPr="007F05F9">
        <w:tab/>
      </w:r>
      <w:r w:rsidRPr="007F05F9">
        <w:tab/>
      </w:r>
      <w:r w:rsidRPr="007F05F9">
        <w:tab/>
      </w:r>
      <w:r w:rsidRPr="007F05F9">
        <w:tab/>
      </w:r>
    </w:p>
    <w:p w:rsidR="00BC34E0" w:rsidRDefault="00BC34E0" w:rsidP="00BC34E0">
      <w:pPr>
        <w:pStyle w:val="SplitLong"/>
        <w:spacing w:line="276" w:lineRule="auto"/>
      </w:pPr>
    </w:p>
    <w:p w:rsidR="00BC34E0" w:rsidRPr="00FB2B5A" w:rsidRDefault="00BC34E0" w:rsidP="00BC34E0">
      <w:pPr>
        <w:pStyle w:val="EventHeader"/>
        <w:spacing w:line="276" w:lineRule="auto"/>
      </w:pPr>
      <w:r>
        <w:lastRenderedPageBreak/>
        <w:t>EVENT</w:t>
      </w:r>
      <w:r w:rsidRPr="00FB2B5A">
        <w:t xml:space="preserve"> 118 Mens 34 Yrs/Under 200m Free.Team   </w:t>
      </w:r>
    </w:p>
    <w:p w:rsidR="00BC34E0" w:rsidRPr="00FB2B5A" w:rsidRDefault="00BC34E0" w:rsidP="00BC34E0">
      <w:pPr>
        <w:pStyle w:val="SplitLong"/>
        <w:spacing w:line="276" w:lineRule="auto"/>
      </w:pPr>
      <w:r w:rsidRPr="00FB2B5A">
        <w:t>Full Results</w:t>
      </w:r>
    </w:p>
    <w:p w:rsidR="00BC34E0" w:rsidRPr="00FB2B5A" w:rsidRDefault="00BC34E0" w:rsidP="00BC34E0">
      <w:pPr>
        <w:pStyle w:val="PlaceHeader"/>
        <w:spacing w:line="276" w:lineRule="auto"/>
      </w:pPr>
      <w:r>
        <w:t>Place</w:t>
      </w:r>
      <w:r w:rsidRPr="00FB2B5A">
        <w:tab/>
        <w:t>Name</w:t>
      </w:r>
      <w:r w:rsidRPr="00FB2B5A">
        <w:tab/>
        <w:t>A.G</w:t>
      </w:r>
      <w:r w:rsidRPr="00FB2B5A">
        <w:tab/>
        <w:t>Club</w:t>
      </w:r>
      <w:r w:rsidRPr="00FB2B5A">
        <w:tab/>
      </w:r>
      <w:r w:rsidRPr="00FB2B5A">
        <w:tab/>
        <w:t>Time</w:t>
      </w:r>
      <w:r w:rsidRPr="00FB2B5A">
        <w:tab/>
      </w:r>
      <w:r w:rsidRPr="00FB2B5A">
        <w:tab/>
      </w:r>
      <w:r w:rsidRPr="00FB2B5A">
        <w:tab/>
        <w:t>FINA Pt</w:t>
      </w:r>
      <w:r w:rsidRPr="00FB2B5A">
        <w:tab/>
      </w:r>
      <w:r w:rsidRPr="00FB2B5A">
        <w:tab/>
        <w:t>50</w:t>
      </w:r>
      <w:r w:rsidRPr="00FB2B5A">
        <w:tab/>
        <w:t>100</w:t>
      </w:r>
      <w:r w:rsidRPr="00FB2B5A">
        <w:tab/>
        <w:t>150</w:t>
      </w:r>
    </w:p>
    <w:p w:rsidR="00BC34E0" w:rsidRPr="00FB2B5A" w:rsidRDefault="00BC34E0" w:rsidP="00BC34E0">
      <w:pPr>
        <w:pStyle w:val="PlaceEven"/>
        <w:spacing w:line="276" w:lineRule="auto"/>
      </w:pPr>
      <w:r w:rsidRPr="00FB2B5A">
        <w:t>1.</w:t>
      </w:r>
      <w:r w:rsidRPr="00FB2B5A">
        <w:tab/>
        <w:t>Germany</w:t>
      </w:r>
      <w:r w:rsidRPr="00FB2B5A">
        <w:tab/>
      </w:r>
      <w:r w:rsidRPr="00FB2B5A">
        <w:tab/>
        <w:t>Germany</w:t>
      </w:r>
      <w:r w:rsidRPr="00FB2B5A">
        <w:tab/>
      </w:r>
      <w:r w:rsidRPr="00FB2B5A">
        <w:tab/>
        <w:t xml:space="preserve"> 1:35.45</w:t>
      </w:r>
      <w:r w:rsidRPr="00FB2B5A">
        <w:tab/>
      </w:r>
      <w:r w:rsidRPr="00FB2B5A">
        <w:tab/>
      </w:r>
      <w:r w:rsidRPr="00FB2B5A">
        <w:tab/>
        <w:t>666</w:t>
      </w:r>
      <w:r w:rsidRPr="00FB2B5A">
        <w:tab/>
      </w:r>
      <w:r w:rsidRPr="00FB2B5A">
        <w:tab/>
        <w:t xml:space="preserve">   23.93</w:t>
      </w:r>
      <w:r w:rsidRPr="00FB2B5A">
        <w:tab/>
        <w:t xml:space="preserve">   47.60</w:t>
      </w:r>
      <w:r w:rsidRPr="00FB2B5A">
        <w:tab/>
        <w:t xml:space="preserve"> 1:10.87</w:t>
      </w:r>
    </w:p>
    <w:p w:rsidR="00BC34E0" w:rsidRPr="00FB2B5A" w:rsidRDefault="00BC34E0" w:rsidP="00BC34E0">
      <w:pPr>
        <w:pStyle w:val="PlaceEven"/>
        <w:spacing w:line="276" w:lineRule="auto"/>
      </w:pPr>
      <w:r w:rsidRPr="00FB2B5A">
        <w:t>2.</w:t>
      </w:r>
      <w:r w:rsidRPr="00FB2B5A">
        <w:tab/>
        <w:t>Denmark and Norway</w:t>
      </w:r>
      <w:r w:rsidRPr="00FB2B5A">
        <w:tab/>
      </w:r>
      <w:r w:rsidRPr="00FB2B5A">
        <w:tab/>
        <w:t>Denm-Norw</w:t>
      </w:r>
      <w:r w:rsidRPr="00FB2B5A">
        <w:tab/>
      </w:r>
      <w:r w:rsidRPr="00FB2B5A">
        <w:tab/>
        <w:t xml:space="preserve"> 1:36.12</w:t>
      </w:r>
      <w:r w:rsidRPr="00FB2B5A">
        <w:tab/>
      </w:r>
      <w:r w:rsidRPr="00FB2B5A">
        <w:tab/>
      </w:r>
      <w:r w:rsidRPr="00FB2B5A">
        <w:tab/>
        <w:t>652</w:t>
      </w:r>
      <w:r w:rsidRPr="00FB2B5A">
        <w:tab/>
      </w:r>
      <w:r w:rsidRPr="00FB2B5A">
        <w:tab/>
        <w:t xml:space="preserve">   24.11</w:t>
      </w:r>
      <w:r w:rsidRPr="00FB2B5A">
        <w:tab/>
        <w:t xml:space="preserve">   48.00</w:t>
      </w:r>
      <w:r w:rsidRPr="00FB2B5A">
        <w:tab/>
        <w:t xml:space="preserve">   12.57</w:t>
      </w:r>
    </w:p>
    <w:p w:rsidR="00BC34E0" w:rsidRPr="00FB2B5A" w:rsidRDefault="00BC34E0" w:rsidP="00BC34E0">
      <w:pPr>
        <w:pStyle w:val="PlaceEven"/>
        <w:spacing w:line="276" w:lineRule="auto"/>
      </w:pPr>
      <w:r w:rsidRPr="00FB2B5A">
        <w:t>3.</w:t>
      </w:r>
      <w:r w:rsidRPr="00FB2B5A">
        <w:tab/>
        <w:t>Holland</w:t>
      </w:r>
      <w:r w:rsidRPr="00FB2B5A">
        <w:tab/>
      </w:r>
      <w:r w:rsidRPr="00FB2B5A">
        <w:tab/>
        <w:t>Holland</w:t>
      </w:r>
      <w:r w:rsidRPr="00FB2B5A">
        <w:tab/>
      </w:r>
      <w:r w:rsidRPr="00FB2B5A">
        <w:tab/>
        <w:t xml:space="preserve"> 1:38.69</w:t>
      </w:r>
      <w:r w:rsidRPr="00FB2B5A">
        <w:tab/>
      </w:r>
      <w:r w:rsidRPr="00FB2B5A">
        <w:tab/>
      </w:r>
      <w:r w:rsidRPr="00FB2B5A">
        <w:tab/>
        <w:t>602</w:t>
      </w:r>
      <w:r w:rsidRPr="00FB2B5A">
        <w:tab/>
      </w:r>
      <w:r w:rsidRPr="00FB2B5A">
        <w:tab/>
        <w:t xml:space="preserve">   24.58</w:t>
      </w:r>
      <w:r w:rsidRPr="00FB2B5A">
        <w:tab/>
        <w:t xml:space="preserve">   49.87</w:t>
      </w:r>
      <w:r w:rsidRPr="00FB2B5A">
        <w:tab/>
        <w:t xml:space="preserve"> 1:15.22</w:t>
      </w:r>
    </w:p>
    <w:p w:rsidR="00BC34E0" w:rsidRDefault="00BC34E0" w:rsidP="00BC34E0">
      <w:pPr>
        <w:pStyle w:val="PlaceEven"/>
        <w:spacing w:line="276" w:lineRule="auto"/>
      </w:pPr>
      <w:r w:rsidRPr="00FB2B5A">
        <w:t>4.</w:t>
      </w:r>
      <w:r w:rsidRPr="00FB2B5A">
        <w:tab/>
        <w:t>Great Britain</w:t>
      </w:r>
      <w:r w:rsidRPr="00FB2B5A">
        <w:tab/>
      </w:r>
      <w:r w:rsidRPr="00FB2B5A">
        <w:tab/>
        <w:t>GreatBritain</w:t>
      </w:r>
      <w:r w:rsidRPr="00FB2B5A">
        <w:tab/>
      </w:r>
      <w:r w:rsidRPr="00FB2B5A">
        <w:tab/>
        <w:t xml:space="preserve"> 1:38.90</w:t>
      </w:r>
      <w:r w:rsidRPr="00FB2B5A">
        <w:tab/>
      </w:r>
      <w:r w:rsidRPr="00FB2B5A">
        <w:tab/>
      </w:r>
      <w:r w:rsidRPr="00FB2B5A">
        <w:tab/>
        <w:t>598</w:t>
      </w:r>
      <w:r w:rsidRPr="00FB2B5A">
        <w:tab/>
      </w:r>
      <w:r w:rsidRPr="00FB2B5A">
        <w:tab/>
        <w:t xml:space="preserve">   24.86</w:t>
      </w:r>
      <w:r w:rsidRPr="00FB2B5A">
        <w:tab/>
        <w:t xml:space="preserve">   49.55</w:t>
      </w:r>
      <w:r w:rsidRPr="00FB2B5A">
        <w:tab/>
        <w:t xml:space="preserve"> 1:14.96</w:t>
      </w:r>
      <w:r w:rsidRPr="00FB2B5A">
        <w:tab/>
      </w:r>
      <w:r w:rsidRPr="00FB2B5A">
        <w:tab/>
      </w:r>
      <w:r w:rsidRPr="00FB2B5A">
        <w:tab/>
      </w:r>
    </w:p>
    <w:p w:rsidR="00BC34E0" w:rsidRDefault="00BC34E0" w:rsidP="00BC34E0">
      <w:pPr>
        <w:pStyle w:val="SplitLong"/>
        <w:spacing w:line="276" w:lineRule="auto"/>
      </w:pPr>
    </w:p>
    <w:p w:rsidR="00BC34E0" w:rsidRPr="009B778D" w:rsidRDefault="00BC34E0" w:rsidP="00BC34E0">
      <w:pPr>
        <w:pStyle w:val="EventHeader"/>
        <w:spacing w:line="276" w:lineRule="auto"/>
      </w:pPr>
      <w:r>
        <w:t>EVENT</w:t>
      </w:r>
      <w:r w:rsidRPr="009B778D">
        <w:t xml:space="preserve"> 201 Womens 34 Yrs/Under 100m Freestyle </w:t>
      </w:r>
    </w:p>
    <w:p w:rsidR="00BC34E0" w:rsidRPr="009B778D" w:rsidRDefault="00BC34E0" w:rsidP="00BC34E0">
      <w:pPr>
        <w:pStyle w:val="SplitLong"/>
        <w:spacing w:line="276" w:lineRule="auto"/>
      </w:pPr>
      <w:r w:rsidRPr="009B778D">
        <w:t>Full Results</w:t>
      </w:r>
    </w:p>
    <w:p w:rsidR="00BC34E0" w:rsidRPr="009B778D" w:rsidRDefault="00BC34E0" w:rsidP="00BC34E0">
      <w:pPr>
        <w:pStyle w:val="PlaceHeader"/>
        <w:spacing w:line="276" w:lineRule="auto"/>
      </w:pPr>
      <w:r>
        <w:t>Place</w:t>
      </w:r>
      <w:r w:rsidRPr="009B778D">
        <w:tab/>
        <w:t>Name</w:t>
      </w:r>
      <w:r w:rsidRPr="009B778D">
        <w:tab/>
        <w:t>AaD</w:t>
      </w:r>
      <w:r w:rsidRPr="009B778D">
        <w:tab/>
        <w:t>Club</w:t>
      </w:r>
      <w:r w:rsidRPr="009B778D">
        <w:tab/>
      </w:r>
      <w:r w:rsidRPr="009B778D">
        <w:tab/>
        <w:t>Time</w:t>
      </w:r>
      <w:r w:rsidRPr="009B778D">
        <w:tab/>
      </w:r>
      <w:r w:rsidRPr="009B778D">
        <w:tab/>
      </w:r>
      <w:r w:rsidRPr="009B778D">
        <w:tab/>
        <w:t>FINA Pt</w:t>
      </w:r>
      <w:r w:rsidRPr="009B778D">
        <w:tab/>
      </w:r>
      <w:r w:rsidRPr="009B778D">
        <w:tab/>
        <w:t>50</w:t>
      </w:r>
    </w:p>
    <w:p w:rsidR="00BC34E0" w:rsidRPr="009B778D" w:rsidRDefault="00BC34E0" w:rsidP="00BC34E0">
      <w:pPr>
        <w:pStyle w:val="PlaceEven"/>
        <w:spacing w:line="276" w:lineRule="auto"/>
      </w:pPr>
      <w:r w:rsidRPr="009B778D">
        <w:t>1.</w:t>
      </w:r>
      <w:r w:rsidRPr="009B778D">
        <w:tab/>
        <w:t>Sabine GASPERS</w:t>
      </w:r>
      <w:r w:rsidRPr="009B778D">
        <w:tab/>
        <w:t>24</w:t>
      </w:r>
      <w:r w:rsidRPr="009B778D">
        <w:tab/>
        <w:t>TimeOnly7</w:t>
      </w:r>
      <w:r w:rsidRPr="009B778D">
        <w:tab/>
      </w:r>
      <w:r w:rsidRPr="009B778D">
        <w:tab/>
        <w:t xml:space="preserve">   54.25</w:t>
      </w:r>
      <w:r w:rsidRPr="009B778D">
        <w:tab/>
      </w:r>
      <w:r w:rsidRPr="009B778D">
        <w:tab/>
      </w:r>
      <w:r w:rsidRPr="009B778D">
        <w:tab/>
        <w:t>831</w:t>
      </w:r>
      <w:r w:rsidRPr="009B778D">
        <w:tab/>
      </w:r>
      <w:r w:rsidRPr="009B778D">
        <w:tab/>
        <w:t xml:space="preserve">   22.15</w:t>
      </w:r>
    </w:p>
    <w:p w:rsidR="00BC34E0" w:rsidRPr="009B778D" w:rsidRDefault="00BC34E0" w:rsidP="00BC34E0">
      <w:pPr>
        <w:pStyle w:val="PlaceEven"/>
        <w:spacing w:line="276" w:lineRule="auto"/>
      </w:pPr>
      <w:r w:rsidRPr="009B778D">
        <w:t>2.</w:t>
      </w:r>
      <w:r w:rsidRPr="009B778D">
        <w:tab/>
        <w:t>Aimee RAMM</w:t>
      </w:r>
      <w:r w:rsidRPr="009B778D">
        <w:tab/>
        <w:t>33</w:t>
      </w:r>
      <w:r w:rsidRPr="009B778D">
        <w:tab/>
        <w:t>GreatBritain</w:t>
      </w:r>
      <w:r w:rsidRPr="009B778D">
        <w:tab/>
      </w:r>
      <w:r w:rsidRPr="009B778D">
        <w:tab/>
        <w:t xml:space="preserve">   58.26</w:t>
      </w:r>
      <w:r w:rsidRPr="009B778D">
        <w:tab/>
      </w:r>
      <w:r w:rsidRPr="009B778D">
        <w:tab/>
      </w:r>
      <w:r w:rsidRPr="009B778D">
        <w:tab/>
        <w:t>671</w:t>
      </w:r>
      <w:r w:rsidRPr="009B778D">
        <w:tab/>
      </w:r>
      <w:r w:rsidRPr="009B778D">
        <w:tab/>
        <w:t xml:space="preserve">   28.56</w:t>
      </w:r>
    </w:p>
    <w:p w:rsidR="00BC34E0" w:rsidRPr="009B778D" w:rsidRDefault="00BC34E0" w:rsidP="00BC34E0">
      <w:pPr>
        <w:pStyle w:val="PlaceEven"/>
        <w:spacing w:line="276" w:lineRule="auto"/>
      </w:pPr>
      <w:r w:rsidRPr="009B778D">
        <w:t>3.</w:t>
      </w:r>
      <w:r w:rsidRPr="009B778D">
        <w:tab/>
        <w:t>Mandy BLUM</w:t>
      </w:r>
      <w:r w:rsidRPr="009B778D">
        <w:tab/>
        <w:t>24</w:t>
      </w:r>
      <w:r w:rsidRPr="009B778D">
        <w:tab/>
        <w:t>Germany</w:t>
      </w:r>
      <w:r w:rsidRPr="009B778D">
        <w:tab/>
      </w:r>
      <w:r w:rsidRPr="009B778D">
        <w:tab/>
        <w:t xml:space="preserve"> 1:00.46</w:t>
      </w:r>
      <w:r w:rsidRPr="009B778D">
        <w:tab/>
      </w:r>
      <w:r w:rsidRPr="009B778D">
        <w:tab/>
      </w:r>
      <w:r w:rsidRPr="009B778D">
        <w:tab/>
        <w:t>600</w:t>
      </w:r>
      <w:r w:rsidRPr="009B778D">
        <w:tab/>
      </w:r>
      <w:r w:rsidRPr="009B778D">
        <w:tab/>
        <w:t xml:space="preserve">   28.64</w:t>
      </w:r>
    </w:p>
    <w:p w:rsidR="00BC34E0" w:rsidRPr="009B778D" w:rsidRDefault="00BC34E0" w:rsidP="00BC34E0">
      <w:pPr>
        <w:pStyle w:val="PlaceEven"/>
        <w:spacing w:line="276" w:lineRule="auto"/>
      </w:pPr>
      <w:r w:rsidRPr="009B778D">
        <w:t>4.</w:t>
      </w:r>
      <w:r w:rsidRPr="009B778D">
        <w:tab/>
        <w:t>Jante WOLBERS</w:t>
      </w:r>
      <w:r w:rsidRPr="009B778D">
        <w:tab/>
        <w:t>26</w:t>
      </w:r>
      <w:r w:rsidRPr="009B778D">
        <w:tab/>
        <w:t>Holland</w:t>
      </w:r>
      <w:r w:rsidRPr="009B778D">
        <w:tab/>
      </w:r>
      <w:r w:rsidRPr="009B778D">
        <w:tab/>
        <w:t xml:space="preserve"> 1:02.40</w:t>
      </w:r>
      <w:r w:rsidRPr="009B778D">
        <w:tab/>
      </w:r>
      <w:r w:rsidRPr="009B778D">
        <w:tab/>
      </w:r>
      <w:r w:rsidRPr="009B778D">
        <w:tab/>
        <w:t>546</w:t>
      </w:r>
      <w:r w:rsidRPr="009B778D">
        <w:tab/>
      </w:r>
      <w:r w:rsidRPr="009B778D">
        <w:tab/>
        <w:t xml:space="preserve">   30.29</w:t>
      </w:r>
    </w:p>
    <w:p w:rsidR="00BC34E0" w:rsidRPr="009B778D" w:rsidRDefault="00BC34E0" w:rsidP="00BC34E0">
      <w:pPr>
        <w:pStyle w:val="PlaceEven"/>
        <w:spacing w:line="276" w:lineRule="auto"/>
      </w:pPr>
      <w:r w:rsidRPr="009B778D">
        <w:t>5.</w:t>
      </w:r>
      <w:r w:rsidRPr="009B778D">
        <w:tab/>
        <w:t>Gina BERTEIG</w:t>
      </w:r>
      <w:r w:rsidRPr="009B778D">
        <w:tab/>
        <w:t>26</w:t>
      </w:r>
      <w:r w:rsidRPr="009B778D">
        <w:tab/>
        <w:t>Denm-Norw</w:t>
      </w:r>
      <w:r w:rsidRPr="009B778D">
        <w:tab/>
      </w:r>
      <w:r w:rsidRPr="009B778D">
        <w:tab/>
        <w:t xml:space="preserve"> 1:02.71</w:t>
      </w:r>
      <w:r w:rsidRPr="009B778D">
        <w:tab/>
      </w:r>
      <w:r w:rsidRPr="009B778D">
        <w:tab/>
      </w:r>
      <w:r w:rsidRPr="009B778D">
        <w:tab/>
        <w:t>538</w:t>
      </w:r>
      <w:r w:rsidRPr="009B778D">
        <w:tab/>
      </w:r>
      <w:r w:rsidRPr="009B778D">
        <w:tab/>
        <w:t xml:space="preserve">   30.49</w:t>
      </w:r>
    </w:p>
    <w:p w:rsidR="00BC34E0" w:rsidRDefault="00BC34E0" w:rsidP="00BC34E0">
      <w:pPr>
        <w:pStyle w:val="PlaceEven"/>
        <w:spacing w:line="276" w:lineRule="auto"/>
      </w:pPr>
      <w:r w:rsidRPr="009B778D">
        <w:t>6.</w:t>
      </w:r>
      <w:r w:rsidRPr="009B778D">
        <w:tab/>
        <w:t>Judith LARDEE</w:t>
      </w:r>
      <w:r w:rsidRPr="009B778D">
        <w:tab/>
        <w:t>25</w:t>
      </w:r>
      <w:r w:rsidRPr="009B778D">
        <w:tab/>
        <w:t>TimeOnly1</w:t>
      </w:r>
      <w:r w:rsidRPr="009B778D">
        <w:tab/>
      </w:r>
      <w:r w:rsidRPr="009B778D">
        <w:tab/>
        <w:t xml:space="preserve"> 1:05.80</w:t>
      </w:r>
      <w:r w:rsidRPr="009B778D">
        <w:tab/>
      </w:r>
      <w:r w:rsidRPr="009B778D">
        <w:tab/>
      </w:r>
      <w:r w:rsidRPr="009B778D">
        <w:tab/>
        <w:t>465</w:t>
      </w:r>
      <w:r w:rsidRPr="009B778D">
        <w:tab/>
      </w:r>
      <w:r w:rsidRPr="009B778D">
        <w:tab/>
        <w:t xml:space="preserve">   30.56</w:t>
      </w:r>
      <w:r w:rsidRPr="009B778D">
        <w:tab/>
      </w:r>
      <w:r w:rsidRPr="009B778D">
        <w:tab/>
      </w:r>
      <w:r w:rsidRPr="009B778D">
        <w:tab/>
      </w:r>
      <w:r w:rsidRPr="009B778D">
        <w:tab/>
      </w:r>
      <w:r w:rsidRPr="009B778D">
        <w:tab/>
      </w:r>
    </w:p>
    <w:p w:rsidR="00BC34E0" w:rsidRDefault="00BC34E0" w:rsidP="00BC34E0">
      <w:pPr>
        <w:pStyle w:val="SplitLong"/>
        <w:spacing w:line="276" w:lineRule="auto"/>
      </w:pPr>
    </w:p>
    <w:p w:rsidR="00BC34E0" w:rsidRDefault="00BC34E0" w:rsidP="00BC34E0">
      <w:pPr>
        <w:pStyle w:val="EventHeader"/>
        <w:spacing w:line="276" w:lineRule="auto"/>
      </w:pPr>
    </w:p>
    <w:p w:rsidR="00BC34E0" w:rsidRDefault="00BC34E0" w:rsidP="00BC34E0">
      <w:pPr>
        <w:pStyle w:val="EventHeader"/>
        <w:spacing w:line="276" w:lineRule="auto"/>
      </w:pPr>
    </w:p>
    <w:p w:rsidR="00BC34E0" w:rsidRDefault="00BC34E0" w:rsidP="00BC34E0">
      <w:pPr>
        <w:pStyle w:val="EventHeader"/>
        <w:spacing w:line="276" w:lineRule="auto"/>
      </w:pPr>
    </w:p>
    <w:p w:rsidR="00BC34E0" w:rsidRDefault="00BC34E0" w:rsidP="00BC34E0">
      <w:pPr>
        <w:pStyle w:val="EventHeader"/>
        <w:spacing w:line="276" w:lineRule="auto"/>
      </w:pPr>
    </w:p>
    <w:p w:rsidR="00BC34E0" w:rsidRPr="00223E87" w:rsidRDefault="00BC34E0" w:rsidP="00BC34E0">
      <w:pPr>
        <w:pStyle w:val="EventHeader"/>
        <w:spacing w:line="276" w:lineRule="auto"/>
      </w:pPr>
      <w:r>
        <w:t>EVENT</w:t>
      </w:r>
      <w:r w:rsidRPr="00223E87">
        <w:t xml:space="preserve"> 202 Mens 34 Yrs/Under 100m Freestyle   </w:t>
      </w:r>
    </w:p>
    <w:p w:rsidR="00BC34E0" w:rsidRPr="00223E87" w:rsidRDefault="00BC34E0" w:rsidP="00BC34E0">
      <w:pPr>
        <w:pStyle w:val="SplitLong"/>
        <w:spacing w:line="276" w:lineRule="auto"/>
      </w:pPr>
      <w:r w:rsidRPr="00223E87">
        <w:t>Full Results</w:t>
      </w:r>
    </w:p>
    <w:p w:rsidR="00BC34E0" w:rsidRPr="00223E87" w:rsidRDefault="00BC34E0" w:rsidP="00BC34E0">
      <w:pPr>
        <w:pStyle w:val="PlaceHeader"/>
        <w:spacing w:line="276" w:lineRule="auto"/>
      </w:pPr>
      <w:r>
        <w:t>Place</w:t>
      </w:r>
      <w:r w:rsidRPr="00223E87">
        <w:tab/>
        <w:t>Name</w:t>
      </w:r>
      <w:r w:rsidRPr="00223E87">
        <w:tab/>
        <w:t>AaD</w:t>
      </w:r>
      <w:r w:rsidRPr="00223E87">
        <w:tab/>
        <w:t>Club</w:t>
      </w:r>
      <w:r w:rsidRPr="00223E87">
        <w:tab/>
      </w:r>
      <w:r w:rsidRPr="00223E87">
        <w:tab/>
        <w:t>Time</w:t>
      </w:r>
      <w:r w:rsidRPr="00223E87">
        <w:tab/>
      </w:r>
      <w:r w:rsidRPr="00223E87">
        <w:tab/>
      </w:r>
      <w:r w:rsidRPr="00223E87">
        <w:tab/>
        <w:t>FINA Pt</w:t>
      </w:r>
      <w:r w:rsidRPr="00223E87">
        <w:tab/>
      </w:r>
      <w:r w:rsidRPr="00223E87">
        <w:tab/>
        <w:t>50</w:t>
      </w:r>
    </w:p>
    <w:p w:rsidR="00BC34E0" w:rsidRPr="00223E87" w:rsidRDefault="00BC34E0" w:rsidP="00BC34E0">
      <w:pPr>
        <w:pStyle w:val="PlaceEven"/>
        <w:spacing w:line="276" w:lineRule="auto"/>
      </w:pPr>
      <w:r w:rsidRPr="00223E87">
        <w:t>1.</w:t>
      </w:r>
      <w:r w:rsidRPr="00223E87">
        <w:tab/>
        <w:t>Jeroen STUUT</w:t>
      </w:r>
      <w:r w:rsidRPr="00223E87">
        <w:tab/>
        <w:t>27</w:t>
      </w:r>
      <w:r w:rsidRPr="00223E87">
        <w:tab/>
        <w:t>Holland</w:t>
      </w:r>
      <w:r w:rsidRPr="00223E87">
        <w:tab/>
      </w:r>
      <w:r w:rsidRPr="00223E87">
        <w:tab/>
        <w:t xml:space="preserve">   51.48</w:t>
      </w:r>
      <w:r w:rsidRPr="00223E87">
        <w:tab/>
      </w:r>
      <w:r w:rsidRPr="00223E87">
        <w:tab/>
      </w:r>
      <w:r w:rsidRPr="00223E87">
        <w:tab/>
        <w:t>665</w:t>
      </w:r>
      <w:r w:rsidRPr="00223E87">
        <w:tab/>
      </w:r>
      <w:r w:rsidRPr="00223E87">
        <w:tab/>
        <w:t xml:space="preserve">   24.60</w:t>
      </w:r>
    </w:p>
    <w:p w:rsidR="00BC34E0" w:rsidRPr="00223E87" w:rsidRDefault="00BC34E0" w:rsidP="00BC34E0">
      <w:pPr>
        <w:pStyle w:val="PlaceEven"/>
        <w:spacing w:line="276" w:lineRule="auto"/>
      </w:pPr>
      <w:r w:rsidRPr="00223E87">
        <w:t>2.</w:t>
      </w:r>
      <w:r w:rsidRPr="00223E87">
        <w:tab/>
        <w:t>Thomas RUETER</w:t>
      </w:r>
      <w:r w:rsidRPr="00223E87">
        <w:tab/>
        <w:t>32</w:t>
      </w:r>
      <w:r w:rsidRPr="00223E87">
        <w:tab/>
        <w:t>Germany</w:t>
      </w:r>
      <w:r w:rsidRPr="00223E87">
        <w:tab/>
      </w:r>
      <w:r w:rsidRPr="00223E87">
        <w:tab/>
        <w:t xml:space="preserve">   52.24</w:t>
      </w:r>
      <w:r w:rsidRPr="00223E87">
        <w:tab/>
      </w:r>
      <w:r w:rsidRPr="00223E87">
        <w:tab/>
      </w:r>
      <w:r w:rsidRPr="00223E87">
        <w:tab/>
        <w:t>636</w:t>
      </w:r>
      <w:r w:rsidRPr="00223E87">
        <w:tab/>
      </w:r>
      <w:r w:rsidRPr="00223E87">
        <w:tab/>
        <w:t xml:space="preserve">   25.11</w:t>
      </w:r>
    </w:p>
    <w:p w:rsidR="00BC34E0" w:rsidRPr="00223E87" w:rsidRDefault="00BC34E0" w:rsidP="00BC34E0">
      <w:pPr>
        <w:pStyle w:val="PlaceEven"/>
        <w:spacing w:line="276" w:lineRule="auto"/>
      </w:pPr>
      <w:r w:rsidRPr="00223E87">
        <w:t>3.</w:t>
      </w:r>
      <w:r w:rsidRPr="00223E87">
        <w:tab/>
        <w:t>Christer KVAM</w:t>
      </w:r>
      <w:r w:rsidRPr="00223E87">
        <w:tab/>
        <w:t>25</w:t>
      </w:r>
      <w:r w:rsidRPr="00223E87">
        <w:tab/>
        <w:t>Denm-Norw</w:t>
      </w:r>
      <w:r w:rsidRPr="00223E87">
        <w:tab/>
      </w:r>
      <w:r w:rsidRPr="00223E87">
        <w:tab/>
        <w:t xml:space="preserve">   53.35</w:t>
      </w:r>
      <w:r w:rsidRPr="00223E87">
        <w:tab/>
      </w:r>
      <w:r w:rsidRPr="00223E87">
        <w:tab/>
      </w:r>
      <w:r w:rsidRPr="00223E87">
        <w:tab/>
        <w:t>597</w:t>
      </w:r>
      <w:r w:rsidRPr="00223E87">
        <w:tab/>
      </w:r>
      <w:r w:rsidRPr="00223E87">
        <w:tab/>
        <w:t xml:space="preserve">   25.60</w:t>
      </w:r>
    </w:p>
    <w:p w:rsidR="00BC34E0" w:rsidRPr="00223E87" w:rsidRDefault="00BC34E0" w:rsidP="00BC34E0">
      <w:pPr>
        <w:pStyle w:val="PlaceEven"/>
        <w:spacing w:line="276" w:lineRule="auto"/>
      </w:pPr>
      <w:r w:rsidRPr="00223E87">
        <w:t>4.</w:t>
      </w:r>
      <w:r w:rsidRPr="00223E87">
        <w:tab/>
        <w:t>Brian STEATHAM</w:t>
      </w:r>
      <w:r w:rsidRPr="00223E87">
        <w:tab/>
        <w:t>31</w:t>
      </w:r>
      <w:r w:rsidRPr="00223E87">
        <w:tab/>
        <w:t>GreatBritain</w:t>
      </w:r>
      <w:r w:rsidRPr="00223E87">
        <w:tab/>
      </w:r>
      <w:r w:rsidRPr="00223E87">
        <w:tab/>
        <w:t xml:space="preserve">   53.74</w:t>
      </w:r>
      <w:r w:rsidRPr="00223E87">
        <w:tab/>
      </w:r>
      <w:r w:rsidRPr="00223E87">
        <w:tab/>
      </w:r>
      <w:r w:rsidRPr="00223E87">
        <w:tab/>
        <w:t>584</w:t>
      </w:r>
      <w:r w:rsidRPr="00223E87">
        <w:tab/>
      </w:r>
      <w:r w:rsidRPr="00223E87">
        <w:tab/>
        <w:t xml:space="preserve">   25.57</w:t>
      </w:r>
    </w:p>
    <w:p w:rsidR="00BC34E0" w:rsidRPr="00223E87" w:rsidRDefault="00BC34E0" w:rsidP="00BC34E0">
      <w:pPr>
        <w:pStyle w:val="PlaceEven"/>
        <w:spacing w:line="276" w:lineRule="auto"/>
      </w:pPr>
      <w:r w:rsidRPr="00223E87">
        <w:t>5.</w:t>
      </w:r>
      <w:r w:rsidRPr="00223E87">
        <w:tab/>
        <w:t>Toby AERNOUTSE</w:t>
      </w:r>
      <w:r w:rsidRPr="00223E87">
        <w:tab/>
        <w:t>26</w:t>
      </w:r>
      <w:r w:rsidRPr="00223E87">
        <w:tab/>
        <w:t>TimeOnly1</w:t>
      </w:r>
      <w:r w:rsidRPr="00223E87">
        <w:tab/>
      </w:r>
      <w:r w:rsidRPr="00223E87">
        <w:tab/>
        <w:t xml:space="preserve">   55.23</w:t>
      </w:r>
      <w:r w:rsidRPr="00223E87">
        <w:tab/>
      </w:r>
      <w:r w:rsidRPr="00223E87">
        <w:tab/>
      </w:r>
      <w:r w:rsidRPr="00223E87">
        <w:tab/>
        <w:t>538</w:t>
      </w:r>
      <w:r w:rsidRPr="00223E87">
        <w:tab/>
      </w:r>
      <w:r w:rsidRPr="00223E87">
        <w:tab/>
        <w:t xml:space="preserve">   26.21</w:t>
      </w:r>
    </w:p>
    <w:p w:rsidR="00BC34E0" w:rsidRDefault="00BC34E0" w:rsidP="00BC34E0">
      <w:pPr>
        <w:pStyle w:val="PlaceEven"/>
        <w:spacing w:line="276" w:lineRule="auto"/>
      </w:pPr>
      <w:r w:rsidRPr="00223E87">
        <w:t>6.</w:t>
      </w:r>
      <w:r w:rsidRPr="00223E87">
        <w:tab/>
        <w:t>Nick ALINK</w:t>
      </w:r>
      <w:r w:rsidRPr="00223E87">
        <w:tab/>
        <w:t>20</w:t>
      </w:r>
      <w:r w:rsidRPr="00223E87">
        <w:tab/>
        <w:t>TimeOnly7</w:t>
      </w:r>
      <w:r w:rsidRPr="00223E87">
        <w:tab/>
      </w:r>
      <w:r w:rsidRPr="00223E87">
        <w:tab/>
        <w:t xml:space="preserve">   58.93</w:t>
      </w:r>
      <w:r w:rsidRPr="00223E87">
        <w:tab/>
      </w:r>
      <w:r w:rsidRPr="00223E87">
        <w:tab/>
      </w:r>
      <w:r w:rsidRPr="00223E87">
        <w:tab/>
        <w:t>443</w:t>
      </w:r>
      <w:r w:rsidRPr="00223E87">
        <w:tab/>
      </w:r>
      <w:r w:rsidRPr="00223E87">
        <w:tab/>
        <w:t xml:space="preserve">   27.83</w:t>
      </w:r>
      <w:r w:rsidRPr="00223E87">
        <w:tab/>
      </w:r>
      <w:r w:rsidRPr="00223E87">
        <w:tab/>
      </w:r>
      <w:r w:rsidRPr="00223E87">
        <w:tab/>
      </w:r>
      <w:r w:rsidRPr="00223E87">
        <w:tab/>
      </w:r>
      <w:r w:rsidRPr="00223E87">
        <w:tab/>
      </w:r>
    </w:p>
    <w:p w:rsidR="00BC34E0" w:rsidRDefault="00BC34E0" w:rsidP="00BC34E0">
      <w:pPr>
        <w:pStyle w:val="SplitLong"/>
        <w:spacing w:line="276" w:lineRule="auto"/>
      </w:pPr>
    </w:p>
    <w:p w:rsidR="00BC34E0" w:rsidRPr="00C10862" w:rsidRDefault="00BC34E0" w:rsidP="00BC34E0">
      <w:pPr>
        <w:pStyle w:val="EventHeader"/>
        <w:spacing w:line="276" w:lineRule="auto"/>
      </w:pPr>
      <w:r>
        <w:t>EVENT</w:t>
      </w:r>
      <w:r w:rsidRPr="00C10862">
        <w:t xml:space="preserve"> 203 Womens 35 Yrs/Over 50m Freestyle   </w:t>
      </w:r>
    </w:p>
    <w:p w:rsidR="00BC34E0" w:rsidRPr="00C10862" w:rsidRDefault="00BC34E0" w:rsidP="00BC34E0">
      <w:pPr>
        <w:pStyle w:val="SplitLong"/>
        <w:spacing w:line="276" w:lineRule="auto"/>
      </w:pPr>
      <w:r w:rsidRPr="00C10862">
        <w:t>Full Results</w:t>
      </w:r>
    </w:p>
    <w:p w:rsidR="00BC34E0" w:rsidRPr="00C10862" w:rsidRDefault="00BC34E0" w:rsidP="00BC34E0">
      <w:pPr>
        <w:pStyle w:val="PlaceHeader"/>
        <w:spacing w:line="276" w:lineRule="auto"/>
      </w:pPr>
      <w:r>
        <w:t>Place</w:t>
      </w:r>
      <w:r w:rsidRPr="00C10862">
        <w:tab/>
        <w:t>Name</w:t>
      </w:r>
      <w:r w:rsidRPr="00C10862">
        <w:tab/>
        <w:t>AaD</w:t>
      </w:r>
      <w:r w:rsidRPr="00C10862">
        <w:tab/>
        <w:t>Club</w:t>
      </w:r>
      <w:r w:rsidRPr="00C10862">
        <w:tab/>
      </w:r>
      <w:r w:rsidRPr="00C10862">
        <w:tab/>
        <w:t>Time</w:t>
      </w:r>
      <w:r w:rsidRPr="00C10862">
        <w:tab/>
      </w:r>
      <w:r w:rsidRPr="00C10862">
        <w:tab/>
      </w:r>
      <w:r w:rsidRPr="00C10862">
        <w:tab/>
        <w:t>FINA Pt</w:t>
      </w:r>
      <w:r w:rsidRPr="00C10862">
        <w:tab/>
      </w:r>
    </w:p>
    <w:p w:rsidR="00BC34E0" w:rsidRPr="00C10862" w:rsidRDefault="00BC34E0" w:rsidP="00BC34E0">
      <w:pPr>
        <w:pStyle w:val="PlaceEven"/>
        <w:spacing w:line="276" w:lineRule="auto"/>
      </w:pPr>
      <w:r w:rsidRPr="00C10862">
        <w:t>1.</w:t>
      </w:r>
      <w:r w:rsidRPr="00C10862">
        <w:tab/>
        <w:t>Delyth CUNNAH</w:t>
      </w:r>
      <w:r w:rsidRPr="00C10862">
        <w:tab/>
        <w:t>47</w:t>
      </w:r>
      <w:r w:rsidRPr="00C10862">
        <w:tab/>
        <w:t>GreatBritain</w:t>
      </w:r>
      <w:r w:rsidRPr="00C10862">
        <w:tab/>
      </w:r>
      <w:r w:rsidRPr="00C10862">
        <w:tab/>
        <w:t xml:space="preserve">   29.25</w:t>
      </w:r>
      <w:r w:rsidRPr="00C10862">
        <w:tab/>
      </w:r>
      <w:r w:rsidRPr="00C10862">
        <w:tab/>
      </w:r>
      <w:r w:rsidRPr="00C10862">
        <w:tab/>
        <w:t>501</w:t>
      </w:r>
      <w:r w:rsidRPr="00C10862">
        <w:tab/>
      </w:r>
    </w:p>
    <w:p w:rsidR="00BC34E0" w:rsidRPr="00C10862" w:rsidRDefault="00BC34E0" w:rsidP="00BC34E0">
      <w:pPr>
        <w:pStyle w:val="PlaceEven"/>
        <w:spacing w:line="276" w:lineRule="auto"/>
      </w:pPr>
      <w:r w:rsidRPr="00C10862">
        <w:t>2.</w:t>
      </w:r>
      <w:r w:rsidRPr="00C10862">
        <w:tab/>
        <w:t>Anita SKJONBORG</w:t>
      </w:r>
      <w:r w:rsidRPr="00C10862">
        <w:tab/>
        <w:t>44</w:t>
      </w:r>
      <w:r w:rsidRPr="00C10862">
        <w:tab/>
        <w:t>Denm-Norw</w:t>
      </w:r>
      <w:r w:rsidRPr="00C10862">
        <w:tab/>
      </w:r>
      <w:r w:rsidRPr="00C10862">
        <w:tab/>
        <w:t xml:space="preserve">   29.83</w:t>
      </w:r>
      <w:r w:rsidRPr="00C10862">
        <w:tab/>
      </w:r>
      <w:r w:rsidRPr="00C10862">
        <w:tab/>
      </w:r>
      <w:r w:rsidRPr="00C10862">
        <w:tab/>
        <w:t>472</w:t>
      </w:r>
      <w:r w:rsidRPr="00C10862">
        <w:tab/>
      </w:r>
    </w:p>
    <w:p w:rsidR="00BC34E0" w:rsidRPr="00C10862" w:rsidRDefault="00BC34E0" w:rsidP="00BC34E0">
      <w:pPr>
        <w:pStyle w:val="PlaceEven"/>
        <w:spacing w:line="276" w:lineRule="auto"/>
      </w:pPr>
      <w:r w:rsidRPr="00C10862">
        <w:t>3.</w:t>
      </w:r>
      <w:r w:rsidRPr="00C10862">
        <w:tab/>
        <w:t>Petra FROWIJN</w:t>
      </w:r>
      <w:r w:rsidRPr="00C10862">
        <w:tab/>
        <w:t>49</w:t>
      </w:r>
      <w:r w:rsidRPr="00C10862">
        <w:tab/>
        <w:t>Holland</w:t>
      </w:r>
      <w:r w:rsidRPr="00C10862">
        <w:tab/>
      </w:r>
      <w:r w:rsidRPr="00C10862">
        <w:tab/>
        <w:t xml:space="preserve">   31.79</w:t>
      </w:r>
      <w:r w:rsidRPr="00C10862">
        <w:tab/>
      </w:r>
      <w:r w:rsidRPr="00C10862">
        <w:tab/>
      </w:r>
      <w:r w:rsidRPr="00C10862">
        <w:tab/>
        <w:t>390</w:t>
      </w:r>
      <w:r w:rsidRPr="00C10862">
        <w:tab/>
      </w:r>
    </w:p>
    <w:p w:rsidR="00BC34E0" w:rsidRPr="00C10862" w:rsidRDefault="00BC34E0" w:rsidP="00BC34E0">
      <w:pPr>
        <w:pStyle w:val="PlaceEven"/>
        <w:spacing w:line="276" w:lineRule="auto"/>
      </w:pPr>
      <w:r w:rsidRPr="00C10862">
        <w:t>4.</w:t>
      </w:r>
      <w:r w:rsidRPr="00C10862">
        <w:tab/>
        <w:t>Ute DOMMERMUTH</w:t>
      </w:r>
      <w:r w:rsidRPr="00C10862">
        <w:tab/>
        <w:t>41</w:t>
      </w:r>
      <w:r w:rsidRPr="00C10862">
        <w:tab/>
        <w:t>Germany</w:t>
      </w:r>
      <w:r w:rsidRPr="00C10862">
        <w:tab/>
      </w:r>
      <w:r w:rsidRPr="00C10862">
        <w:tab/>
        <w:t xml:space="preserve">   33.41</w:t>
      </w:r>
      <w:r w:rsidRPr="00C10862">
        <w:tab/>
      </w:r>
      <w:r w:rsidRPr="00C10862">
        <w:tab/>
      </w:r>
      <w:r w:rsidRPr="00C10862">
        <w:tab/>
        <w:t>336</w:t>
      </w:r>
      <w:r w:rsidRPr="00C10862">
        <w:tab/>
      </w:r>
    </w:p>
    <w:p w:rsidR="00BC34E0" w:rsidRDefault="00BC34E0" w:rsidP="00BC34E0">
      <w:pPr>
        <w:pStyle w:val="PlaceEven"/>
        <w:spacing w:line="276" w:lineRule="auto"/>
      </w:pPr>
      <w:r w:rsidRPr="00C10862">
        <w:t>5.</w:t>
      </w:r>
      <w:r w:rsidRPr="00C10862">
        <w:tab/>
        <w:t>Babette RENS</w:t>
      </w:r>
      <w:r w:rsidRPr="00C10862">
        <w:tab/>
        <w:t>37</w:t>
      </w:r>
      <w:r w:rsidRPr="00C10862">
        <w:tab/>
        <w:t>TimeOnly1</w:t>
      </w:r>
      <w:r w:rsidRPr="00C10862">
        <w:tab/>
      </w:r>
      <w:r w:rsidRPr="00C10862">
        <w:tab/>
        <w:t xml:space="preserve">   36.19</w:t>
      </w:r>
      <w:r w:rsidRPr="00C10862">
        <w:tab/>
      </w:r>
      <w:r w:rsidRPr="00C10862">
        <w:tab/>
      </w:r>
      <w:r w:rsidRPr="00C10862">
        <w:tab/>
        <w:t>264</w:t>
      </w:r>
      <w:r w:rsidRPr="00C10862">
        <w:tab/>
      </w:r>
      <w:r w:rsidRPr="00C10862">
        <w:tab/>
      </w:r>
      <w:r w:rsidRPr="00C10862">
        <w:tab/>
      </w:r>
      <w:r w:rsidRPr="00C10862">
        <w:tab/>
      </w:r>
    </w:p>
    <w:p w:rsidR="00BC34E0" w:rsidRDefault="00BC34E0" w:rsidP="00BC34E0">
      <w:pPr>
        <w:pStyle w:val="SplitLong"/>
        <w:spacing w:line="276" w:lineRule="auto"/>
      </w:pPr>
    </w:p>
    <w:p w:rsidR="00BC34E0" w:rsidRPr="000175E8" w:rsidRDefault="00BC34E0" w:rsidP="00BC34E0">
      <w:pPr>
        <w:pStyle w:val="EventHeader"/>
        <w:spacing w:line="276" w:lineRule="auto"/>
      </w:pPr>
      <w:r>
        <w:t>EVENT</w:t>
      </w:r>
      <w:r w:rsidRPr="000175E8">
        <w:t xml:space="preserve"> 204 Mens 35 Yrs/Over 50m Freestyle     </w:t>
      </w:r>
    </w:p>
    <w:p w:rsidR="00BC34E0" w:rsidRPr="000175E8" w:rsidRDefault="00BC34E0" w:rsidP="00BC34E0">
      <w:pPr>
        <w:pStyle w:val="SplitLong"/>
        <w:spacing w:line="276" w:lineRule="auto"/>
      </w:pPr>
      <w:r w:rsidRPr="000175E8">
        <w:t>Full Results</w:t>
      </w:r>
    </w:p>
    <w:p w:rsidR="00BC34E0" w:rsidRPr="000175E8" w:rsidRDefault="00BC34E0" w:rsidP="00BC34E0">
      <w:pPr>
        <w:pStyle w:val="PlaceHeader"/>
        <w:spacing w:line="276" w:lineRule="auto"/>
      </w:pPr>
      <w:r>
        <w:t>Place</w:t>
      </w:r>
      <w:r w:rsidRPr="000175E8">
        <w:tab/>
        <w:t>Name</w:t>
      </w:r>
      <w:r w:rsidRPr="000175E8">
        <w:tab/>
        <w:t>AaD</w:t>
      </w:r>
      <w:r w:rsidRPr="000175E8">
        <w:tab/>
        <w:t>Club</w:t>
      </w:r>
      <w:r w:rsidRPr="000175E8">
        <w:tab/>
      </w:r>
      <w:r w:rsidRPr="000175E8">
        <w:tab/>
        <w:t>Time</w:t>
      </w:r>
      <w:r w:rsidRPr="000175E8">
        <w:tab/>
      </w:r>
      <w:r w:rsidRPr="000175E8">
        <w:tab/>
      </w:r>
      <w:r w:rsidRPr="000175E8">
        <w:tab/>
        <w:t>FINA Pt</w:t>
      </w:r>
      <w:r w:rsidRPr="000175E8">
        <w:tab/>
      </w:r>
    </w:p>
    <w:p w:rsidR="00BC34E0" w:rsidRPr="000175E8" w:rsidRDefault="00BC34E0" w:rsidP="00BC34E0">
      <w:pPr>
        <w:pStyle w:val="PlaceEven"/>
        <w:spacing w:line="276" w:lineRule="auto"/>
      </w:pPr>
      <w:r w:rsidRPr="000175E8">
        <w:t>1.</w:t>
      </w:r>
      <w:r w:rsidRPr="000175E8">
        <w:tab/>
        <w:t>Mats HVILSON</w:t>
      </w:r>
      <w:r w:rsidRPr="000175E8">
        <w:tab/>
        <w:t>39</w:t>
      </w:r>
      <w:r w:rsidRPr="000175E8">
        <w:tab/>
        <w:t>Denm-Norw</w:t>
      </w:r>
      <w:r w:rsidRPr="000175E8">
        <w:tab/>
      </w:r>
      <w:r w:rsidRPr="000175E8">
        <w:tab/>
        <w:t xml:space="preserve">   26.04</w:t>
      </w:r>
      <w:r w:rsidRPr="000175E8">
        <w:tab/>
      </w:r>
      <w:r w:rsidRPr="000175E8">
        <w:tab/>
      </w:r>
      <w:r w:rsidRPr="000175E8">
        <w:tab/>
        <w:t>473</w:t>
      </w:r>
      <w:r w:rsidRPr="000175E8">
        <w:tab/>
      </w:r>
    </w:p>
    <w:p w:rsidR="00BC34E0" w:rsidRPr="000175E8" w:rsidRDefault="00BC34E0" w:rsidP="00BC34E0">
      <w:pPr>
        <w:pStyle w:val="PlaceEven"/>
        <w:spacing w:line="276" w:lineRule="auto"/>
      </w:pPr>
      <w:r w:rsidRPr="000175E8">
        <w:t>2.</w:t>
      </w:r>
      <w:r w:rsidRPr="000175E8">
        <w:tab/>
        <w:t>Nigel GASKIN</w:t>
      </w:r>
      <w:r w:rsidRPr="000175E8">
        <w:tab/>
        <w:t>38</w:t>
      </w:r>
      <w:r w:rsidRPr="000175E8">
        <w:tab/>
        <w:t>GreatBritain</w:t>
      </w:r>
      <w:r w:rsidRPr="000175E8">
        <w:tab/>
      </w:r>
      <w:r w:rsidRPr="000175E8">
        <w:tab/>
        <w:t xml:space="preserve">   26.73</w:t>
      </w:r>
      <w:r w:rsidRPr="000175E8">
        <w:tab/>
      </w:r>
      <w:r w:rsidRPr="000175E8">
        <w:tab/>
      </w:r>
      <w:r w:rsidRPr="000175E8">
        <w:tab/>
        <w:t>438</w:t>
      </w:r>
      <w:r w:rsidRPr="000175E8">
        <w:tab/>
      </w:r>
    </w:p>
    <w:p w:rsidR="00BC34E0" w:rsidRPr="000175E8" w:rsidRDefault="00BC34E0" w:rsidP="00BC34E0">
      <w:pPr>
        <w:pStyle w:val="PlaceEven"/>
        <w:spacing w:line="276" w:lineRule="auto"/>
      </w:pPr>
      <w:r w:rsidRPr="000175E8">
        <w:t>3.</w:t>
      </w:r>
      <w:r w:rsidRPr="000175E8">
        <w:tab/>
        <w:t>Jurgen VOIGT</w:t>
      </w:r>
      <w:r w:rsidRPr="000175E8">
        <w:tab/>
        <w:t>58</w:t>
      </w:r>
      <w:r w:rsidRPr="000175E8">
        <w:tab/>
        <w:t>Germany</w:t>
      </w:r>
      <w:r w:rsidRPr="000175E8">
        <w:tab/>
      </w:r>
      <w:r w:rsidRPr="000175E8">
        <w:tab/>
        <w:t xml:space="preserve">   29.59</w:t>
      </w:r>
      <w:r w:rsidRPr="000175E8">
        <w:tab/>
      </w:r>
      <w:r w:rsidRPr="000175E8">
        <w:tab/>
      </w:r>
      <w:r w:rsidRPr="000175E8">
        <w:tab/>
        <w:t>322</w:t>
      </w:r>
      <w:r w:rsidRPr="000175E8">
        <w:tab/>
      </w:r>
    </w:p>
    <w:p w:rsidR="00BC34E0" w:rsidRPr="000175E8" w:rsidRDefault="00BC34E0" w:rsidP="00BC34E0">
      <w:pPr>
        <w:pStyle w:val="PlaceEven"/>
        <w:spacing w:line="276" w:lineRule="auto"/>
      </w:pPr>
      <w:r w:rsidRPr="000175E8">
        <w:t>4.</w:t>
      </w:r>
      <w:r w:rsidRPr="000175E8">
        <w:tab/>
        <w:t>John STOFFER</w:t>
      </w:r>
      <w:r w:rsidRPr="000175E8">
        <w:tab/>
        <w:t>52</w:t>
      </w:r>
      <w:r w:rsidRPr="000175E8">
        <w:tab/>
        <w:t>Holland</w:t>
      </w:r>
      <w:r w:rsidRPr="000175E8">
        <w:tab/>
      </w:r>
      <w:r w:rsidRPr="000175E8">
        <w:tab/>
        <w:t xml:space="preserve">   30.56</w:t>
      </w:r>
      <w:r w:rsidRPr="000175E8">
        <w:tab/>
      </w:r>
      <w:r w:rsidRPr="000175E8">
        <w:tab/>
      </w:r>
      <w:r w:rsidRPr="000175E8">
        <w:tab/>
        <w:t>293</w:t>
      </w:r>
      <w:r w:rsidRPr="000175E8">
        <w:tab/>
      </w:r>
    </w:p>
    <w:p w:rsidR="00BC34E0" w:rsidRDefault="00BC34E0" w:rsidP="00BC34E0">
      <w:pPr>
        <w:pStyle w:val="PlaceEven"/>
        <w:spacing w:line="276" w:lineRule="auto"/>
      </w:pPr>
      <w:r w:rsidRPr="000175E8">
        <w:t>5.</w:t>
      </w:r>
      <w:r w:rsidRPr="000175E8">
        <w:tab/>
        <w:t>Frederic CHARLOT</w:t>
      </w:r>
      <w:r w:rsidRPr="000175E8">
        <w:tab/>
        <w:t>56</w:t>
      </w:r>
      <w:r w:rsidRPr="000175E8">
        <w:tab/>
        <w:t>Monaco</w:t>
      </w:r>
      <w:r w:rsidRPr="000175E8">
        <w:tab/>
      </w:r>
      <w:r w:rsidRPr="000175E8">
        <w:tab/>
        <w:t xml:space="preserve">   32.18</w:t>
      </w:r>
      <w:r w:rsidRPr="000175E8">
        <w:tab/>
      </w:r>
      <w:r w:rsidRPr="000175E8">
        <w:tab/>
      </w:r>
      <w:r w:rsidRPr="000175E8">
        <w:tab/>
        <w:t>251</w:t>
      </w:r>
      <w:r w:rsidRPr="000175E8">
        <w:tab/>
      </w:r>
      <w:r w:rsidRPr="000175E8">
        <w:tab/>
      </w:r>
      <w:r w:rsidRPr="000175E8">
        <w:tab/>
      </w:r>
      <w:r w:rsidRPr="000175E8">
        <w:tab/>
      </w:r>
    </w:p>
    <w:p w:rsidR="00BC34E0" w:rsidRDefault="00BC34E0" w:rsidP="00BC34E0">
      <w:pPr>
        <w:pStyle w:val="SplitLong"/>
        <w:spacing w:line="276" w:lineRule="auto"/>
      </w:pPr>
    </w:p>
    <w:p w:rsidR="00BC34E0" w:rsidRPr="00413440" w:rsidRDefault="00BC34E0" w:rsidP="00BC34E0">
      <w:pPr>
        <w:pStyle w:val="EventHeader"/>
        <w:spacing w:line="276" w:lineRule="auto"/>
      </w:pPr>
      <w:r>
        <w:t>EVENT</w:t>
      </w:r>
      <w:r w:rsidRPr="00413440">
        <w:t xml:space="preserve"> 205 Womens 34 Yrs/Under 100m Backstroke</w:t>
      </w:r>
    </w:p>
    <w:p w:rsidR="00BC34E0" w:rsidRPr="00413440" w:rsidRDefault="00BC34E0" w:rsidP="00BC34E0">
      <w:pPr>
        <w:pStyle w:val="SplitLong"/>
        <w:spacing w:line="276" w:lineRule="auto"/>
      </w:pPr>
      <w:r w:rsidRPr="00413440">
        <w:t>Full Results</w:t>
      </w:r>
    </w:p>
    <w:p w:rsidR="00BC34E0" w:rsidRPr="00413440" w:rsidRDefault="00BC34E0" w:rsidP="00BC34E0">
      <w:pPr>
        <w:pStyle w:val="PlaceHeader"/>
        <w:spacing w:line="276" w:lineRule="auto"/>
      </w:pPr>
      <w:r>
        <w:t>Place</w:t>
      </w:r>
      <w:r w:rsidRPr="00413440">
        <w:tab/>
        <w:t>Name</w:t>
      </w:r>
      <w:r w:rsidRPr="00413440">
        <w:tab/>
        <w:t>AaD</w:t>
      </w:r>
      <w:r w:rsidRPr="00413440">
        <w:tab/>
        <w:t>Club</w:t>
      </w:r>
      <w:r w:rsidRPr="00413440">
        <w:tab/>
      </w:r>
      <w:r w:rsidRPr="00413440">
        <w:tab/>
        <w:t>Time</w:t>
      </w:r>
      <w:r w:rsidRPr="00413440">
        <w:tab/>
      </w:r>
      <w:r w:rsidRPr="00413440">
        <w:tab/>
      </w:r>
      <w:r w:rsidRPr="00413440">
        <w:tab/>
        <w:t>FINA Pt</w:t>
      </w:r>
      <w:r w:rsidRPr="00413440">
        <w:tab/>
      </w:r>
      <w:r w:rsidRPr="00413440">
        <w:tab/>
        <w:t>50</w:t>
      </w:r>
    </w:p>
    <w:p w:rsidR="00BC34E0" w:rsidRPr="00413440" w:rsidRDefault="00BC34E0" w:rsidP="00BC34E0">
      <w:pPr>
        <w:pStyle w:val="PlaceEven"/>
        <w:spacing w:line="276" w:lineRule="auto"/>
      </w:pPr>
      <w:r w:rsidRPr="00413440">
        <w:t>1.</w:t>
      </w:r>
      <w:r w:rsidRPr="00413440">
        <w:tab/>
        <w:t>Gina BERTEIG</w:t>
      </w:r>
      <w:r w:rsidRPr="00413440">
        <w:tab/>
        <w:t>25</w:t>
      </w:r>
      <w:r w:rsidRPr="00413440">
        <w:tab/>
        <w:t>Denm-Norw</w:t>
      </w:r>
      <w:r w:rsidRPr="00413440">
        <w:tab/>
      </w:r>
      <w:r w:rsidRPr="00413440">
        <w:tab/>
        <w:t xml:space="preserve"> 1:08.87</w:t>
      </w:r>
      <w:r w:rsidRPr="00413440">
        <w:tab/>
      </w:r>
      <w:r w:rsidRPr="00413440">
        <w:tab/>
      </w:r>
      <w:r w:rsidRPr="00413440">
        <w:tab/>
        <w:t>515</w:t>
      </w:r>
      <w:r w:rsidRPr="00413440">
        <w:tab/>
      </w:r>
      <w:r w:rsidRPr="00413440">
        <w:tab/>
        <w:t xml:space="preserve">   34.52</w:t>
      </w:r>
    </w:p>
    <w:p w:rsidR="00BC34E0" w:rsidRPr="00413440" w:rsidRDefault="00BC34E0" w:rsidP="00BC34E0">
      <w:pPr>
        <w:pStyle w:val="PlaceEven"/>
        <w:spacing w:line="276" w:lineRule="auto"/>
      </w:pPr>
      <w:r w:rsidRPr="00413440">
        <w:t>2.</w:t>
      </w:r>
      <w:r w:rsidRPr="00413440">
        <w:tab/>
        <w:t>Lea NOTTELMANN</w:t>
      </w:r>
      <w:r w:rsidRPr="00413440">
        <w:tab/>
        <w:t>25</w:t>
      </w:r>
      <w:r w:rsidRPr="00413440">
        <w:tab/>
        <w:t>Germany</w:t>
      </w:r>
      <w:r w:rsidRPr="00413440">
        <w:tab/>
      </w:r>
      <w:r w:rsidRPr="00413440">
        <w:tab/>
        <w:t xml:space="preserve"> 1:11.42</w:t>
      </w:r>
      <w:r w:rsidRPr="00413440">
        <w:tab/>
      </w:r>
      <w:r w:rsidRPr="00413440">
        <w:tab/>
      </w:r>
      <w:r w:rsidRPr="00413440">
        <w:tab/>
        <w:t>462</w:t>
      </w:r>
      <w:r w:rsidRPr="00413440">
        <w:tab/>
      </w:r>
      <w:r w:rsidRPr="00413440">
        <w:tab/>
        <w:t xml:space="preserve">   34.65</w:t>
      </w:r>
    </w:p>
    <w:p w:rsidR="00BC34E0" w:rsidRPr="00413440" w:rsidRDefault="00BC34E0" w:rsidP="00BC34E0">
      <w:pPr>
        <w:pStyle w:val="PlaceEven"/>
        <w:spacing w:line="276" w:lineRule="auto"/>
      </w:pPr>
      <w:r w:rsidRPr="00413440">
        <w:t>3.</w:t>
      </w:r>
      <w:r w:rsidRPr="00413440">
        <w:tab/>
        <w:t>Rachel VALLINS</w:t>
      </w:r>
      <w:r w:rsidRPr="00413440">
        <w:tab/>
        <w:t>32</w:t>
      </w:r>
      <w:r w:rsidRPr="00413440">
        <w:tab/>
        <w:t>GreatBritain</w:t>
      </w:r>
      <w:r w:rsidRPr="00413440">
        <w:tab/>
      </w:r>
      <w:r w:rsidRPr="00413440">
        <w:tab/>
        <w:t xml:space="preserve"> 1:11.68</w:t>
      </w:r>
      <w:r w:rsidRPr="00413440">
        <w:tab/>
      </w:r>
      <w:r w:rsidRPr="00413440">
        <w:tab/>
      </w:r>
      <w:r w:rsidRPr="00413440">
        <w:tab/>
        <w:t>457</w:t>
      </w:r>
      <w:r w:rsidRPr="00413440">
        <w:tab/>
      </w:r>
      <w:r w:rsidRPr="00413440">
        <w:tab/>
        <w:t>-</w:t>
      </w:r>
    </w:p>
    <w:p w:rsidR="00BC34E0" w:rsidRPr="00413440" w:rsidRDefault="00BC34E0" w:rsidP="00BC34E0">
      <w:pPr>
        <w:pStyle w:val="PlaceEven"/>
        <w:spacing w:line="276" w:lineRule="auto"/>
      </w:pPr>
      <w:r w:rsidRPr="00413440">
        <w:lastRenderedPageBreak/>
        <w:t>4.</w:t>
      </w:r>
      <w:r w:rsidRPr="00413440">
        <w:tab/>
        <w:t>Jante WOLBERS</w:t>
      </w:r>
      <w:r w:rsidRPr="00413440">
        <w:tab/>
        <w:t>26</w:t>
      </w:r>
      <w:r w:rsidRPr="00413440">
        <w:tab/>
        <w:t>Holland</w:t>
      </w:r>
      <w:r w:rsidRPr="00413440">
        <w:tab/>
      </w:r>
      <w:r w:rsidRPr="00413440">
        <w:tab/>
        <w:t xml:space="preserve"> 1:16.12</w:t>
      </w:r>
      <w:r w:rsidRPr="00413440">
        <w:tab/>
      </w:r>
      <w:r w:rsidRPr="00413440">
        <w:tab/>
      </w:r>
      <w:r w:rsidRPr="00413440">
        <w:tab/>
        <w:t>381</w:t>
      </w:r>
      <w:r w:rsidRPr="00413440">
        <w:tab/>
      </w:r>
      <w:r w:rsidRPr="00413440">
        <w:tab/>
        <w:t xml:space="preserve">   37.44</w:t>
      </w:r>
    </w:p>
    <w:p w:rsidR="00BC34E0" w:rsidRPr="00413440" w:rsidRDefault="00BC34E0" w:rsidP="00BC34E0">
      <w:pPr>
        <w:pStyle w:val="PlaceEven"/>
        <w:spacing w:line="276" w:lineRule="auto"/>
      </w:pPr>
      <w:r w:rsidRPr="00413440">
        <w:t>5.</w:t>
      </w:r>
      <w:r w:rsidRPr="00413440">
        <w:tab/>
        <w:t>Sabine GASPERS</w:t>
      </w:r>
      <w:r w:rsidRPr="00413440">
        <w:tab/>
        <w:t>24</w:t>
      </w:r>
      <w:r w:rsidRPr="00413440">
        <w:tab/>
        <w:t>Tim</w:t>
      </w:r>
      <w:r>
        <w:t>eOnly1</w:t>
      </w:r>
      <w:r>
        <w:tab/>
      </w:r>
      <w:r>
        <w:tab/>
        <w:t xml:space="preserve"> 1:18.80</w:t>
      </w:r>
      <w:r>
        <w:tab/>
      </w:r>
      <w:r>
        <w:tab/>
      </w:r>
      <w:r>
        <w:tab/>
        <w:t>344</w:t>
      </w:r>
      <w:r>
        <w:tab/>
      </w:r>
      <w:r>
        <w:tab/>
        <w:t xml:space="preserve">   38.5</w:t>
      </w:r>
    </w:p>
    <w:p w:rsidR="00BC34E0" w:rsidRDefault="00BC34E0" w:rsidP="00BC34E0">
      <w:pPr>
        <w:pStyle w:val="PlaceEven"/>
        <w:spacing w:line="276" w:lineRule="auto"/>
      </w:pPr>
      <w:r w:rsidRPr="00413440">
        <w:tab/>
      </w:r>
      <w:r w:rsidRPr="00413440">
        <w:tab/>
      </w:r>
      <w:r w:rsidRPr="00413440">
        <w:tab/>
      </w:r>
      <w:r w:rsidRPr="00413440">
        <w:tab/>
      </w:r>
      <w:r w:rsidRPr="00413440">
        <w:tab/>
      </w:r>
    </w:p>
    <w:p w:rsidR="00BC34E0" w:rsidRDefault="00BC34E0" w:rsidP="00BC34E0">
      <w:pPr>
        <w:pStyle w:val="SplitLong"/>
        <w:spacing w:line="276" w:lineRule="auto"/>
      </w:pPr>
    </w:p>
    <w:p w:rsidR="00BC34E0" w:rsidRPr="00503746" w:rsidRDefault="00BC34E0" w:rsidP="00BC34E0">
      <w:pPr>
        <w:pStyle w:val="EventHeader"/>
        <w:spacing w:line="276" w:lineRule="auto"/>
      </w:pPr>
      <w:r>
        <w:t>EVENT</w:t>
      </w:r>
      <w:r w:rsidRPr="00503746">
        <w:t xml:space="preserve"> 206 Mens 34 Yrs/Under 100m Backstroke  </w:t>
      </w:r>
    </w:p>
    <w:p w:rsidR="00BC34E0" w:rsidRPr="00503746" w:rsidRDefault="00BC34E0" w:rsidP="00BC34E0">
      <w:pPr>
        <w:pStyle w:val="SplitLong"/>
        <w:spacing w:line="276" w:lineRule="auto"/>
      </w:pPr>
      <w:r w:rsidRPr="00503746">
        <w:t>Full Results</w:t>
      </w:r>
    </w:p>
    <w:p w:rsidR="00BC34E0" w:rsidRPr="00503746" w:rsidRDefault="00BC34E0" w:rsidP="00BC34E0">
      <w:pPr>
        <w:pStyle w:val="PlaceHeader"/>
        <w:spacing w:line="276" w:lineRule="auto"/>
      </w:pPr>
      <w:r>
        <w:t>Place</w:t>
      </w:r>
      <w:r w:rsidRPr="00503746">
        <w:tab/>
        <w:t>Name</w:t>
      </w:r>
      <w:r w:rsidRPr="00503746">
        <w:tab/>
        <w:t>AaD</w:t>
      </w:r>
      <w:r w:rsidRPr="00503746">
        <w:tab/>
        <w:t>Club</w:t>
      </w:r>
      <w:r w:rsidRPr="00503746">
        <w:tab/>
      </w:r>
      <w:r w:rsidRPr="00503746">
        <w:tab/>
        <w:t>Time</w:t>
      </w:r>
      <w:r w:rsidRPr="00503746">
        <w:tab/>
      </w:r>
      <w:r w:rsidRPr="00503746">
        <w:tab/>
      </w:r>
      <w:r w:rsidRPr="00503746">
        <w:tab/>
        <w:t>FINA Pt</w:t>
      </w:r>
      <w:r w:rsidRPr="00503746">
        <w:tab/>
      </w:r>
      <w:r w:rsidRPr="00503746">
        <w:tab/>
        <w:t>50</w:t>
      </w:r>
    </w:p>
    <w:p w:rsidR="00BC34E0" w:rsidRPr="00503746" w:rsidRDefault="00BC34E0" w:rsidP="00BC34E0">
      <w:pPr>
        <w:pStyle w:val="PlaceEven"/>
        <w:spacing w:line="276" w:lineRule="auto"/>
      </w:pPr>
      <w:r w:rsidRPr="00503746">
        <w:t>1.</w:t>
      </w:r>
      <w:r w:rsidRPr="00503746">
        <w:tab/>
        <w:t>Denes SCHRODER</w:t>
      </w:r>
      <w:r w:rsidRPr="00503746">
        <w:tab/>
        <w:t>29</w:t>
      </w:r>
      <w:r w:rsidRPr="00503746">
        <w:tab/>
        <w:t>Germany</w:t>
      </w:r>
      <w:r w:rsidRPr="00503746">
        <w:tab/>
      </w:r>
      <w:r w:rsidRPr="00503746">
        <w:tab/>
        <w:t xml:space="preserve">   58.84</w:t>
      </w:r>
      <w:r w:rsidRPr="00503746">
        <w:tab/>
      </w:r>
      <w:r w:rsidRPr="00503746">
        <w:tab/>
      </w:r>
      <w:r w:rsidRPr="00503746">
        <w:tab/>
        <w:t>575</w:t>
      </w:r>
      <w:r w:rsidRPr="00503746">
        <w:tab/>
      </w:r>
      <w:r w:rsidRPr="00503746">
        <w:tab/>
        <w:t xml:space="preserve">   28.81</w:t>
      </w:r>
    </w:p>
    <w:p w:rsidR="00BC34E0" w:rsidRPr="00503746" w:rsidRDefault="00BC34E0" w:rsidP="00BC34E0">
      <w:pPr>
        <w:pStyle w:val="PlaceEven"/>
        <w:spacing w:line="276" w:lineRule="auto"/>
      </w:pPr>
      <w:r w:rsidRPr="00503746">
        <w:t>2.</w:t>
      </w:r>
      <w:r w:rsidRPr="00503746">
        <w:tab/>
        <w:t>Laust KAMGAARD</w:t>
      </w:r>
      <w:r w:rsidRPr="00503746">
        <w:tab/>
        <w:t>36</w:t>
      </w:r>
      <w:r w:rsidRPr="00503746">
        <w:tab/>
        <w:t>Denm-Norw</w:t>
      </w:r>
      <w:r w:rsidRPr="00503746">
        <w:tab/>
      </w:r>
      <w:r w:rsidRPr="00503746">
        <w:tab/>
        <w:t xml:space="preserve"> 1:01.67</w:t>
      </w:r>
      <w:r w:rsidRPr="00503746">
        <w:tab/>
      </w:r>
      <w:r w:rsidRPr="00503746">
        <w:tab/>
      </w:r>
      <w:r w:rsidRPr="00503746">
        <w:tab/>
        <w:t>499</w:t>
      </w:r>
      <w:r w:rsidRPr="00503746">
        <w:tab/>
      </w:r>
      <w:r w:rsidRPr="00503746">
        <w:tab/>
        <w:t xml:space="preserve">   29.29</w:t>
      </w:r>
    </w:p>
    <w:p w:rsidR="00BC34E0" w:rsidRPr="00503746" w:rsidRDefault="00BC34E0" w:rsidP="00BC34E0">
      <w:pPr>
        <w:pStyle w:val="PlaceEven"/>
        <w:spacing w:line="276" w:lineRule="auto"/>
      </w:pPr>
      <w:r w:rsidRPr="00503746">
        <w:t>3.</w:t>
      </w:r>
      <w:r w:rsidRPr="00503746">
        <w:tab/>
        <w:t>Garry DIXON</w:t>
      </w:r>
      <w:r w:rsidRPr="00503746">
        <w:tab/>
        <w:t>25</w:t>
      </w:r>
      <w:r w:rsidRPr="00503746">
        <w:tab/>
        <w:t>GreatBritain</w:t>
      </w:r>
      <w:r w:rsidRPr="00503746">
        <w:tab/>
      </w:r>
      <w:r w:rsidRPr="00503746">
        <w:tab/>
        <w:t xml:space="preserve"> 1:03.82</w:t>
      </w:r>
      <w:r w:rsidRPr="00503746">
        <w:tab/>
      </w:r>
      <w:r w:rsidRPr="00503746">
        <w:tab/>
      </w:r>
      <w:r w:rsidRPr="00503746">
        <w:tab/>
        <w:t>450</w:t>
      </w:r>
      <w:r w:rsidRPr="00503746">
        <w:tab/>
      </w:r>
      <w:r w:rsidRPr="00503746">
        <w:tab/>
        <w:t xml:space="preserve">   30.50</w:t>
      </w:r>
    </w:p>
    <w:p w:rsidR="00BC34E0" w:rsidRPr="00503746" w:rsidRDefault="00BC34E0" w:rsidP="00BC34E0">
      <w:pPr>
        <w:pStyle w:val="PlaceEven"/>
        <w:spacing w:line="276" w:lineRule="auto"/>
      </w:pPr>
      <w:r w:rsidRPr="00503746">
        <w:t>4.</w:t>
      </w:r>
      <w:r w:rsidRPr="00503746">
        <w:tab/>
        <w:t>Mike STOFFER</w:t>
      </w:r>
      <w:r w:rsidRPr="00503746">
        <w:tab/>
        <w:t>26</w:t>
      </w:r>
      <w:r w:rsidRPr="00503746">
        <w:tab/>
        <w:t>Holland</w:t>
      </w:r>
      <w:r w:rsidRPr="00503746">
        <w:tab/>
      </w:r>
      <w:r w:rsidRPr="00503746">
        <w:tab/>
        <w:t xml:space="preserve"> 1:06.46</w:t>
      </w:r>
      <w:r w:rsidRPr="00503746">
        <w:tab/>
      </w:r>
      <w:r w:rsidRPr="00503746">
        <w:tab/>
      </w:r>
      <w:r w:rsidRPr="00503746">
        <w:tab/>
        <w:t>399</w:t>
      </w:r>
      <w:r w:rsidRPr="00503746">
        <w:tab/>
      </w:r>
      <w:r w:rsidRPr="00503746">
        <w:tab/>
        <w:t xml:space="preserve">   32.31</w:t>
      </w:r>
    </w:p>
    <w:p w:rsidR="00BC34E0" w:rsidRPr="00503746" w:rsidRDefault="00BC34E0" w:rsidP="00BC34E0">
      <w:pPr>
        <w:pStyle w:val="PlaceEven"/>
        <w:spacing w:line="276" w:lineRule="auto"/>
      </w:pPr>
      <w:r w:rsidRPr="00503746">
        <w:t>5.</w:t>
      </w:r>
      <w:r w:rsidRPr="00503746">
        <w:tab/>
        <w:t>Thijs VAN VALKENGOED</w:t>
      </w:r>
      <w:r w:rsidRPr="00503746">
        <w:tab/>
        <w:t>32</w:t>
      </w:r>
      <w:r w:rsidRPr="00503746">
        <w:tab/>
        <w:t>TimeOnly1</w:t>
      </w:r>
      <w:r w:rsidRPr="00503746">
        <w:tab/>
      </w:r>
      <w:r w:rsidRPr="00503746">
        <w:tab/>
        <w:t xml:space="preserve"> 1:07.99</w:t>
      </w:r>
      <w:r w:rsidRPr="00503746">
        <w:tab/>
      </w:r>
      <w:r w:rsidRPr="00503746">
        <w:tab/>
      </w:r>
      <w:r w:rsidRPr="00503746">
        <w:tab/>
        <w:t>372</w:t>
      </w:r>
      <w:r w:rsidRPr="00503746">
        <w:tab/>
      </w:r>
      <w:r w:rsidRPr="00503746">
        <w:tab/>
        <w:t xml:space="preserve">   33.25</w:t>
      </w:r>
    </w:p>
    <w:p w:rsidR="00BC34E0" w:rsidRPr="00503746" w:rsidRDefault="00BC34E0" w:rsidP="00BC34E0">
      <w:pPr>
        <w:pStyle w:val="PlaceEven"/>
        <w:spacing w:line="276" w:lineRule="auto"/>
      </w:pPr>
      <w:r w:rsidRPr="00503746">
        <w:t>6.</w:t>
      </w:r>
      <w:r w:rsidRPr="00503746">
        <w:tab/>
        <w:t>Didier OUTTERYCK</w:t>
      </w:r>
      <w:r w:rsidRPr="00503746">
        <w:tab/>
        <w:t>52</w:t>
      </w:r>
      <w:r w:rsidRPr="00503746">
        <w:tab/>
        <w:t>Monaco</w:t>
      </w:r>
      <w:r w:rsidRPr="00503746">
        <w:tab/>
      </w:r>
      <w:r w:rsidRPr="00503746">
        <w:tab/>
        <w:t xml:space="preserve"> 1:26.11</w:t>
      </w:r>
      <w:r w:rsidRPr="00503746">
        <w:tab/>
      </w:r>
      <w:r w:rsidRPr="00503746">
        <w:tab/>
      </w:r>
      <w:r w:rsidRPr="00503746">
        <w:tab/>
        <w:t>183</w:t>
      </w:r>
      <w:r w:rsidRPr="00503746">
        <w:tab/>
      </w:r>
      <w:r w:rsidRPr="00503746">
        <w:tab/>
        <w:t>-</w:t>
      </w:r>
    </w:p>
    <w:p w:rsidR="00BC34E0" w:rsidRDefault="00BC34E0" w:rsidP="00BC34E0">
      <w:pPr>
        <w:pStyle w:val="PlaceEven"/>
        <w:spacing w:line="276" w:lineRule="auto"/>
      </w:pPr>
      <w:r w:rsidRPr="00503746">
        <w:t xml:space="preserve"> </w:t>
      </w:r>
      <w:r w:rsidRPr="00503746">
        <w:tab/>
        <w:t>Nick ALINK</w:t>
      </w:r>
      <w:r w:rsidRPr="00503746">
        <w:tab/>
        <w:t>20</w:t>
      </w:r>
      <w:r w:rsidRPr="00503746">
        <w:tab/>
        <w:t>TimeOnly7</w:t>
      </w:r>
      <w:r w:rsidRPr="00503746">
        <w:tab/>
      </w:r>
      <w:r w:rsidRPr="00503746">
        <w:tab/>
      </w:r>
      <w:r>
        <w:t>DNC</w:t>
      </w:r>
      <w:r w:rsidRPr="00503746">
        <w:tab/>
      </w:r>
      <w:r w:rsidRPr="00503746">
        <w:tab/>
      </w:r>
      <w:r w:rsidRPr="00503746">
        <w:tab/>
      </w:r>
      <w:r w:rsidRPr="00503746">
        <w:tab/>
      </w:r>
      <w:r w:rsidRPr="00503746">
        <w:tab/>
      </w:r>
      <w:r w:rsidRPr="00503746">
        <w:tab/>
      </w:r>
      <w:r w:rsidRPr="00503746">
        <w:tab/>
      </w:r>
      <w:r w:rsidRPr="00503746">
        <w:tab/>
      </w:r>
      <w:r w:rsidRPr="00503746">
        <w:tab/>
      </w:r>
      <w:r w:rsidRPr="00503746">
        <w:tab/>
      </w:r>
    </w:p>
    <w:p w:rsidR="00BC34E0" w:rsidRDefault="00BC34E0" w:rsidP="00BC34E0">
      <w:pPr>
        <w:pStyle w:val="SplitLong"/>
        <w:spacing w:line="276" w:lineRule="auto"/>
      </w:pPr>
    </w:p>
    <w:p w:rsidR="00BC34E0" w:rsidRPr="00AC368A" w:rsidRDefault="00BC34E0" w:rsidP="00BC34E0">
      <w:pPr>
        <w:pStyle w:val="EventHeader"/>
        <w:spacing w:line="276" w:lineRule="auto"/>
      </w:pPr>
      <w:r>
        <w:t>EVENT</w:t>
      </w:r>
      <w:r w:rsidRPr="00AC368A">
        <w:t xml:space="preserve"> 207 Womens 35 Yrs/Over 50m Breaststroke</w:t>
      </w:r>
    </w:p>
    <w:p w:rsidR="00BC34E0" w:rsidRPr="00AC368A" w:rsidRDefault="00BC34E0" w:rsidP="00BC34E0">
      <w:pPr>
        <w:pStyle w:val="SplitLong"/>
        <w:spacing w:line="276" w:lineRule="auto"/>
      </w:pPr>
      <w:r w:rsidRPr="00AC368A">
        <w:t>Full Results</w:t>
      </w:r>
    </w:p>
    <w:p w:rsidR="00BC34E0" w:rsidRPr="00AC368A" w:rsidRDefault="00BC34E0" w:rsidP="00BC34E0">
      <w:pPr>
        <w:pStyle w:val="PlaceHeader"/>
        <w:spacing w:line="276" w:lineRule="auto"/>
      </w:pPr>
      <w:r>
        <w:t>Place</w:t>
      </w:r>
      <w:r w:rsidRPr="00AC368A">
        <w:tab/>
        <w:t>Name</w:t>
      </w:r>
      <w:r w:rsidRPr="00AC368A">
        <w:tab/>
        <w:t>AaD</w:t>
      </w:r>
      <w:r w:rsidRPr="00AC368A">
        <w:tab/>
        <w:t>Club</w:t>
      </w:r>
      <w:r w:rsidRPr="00AC368A">
        <w:tab/>
      </w:r>
      <w:r w:rsidRPr="00AC368A">
        <w:tab/>
        <w:t>Time</w:t>
      </w:r>
      <w:r w:rsidRPr="00AC368A">
        <w:tab/>
      </w:r>
      <w:r w:rsidRPr="00AC368A">
        <w:tab/>
      </w:r>
      <w:r w:rsidRPr="00AC368A">
        <w:tab/>
        <w:t>FINA Pt</w:t>
      </w:r>
      <w:r w:rsidRPr="00AC368A">
        <w:tab/>
      </w:r>
    </w:p>
    <w:p w:rsidR="00BC34E0" w:rsidRPr="00AC368A" w:rsidRDefault="00BC34E0" w:rsidP="00BC34E0">
      <w:pPr>
        <w:pStyle w:val="PlaceEven"/>
        <w:spacing w:line="276" w:lineRule="auto"/>
      </w:pPr>
      <w:r w:rsidRPr="00AC368A">
        <w:t>1.</w:t>
      </w:r>
      <w:r w:rsidRPr="00AC368A">
        <w:tab/>
        <w:t>Anita SKJONBORG</w:t>
      </w:r>
      <w:r w:rsidRPr="00AC368A">
        <w:tab/>
        <w:t>44</w:t>
      </w:r>
      <w:r w:rsidRPr="00AC368A">
        <w:tab/>
        <w:t>Denm-Norw</w:t>
      </w:r>
      <w:r w:rsidRPr="00AC368A">
        <w:tab/>
      </w:r>
      <w:r w:rsidRPr="00AC368A">
        <w:tab/>
        <w:t xml:space="preserve">   36.43</w:t>
      </w:r>
      <w:r w:rsidRPr="00AC368A">
        <w:tab/>
      </w:r>
      <w:r w:rsidRPr="00AC368A">
        <w:tab/>
      </w:r>
      <w:r w:rsidRPr="00AC368A">
        <w:tab/>
        <w:t>494</w:t>
      </w:r>
      <w:r w:rsidRPr="00AC368A">
        <w:tab/>
      </w:r>
    </w:p>
    <w:p w:rsidR="00BC34E0" w:rsidRPr="00AC368A" w:rsidRDefault="00BC34E0" w:rsidP="00BC34E0">
      <w:pPr>
        <w:pStyle w:val="PlaceEven"/>
        <w:spacing w:line="276" w:lineRule="auto"/>
      </w:pPr>
      <w:r w:rsidRPr="00AC368A">
        <w:t>2.</w:t>
      </w:r>
      <w:r w:rsidRPr="00AC368A">
        <w:tab/>
        <w:t>Claire THORN</w:t>
      </w:r>
      <w:r w:rsidRPr="00AC368A">
        <w:tab/>
        <w:t>44</w:t>
      </w:r>
      <w:r w:rsidRPr="00AC368A">
        <w:tab/>
        <w:t>GreatBritain</w:t>
      </w:r>
      <w:r w:rsidRPr="00AC368A">
        <w:tab/>
      </w:r>
      <w:r w:rsidRPr="00AC368A">
        <w:tab/>
        <w:t xml:space="preserve">   37.73</w:t>
      </w:r>
      <w:r w:rsidRPr="00AC368A">
        <w:tab/>
      </w:r>
      <w:r w:rsidRPr="00AC368A">
        <w:tab/>
      </w:r>
      <w:r w:rsidRPr="00AC368A">
        <w:tab/>
        <w:t>444</w:t>
      </w:r>
      <w:r w:rsidRPr="00AC368A">
        <w:tab/>
      </w:r>
    </w:p>
    <w:p w:rsidR="00BC34E0" w:rsidRPr="00AC368A" w:rsidRDefault="00BC34E0" w:rsidP="00BC34E0">
      <w:pPr>
        <w:pStyle w:val="PlaceEven"/>
        <w:spacing w:line="276" w:lineRule="auto"/>
      </w:pPr>
      <w:r w:rsidRPr="00AC368A">
        <w:t>3.</w:t>
      </w:r>
      <w:r w:rsidRPr="00AC368A">
        <w:tab/>
        <w:t>Saskia HAVERIG</w:t>
      </w:r>
      <w:r w:rsidRPr="00AC368A">
        <w:tab/>
        <w:t>37</w:t>
      </w:r>
      <w:r w:rsidRPr="00AC368A">
        <w:tab/>
        <w:t>Germany</w:t>
      </w:r>
      <w:r w:rsidRPr="00AC368A">
        <w:tab/>
      </w:r>
      <w:r w:rsidRPr="00AC368A">
        <w:tab/>
        <w:t xml:space="preserve">   37.96</w:t>
      </w:r>
      <w:r w:rsidRPr="00AC368A">
        <w:tab/>
      </w:r>
      <w:r w:rsidRPr="00AC368A">
        <w:tab/>
      </w:r>
      <w:r w:rsidRPr="00AC368A">
        <w:tab/>
        <w:t>436</w:t>
      </w:r>
      <w:r w:rsidRPr="00AC368A">
        <w:tab/>
      </w:r>
    </w:p>
    <w:p w:rsidR="00BC34E0" w:rsidRDefault="00BC34E0" w:rsidP="00BC34E0">
      <w:pPr>
        <w:pStyle w:val="PlaceEven"/>
        <w:spacing w:line="276" w:lineRule="auto"/>
      </w:pPr>
      <w:r w:rsidRPr="00AC368A">
        <w:t>4.</w:t>
      </w:r>
      <w:r w:rsidRPr="00AC368A">
        <w:tab/>
        <w:t>Petra FROWIJN</w:t>
      </w:r>
      <w:r w:rsidRPr="00AC368A">
        <w:tab/>
        <w:t>49</w:t>
      </w:r>
      <w:r w:rsidRPr="00AC368A">
        <w:tab/>
        <w:t>Holland</w:t>
      </w:r>
      <w:r w:rsidRPr="00AC368A">
        <w:tab/>
      </w:r>
      <w:r w:rsidRPr="00AC368A">
        <w:tab/>
        <w:t xml:space="preserve">   42.60</w:t>
      </w:r>
      <w:r w:rsidRPr="00AC368A">
        <w:tab/>
      </w:r>
      <w:r w:rsidRPr="00AC368A">
        <w:tab/>
      </w:r>
      <w:r w:rsidRPr="00AC368A">
        <w:tab/>
        <w:t>308</w:t>
      </w:r>
      <w:r w:rsidRPr="00AC368A">
        <w:tab/>
      </w:r>
    </w:p>
    <w:p w:rsidR="00BC34E0" w:rsidRDefault="00BC34E0" w:rsidP="00BC34E0">
      <w:pPr>
        <w:pStyle w:val="SplitLong"/>
        <w:spacing w:line="276" w:lineRule="auto"/>
      </w:pPr>
    </w:p>
    <w:p w:rsidR="00BC34E0" w:rsidRDefault="00BC34E0" w:rsidP="00BC34E0">
      <w:pPr>
        <w:pStyle w:val="EventHeader"/>
        <w:spacing w:line="276" w:lineRule="auto"/>
      </w:pPr>
    </w:p>
    <w:p w:rsidR="00BC34E0" w:rsidRDefault="00BC34E0" w:rsidP="00BC34E0">
      <w:pPr>
        <w:pStyle w:val="EventHeader"/>
        <w:spacing w:line="276" w:lineRule="auto"/>
      </w:pPr>
    </w:p>
    <w:p w:rsidR="00BC34E0" w:rsidRDefault="00BC34E0" w:rsidP="00BC34E0">
      <w:pPr>
        <w:pStyle w:val="EventHeader"/>
        <w:spacing w:line="276" w:lineRule="auto"/>
      </w:pPr>
    </w:p>
    <w:p w:rsidR="00BC34E0" w:rsidRDefault="00BC34E0" w:rsidP="00BC34E0">
      <w:pPr>
        <w:pStyle w:val="EventHeader"/>
        <w:spacing w:line="276" w:lineRule="auto"/>
      </w:pPr>
    </w:p>
    <w:p w:rsidR="00BC34E0" w:rsidRDefault="00BC34E0" w:rsidP="00BC34E0">
      <w:pPr>
        <w:pStyle w:val="EventHeader"/>
        <w:spacing w:line="276" w:lineRule="auto"/>
      </w:pPr>
    </w:p>
    <w:p w:rsidR="00BC34E0" w:rsidRDefault="00BC34E0" w:rsidP="00BC34E0">
      <w:pPr>
        <w:pStyle w:val="EventHeader"/>
        <w:spacing w:line="276" w:lineRule="auto"/>
      </w:pPr>
    </w:p>
    <w:p w:rsidR="00BC34E0" w:rsidRPr="007C398C" w:rsidRDefault="00BC34E0" w:rsidP="00BC34E0">
      <w:pPr>
        <w:pStyle w:val="EventHeader"/>
        <w:spacing w:line="276" w:lineRule="auto"/>
      </w:pPr>
      <w:r>
        <w:t>EVENT</w:t>
      </w:r>
      <w:r w:rsidRPr="007C398C">
        <w:t xml:space="preserve"> 208 Mens 35 Yrs/Over 50m Breaststroke  </w:t>
      </w:r>
    </w:p>
    <w:p w:rsidR="00BC34E0" w:rsidRPr="007C398C" w:rsidRDefault="00BC34E0" w:rsidP="00BC34E0">
      <w:pPr>
        <w:pStyle w:val="SplitLong"/>
        <w:spacing w:line="276" w:lineRule="auto"/>
      </w:pPr>
      <w:r w:rsidRPr="007C398C">
        <w:t>Full Results</w:t>
      </w:r>
    </w:p>
    <w:p w:rsidR="00BC34E0" w:rsidRPr="007C398C" w:rsidRDefault="00BC34E0" w:rsidP="00BC34E0">
      <w:pPr>
        <w:pStyle w:val="PlaceHeader"/>
        <w:spacing w:line="276" w:lineRule="auto"/>
      </w:pPr>
      <w:r>
        <w:t>Place</w:t>
      </w:r>
      <w:r w:rsidRPr="007C398C">
        <w:tab/>
        <w:t>Name</w:t>
      </w:r>
      <w:r w:rsidRPr="007C398C">
        <w:tab/>
        <w:t>AaD</w:t>
      </w:r>
      <w:r w:rsidRPr="007C398C">
        <w:tab/>
        <w:t>Club</w:t>
      </w:r>
      <w:r w:rsidRPr="007C398C">
        <w:tab/>
      </w:r>
      <w:r w:rsidRPr="007C398C">
        <w:tab/>
        <w:t>Time</w:t>
      </w:r>
      <w:r w:rsidRPr="007C398C">
        <w:tab/>
      </w:r>
      <w:r w:rsidRPr="007C398C">
        <w:tab/>
      </w:r>
      <w:r w:rsidRPr="007C398C">
        <w:tab/>
        <w:t>FINA Pt</w:t>
      </w:r>
      <w:r w:rsidRPr="007C398C">
        <w:tab/>
      </w:r>
    </w:p>
    <w:p w:rsidR="00BC34E0" w:rsidRPr="007C398C" w:rsidRDefault="00BC34E0" w:rsidP="00BC34E0">
      <w:pPr>
        <w:pStyle w:val="PlaceEven"/>
        <w:spacing w:line="276" w:lineRule="auto"/>
      </w:pPr>
      <w:r w:rsidRPr="007C398C">
        <w:t>1.</w:t>
      </w:r>
      <w:r w:rsidRPr="007C398C">
        <w:tab/>
        <w:t>Ole FJORTOFF</w:t>
      </w:r>
      <w:r w:rsidRPr="007C398C">
        <w:tab/>
        <w:t>36</w:t>
      </w:r>
      <w:r w:rsidRPr="007C398C">
        <w:tab/>
        <w:t>Denm-Norw</w:t>
      </w:r>
      <w:r w:rsidRPr="007C398C">
        <w:tab/>
      </w:r>
      <w:r w:rsidRPr="007C398C">
        <w:tab/>
        <w:t xml:space="preserve">   30.14</w:t>
      </w:r>
      <w:r w:rsidRPr="007C398C">
        <w:tab/>
      </w:r>
      <w:r w:rsidRPr="007C398C">
        <w:tab/>
      </w:r>
      <w:r w:rsidRPr="007C398C">
        <w:tab/>
        <w:t>587</w:t>
      </w:r>
      <w:r w:rsidRPr="007C398C">
        <w:tab/>
      </w:r>
    </w:p>
    <w:p w:rsidR="00BC34E0" w:rsidRPr="007C398C" w:rsidRDefault="00BC34E0" w:rsidP="00BC34E0">
      <w:pPr>
        <w:pStyle w:val="PlaceEven"/>
        <w:spacing w:line="276" w:lineRule="auto"/>
      </w:pPr>
      <w:r w:rsidRPr="007C398C">
        <w:t>2.</w:t>
      </w:r>
      <w:r w:rsidRPr="007C398C">
        <w:tab/>
        <w:t>Nick POLKINGHORNE</w:t>
      </w:r>
      <w:r w:rsidRPr="007C398C">
        <w:tab/>
        <w:t>44</w:t>
      </w:r>
      <w:r w:rsidRPr="007C398C">
        <w:tab/>
        <w:t>GreatBritain</w:t>
      </w:r>
      <w:r w:rsidRPr="007C398C">
        <w:tab/>
      </w:r>
      <w:r w:rsidRPr="007C398C">
        <w:tab/>
        <w:t xml:space="preserve">   30.57</w:t>
      </w:r>
      <w:r w:rsidRPr="007C398C">
        <w:tab/>
      </w:r>
      <w:r w:rsidRPr="007C398C">
        <w:tab/>
      </w:r>
      <w:r w:rsidRPr="007C398C">
        <w:tab/>
        <w:t>563</w:t>
      </w:r>
      <w:r w:rsidRPr="007C398C">
        <w:tab/>
      </w:r>
    </w:p>
    <w:p w:rsidR="00BC34E0" w:rsidRPr="007C398C" w:rsidRDefault="00BC34E0" w:rsidP="00BC34E0">
      <w:pPr>
        <w:pStyle w:val="PlaceEven"/>
        <w:spacing w:line="276" w:lineRule="auto"/>
      </w:pPr>
      <w:r w:rsidRPr="007C398C">
        <w:t>3.</w:t>
      </w:r>
      <w:r w:rsidRPr="007C398C">
        <w:tab/>
        <w:t>Nikolai ANDERSEN</w:t>
      </w:r>
      <w:r w:rsidRPr="007C398C">
        <w:tab/>
        <w:t>15</w:t>
      </w:r>
      <w:r w:rsidRPr="007C398C">
        <w:tab/>
        <w:t>TimeOnly1</w:t>
      </w:r>
      <w:r w:rsidRPr="007C398C">
        <w:tab/>
      </w:r>
      <w:r w:rsidRPr="007C398C">
        <w:tab/>
        <w:t xml:space="preserve">   33.93</w:t>
      </w:r>
      <w:r w:rsidRPr="007C398C">
        <w:tab/>
      </w:r>
      <w:r w:rsidRPr="007C398C">
        <w:tab/>
      </w:r>
      <w:r w:rsidRPr="007C398C">
        <w:tab/>
        <w:t>412</w:t>
      </w:r>
      <w:r w:rsidRPr="007C398C">
        <w:tab/>
      </w:r>
    </w:p>
    <w:p w:rsidR="00BC34E0" w:rsidRPr="007C398C" w:rsidRDefault="00BC34E0" w:rsidP="00BC34E0">
      <w:pPr>
        <w:pStyle w:val="PlaceEven"/>
        <w:spacing w:line="276" w:lineRule="auto"/>
      </w:pPr>
      <w:r w:rsidRPr="007C398C">
        <w:t>4.</w:t>
      </w:r>
      <w:r w:rsidRPr="007C398C">
        <w:tab/>
        <w:t>Dirk DEHMER</w:t>
      </w:r>
      <w:r w:rsidRPr="007C398C">
        <w:tab/>
        <w:t>46</w:t>
      </w:r>
      <w:r w:rsidRPr="007C398C">
        <w:tab/>
        <w:t>Germany</w:t>
      </w:r>
      <w:r w:rsidRPr="007C398C">
        <w:tab/>
      </w:r>
      <w:r w:rsidRPr="007C398C">
        <w:tab/>
        <w:t xml:space="preserve">   33.94</w:t>
      </w:r>
      <w:r w:rsidRPr="007C398C">
        <w:tab/>
      </w:r>
      <w:r w:rsidRPr="007C398C">
        <w:tab/>
      </w:r>
      <w:r w:rsidRPr="007C398C">
        <w:tab/>
        <w:t>411</w:t>
      </w:r>
      <w:r w:rsidRPr="007C398C">
        <w:tab/>
      </w:r>
    </w:p>
    <w:p w:rsidR="00BC34E0" w:rsidRPr="007C398C" w:rsidRDefault="00BC34E0" w:rsidP="00BC34E0">
      <w:pPr>
        <w:pStyle w:val="PlaceEven"/>
        <w:spacing w:line="276" w:lineRule="auto"/>
      </w:pPr>
      <w:r w:rsidRPr="007C398C">
        <w:t>5.</w:t>
      </w:r>
      <w:r w:rsidRPr="007C398C">
        <w:tab/>
        <w:t>John STOFFER</w:t>
      </w:r>
      <w:r w:rsidRPr="007C398C">
        <w:tab/>
        <w:t>52</w:t>
      </w:r>
      <w:r w:rsidRPr="007C398C">
        <w:tab/>
        <w:t>Holland</w:t>
      </w:r>
      <w:r w:rsidRPr="007C398C">
        <w:tab/>
      </w:r>
      <w:r w:rsidRPr="007C398C">
        <w:tab/>
        <w:t xml:space="preserve">   39.52</w:t>
      </w:r>
      <w:r w:rsidRPr="007C398C">
        <w:tab/>
      </w:r>
      <w:r w:rsidRPr="007C398C">
        <w:tab/>
      </w:r>
      <w:r w:rsidRPr="007C398C">
        <w:tab/>
        <w:t>260</w:t>
      </w:r>
      <w:r w:rsidRPr="007C398C">
        <w:tab/>
      </w:r>
    </w:p>
    <w:p w:rsidR="00BC34E0" w:rsidRPr="007C398C" w:rsidRDefault="00BC34E0" w:rsidP="00BC34E0">
      <w:pPr>
        <w:pStyle w:val="PlaceEven"/>
        <w:spacing w:line="276" w:lineRule="auto"/>
      </w:pPr>
      <w:r w:rsidRPr="007C398C">
        <w:t>6.</w:t>
      </w:r>
      <w:r w:rsidRPr="007C398C">
        <w:tab/>
        <w:t>Didier OUTTERYCK</w:t>
      </w:r>
      <w:r w:rsidRPr="007C398C">
        <w:tab/>
        <w:t>52</w:t>
      </w:r>
      <w:r w:rsidRPr="007C398C">
        <w:tab/>
        <w:t>TimeOnly7</w:t>
      </w:r>
      <w:r w:rsidRPr="007C398C">
        <w:tab/>
      </w:r>
      <w:r w:rsidRPr="007C398C">
        <w:tab/>
        <w:t xml:space="preserve">   43.04</w:t>
      </w:r>
      <w:r w:rsidRPr="007C398C">
        <w:tab/>
      </w:r>
      <w:r w:rsidRPr="007C398C">
        <w:tab/>
      </w:r>
      <w:r w:rsidRPr="007C398C">
        <w:tab/>
        <w:t>201</w:t>
      </w:r>
      <w:r w:rsidRPr="007C398C">
        <w:tab/>
      </w:r>
    </w:p>
    <w:p w:rsidR="00BC34E0" w:rsidRDefault="00BC34E0" w:rsidP="00BC34E0">
      <w:pPr>
        <w:pStyle w:val="PlaceEven"/>
        <w:spacing w:line="276" w:lineRule="auto"/>
      </w:pPr>
      <w:r w:rsidRPr="007C398C">
        <w:t>7.</w:t>
      </w:r>
      <w:r w:rsidRPr="007C398C">
        <w:tab/>
        <w:t>Frederic CHARLOT</w:t>
      </w:r>
      <w:r w:rsidRPr="007C398C">
        <w:tab/>
        <w:t>56</w:t>
      </w:r>
      <w:r w:rsidRPr="007C398C">
        <w:tab/>
        <w:t>Monaco</w:t>
      </w:r>
      <w:r w:rsidRPr="007C398C">
        <w:tab/>
      </w:r>
      <w:r w:rsidRPr="007C398C">
        <w:tab/>
        <w:t xml:space="preserve">   43.05</w:t>
      </w:r>
      <w:r w:rsidRPr="007C398C">
        <w:tab/>
      </w:r>
      <w:r w:rsidRPr="007C398C">
        <w:tab/>
      </w:r>
      <w:r w:rsidRPr="007C398C">
        <w:tab/>
        <w:t>201</w:t>
      </w:r>
      <w:r w:rsidRPr="007C398C">
        <w:tab/>
      </w:r>
      <w:r w:rsidRPr="007C398C">
        <w:tab/>
      </w:r>
      <w:r w:rsidRPr="007C398C">
        <w:tab/>
      </w:r>
      <w:r w:rsidRPr="007C398C">
        <w:tab/>
      </w:r>
      <w:r w:rsidRPr="007C398C">
        <w:tab/>
      </w:r>
    </w:p>
    <w:p w:rsidR="00BC34E0" w:rsidRDefault="00BC34E0" w:rsidP="00BC34E0">
      <w:pPr>
        <w:pStyle w:val="SplitLong"/>
        <w:spacing w:line="276" w:lineRule="auto"/>
      </w:pPr>
    </w:p>
    <w:p w:rsidR="00BC34E0" w:rsidRPr="005B5A02" w:rsidRDefault="00BC34E0" w:rsidP="00BC34E0">
      <w:pPr>
        <w:pStyle w:val="EventHeader"/>
        <w:spacing w:line="276" w:lineRule="auto"/>
      </w:pPr>
      <w:r>
        <w:t>EVENT</w:t>
      </w:r>
      <w:r w:rsidRPr="005B5A02">
        <w:t xml:space="preserve"> 209 Womens Open 200m Freestyle         </w:t>
      </w:r>
    </w:p>
    <w:p w:rsidR="00BC34E0" w:rsidRPr="005B5A02" w:rsidRDefault="00BC34E0" w:rsidP="00BC34E0">
      <w:pPr>
        <w:pStyle w:val="SplitLong"/>
        <w:spacing w:line="276" w:lineRule="auto"/>
      </w:pPr>
      <w:r w:rsidRPr="005B5A02">
        <w:t>Full Results</w:t>
      </w:r>
    </w:p>
    <w:p w:rsidR="00BC34E0" w:rsidRPr="005B5A02" w:rsidRDefault="00BC34E0" w:rsidP="00BC34E0">
      <w:pPr>
        <w:pStyle w:val="PlaceHeader"/>
        <w:spacing w:line="276" w:lineRule="auto"/>
      </w:pPr>
      <w:r>
        <w:t>Place</w:t>
      </w:r>
      <w:r w:rsidRPr="005B5A02">
        <w:tab/>
        <w:t>Name</w:t>
      </w:r>
      <w:r w:rsidRPr="005B5A02">
        <w:tab/>
        <w:t>AaD</w:t>
      </w:r>
      <w:r w:rsidRPr="005B5A02">
        <w:tab/>
        <w:t>Club</w:t>
      </w:r>
      <w:r w:rsidRPr="005B5A02">
        <w:tab/>
      </w:r>
      <w:r w:rsidRPr="005B5A02">
        <w:tab/>
        <w:t>Time</w:t>
      </w:r>
      <w:r w:rsidRPr="005B5A02">
        <w:tab/>
      </w:r>
      <w:r w:rsidRPr="005B5A02">
        <w:tab/>
      </w:r>
      <w:r w:rsidRPr="005B5A02">
        <w:tab/>
        <w:t>FINA Pt</w:t>
      </w:r>
      <w:r w:rsidRPr="005B5A02">
        <w:tab/>
      </w:r>
      <w:r w:rsidRPr="005B5A02">
        <w:tab/>
        <w:t>50</w:t>
      </w:r>
      <w:r w:rsidRPr="005B5A02">
        <w:tab/>
        <w:t>100</w:t>
      </w:r>
      <w:r w:rsidRPr="005B5A02">
        <w:tab/>
        <w:t>150</w:t>
      </w:r>
    </w:p>
    <w:p w:rsidR="00BC34E0" w:rsidRPr="005B5A02" w:rsidRDefault="00BC34E0" w:rsidP="00BC34E0">
      <w:pPr>
        <w:pStyle w:val="PlaceEven"/>
        <w:spacing w:line="276" w:lineRule="auto"/>
      </w:pPr>
      <w:r w:rsidRPr="005B5A02">
        <w:t>1.</w:t>
      </w:r>
      <w:r w:rsidRPr="005B5A02">
        <w:tab/>
        <w:t>Svenja MUTH</w:t>
      </w:r>
      <w:r w:rsidRPr="005B5A02">
        <w:tab/>
        <w:t>24</w:t>
      </w:r>
      <w:r w:rsidRPr="005B5A02">
        <w:tab/>
        <w:t>Germany</w:t>
      </w:r>
      <w:r w:rsidRPr="005B5A02">
        <w:tab/>
      </w:r>
      <w:r w:rsidRPr="005B5A02">
        <w:tab/>
        <w:t xml:space="preserve"> 2:13.39</w:t>
      </w:r>
      <w:r w:rsidRPr="005B5A02">
        <w:tab/>
      </w:r>
      <w:r w:rsidRPr="005B5A02">
        <w:tab/>
      </w:r>
      <w:r w:rsidRPr="005B5A02">
        <w:tab/>
        <w:t>578</w:t>
      </w:r>
      <w:r w:rsidRPr="005B5A02">
        <w:tab/>
      </w:r>
      <w:r w:rsidRPr="005B5A02">
        <w:tab/>
        <w:t xml:space="preserve">   30.99</w:t>
      </w:r>
      <w:r w:rsidRPr="005B5A02">
        <w:tab/>
        <w:t xml:space="preserve"> 1:04.06</w:t>
      </w:r>
      <w:r w:rsidRPr="005B5A02">
        <w:tab/>
        <w:t xml:space="preserve"> 1:38.32</w:t>
      </w:r>
    </w:p>
    <w:p w:rsidR="00BC34E0" w:rsidRPr="005B5A02" w:rsidRDefault="00BC34E0" w:rsidP="00BC34E0">
      <w:pPr>
        <w:pStyle w:val="PlaceEven"/>
        <w:spacing w:line="276" w:lineRule="auto"/>
      </w:pPr>
      <w:r w:rsidRPr="005B5A02">
        <w:t>2.</w:t>
      </w:r>
      <w:r w:rsidRPr="005B5A02">
        <w:tab/>
        <w:t>Gina BERTEIG</w:t>
      </w:r>
      <w:r w:rsidRPr="005B5A02">
        <w:tab/>
        <w:t>25</w:t>
      </w:r>
      <w:r w:rsidRPr="005B5A02">
        <w:tab/>
        <w:t>Denm-Norw</w:t>
      </w:r>
      <w:r w:rsidRPr="005B5A02">
        <w:tab/>
      </w:r>
      <w:r w:rsidRPr="005B5A02">
        <w:tab/>
        <w:t xml:space="preserve"> 2:18.33</w:t>
      </w:r>
      <w:r w:rsidRPr="005B5A02">
        <w:tab/>
      </w:r>
      <w:r w:rsidRPr="005B5A02">
        <w:tab/>
      </w:r>
      <w:r w:rsidRPr="005B5A02">
        <w:tab/>
        <w:t>519</w:t>
      </w:r>
      <w:r w:rsidRPr="005B5A02">
        <w:tab/>
      </w:r>
      <w:r w:rsidRPr="005B5A02">
        <w:tab/>
        <w:t xml:space="preserve">   32.11</w:t>
      </w:r>
      <w:r w:rsidRPr="005B5A02">
        <w:tab/>
        <w:t xml:space="preserve"> 1:06.58</w:t>
      </w:r>
      <w:r w:rsidRPr="005B5A02">
        <w:tab/>
        <w:t xml:space="preserve"> 1:42.66</w:t>
      </w:r>
    </w:p>
    <w:p w:rsidR="00BC34E0" w:rsidRPr="005B5A02" w:rsidRDefault="00BC34E0" w:rsidP="00BC34E0">
      <w:pPr>
        <w:pStyle w:val="PlaceEven"/>
        <w:spacing w:line="276" w:lineRule="auto"/>
      </w:pPr>
      <w:r w:rsidRPr="005B5A02">
        <w:t>3.</w:t>
      </w:r>
      <w:r w:rsidRPr="005B5A02">
        <w:tab/>
        <w:t>Jess TURNBULL</w:t>
      </w:r>
      <w:r w:rsidRPr="005B5A02">
        <w:tab/>
        <w:t>40</w:t>
      </w:r>
      <w:r w:rsidRPr="005B5A02">
        <w:tab/>
        <w:t>GreatBritain</w:t>
      </w:r>
      <w:r w:rsidRPr="005B5A02">
        <w:tab/>
      </w:r>
      <w:r w:rsidRPr="005B5A02">
        <w:tab/>
        <w:t xml:space="preserve"> 2:18.59</w:t>
      </w:r>
      <w:r w:rsidRPr="005B5A02">
        <w:tab/>
      </w:r>
      <w:r w:rsidRPr="005B5A02">
        <w:tab/>
      </w:r>
      <w:r w:rsidRPr="005B5A02">
        <w:tab/>
        <w:t>516</w:t>
      </w:r>
      <w:r w:rsidRPr="005B5A02">
        <w:tab/>
      </w:r>
      <w:r w:rsidRPr="005B5A02">
        <w:tab/>
        <w:t xml:space="preserve">   32.57</w:t>
      </w:r>
      <w:r w:rsidRPr="005B5A02">
        <w:tab/>
        <w:t xml:space="preserve"> 1:07.12</w:t>
      </w:r>
      <w:r w:rsidRPr="005B5A02">
        <w:tab/>
        <w:t xml:space="preserve"> 1:42.99</w:t>
      </w:r>
    </w:p>
    <w:p w:rsidR="00BC34E0" w:rsidRPr="005B5A02" w:rsidRDefault="00BC34E0" w:rsidP="00BC34E0">
      <w:pPr>
        <w:pStyle w:val="PlaceEven"/>
        <w:spacing w:line="276" w:lineRule="auto"/>
      </w:pPr>
      <w:r w:rsidRPr="005B5A02">
        <w:t>4.</w:t>
      </w:r>
      <w:r w:rsidRPr="005B5A02">
        <w:tab/>
        <w:t>Sarah HEMPENSTALL</w:t>
      </w:r>
      <w:r w:rsidRPr="005B5A02">
        <w:tab/>
        <w:t>15</w:t>
      </w:r>
      <w:r w:rsidRPr="005B5A02">
        <w:tab/>
        <w:t>TimeOnly7</w:t>
      </w:r>
      <w:r w:rsidRPr="005B5A02">
        <w:tab/>
      </w:r>
      <w:r w:rsidRPr="005B5A02">
        <w:tab/>
        <w:t xml:space="preserve"> 2:24.06</w:t>
      </w:r>
      <w:r w:rsidRPr="005B5A02">
        <w:tab/>
      </w:r>
      <w:r w:rsidRPr="005B5A02">
        <w:tab/>
      </w:r>
      <w:r w:rsidRPr="005B5A02">
        <w:tab/>
        <w:t>459</w:t>
      </w:r>
      <w:r w:rsidRPr="005B5A02">
        <w:tab/>
      </w:r>
      <w:r w:rsidRPr="005B5A02">
        <w:tab/>
        <w:t xml:space="preserve">   32.94</w:t>
      </w:r>
      <w:r w:rsidRPr="005B5A02">
        <w:tab/>
        <w:t xml:space="preserve"> 1:08.41</w:t>
      </w:r>
      <w:r w:rsidRPr="005B5A02">
        <w:tab/>
        <w:t xml:space="preserve"> 1:46.05</w:t>
      </w:r>
    </w:p>
    <w:p w:rsidR="00BC34E0" w:rsidRPr="005B5A02" w:rsidRDefault="00BC34E0" w:rsidP="00BC34E0">
      <w:pPr>
        <w:pStyle w:val="PlaceEven"/>
        <w:spacing w:line="276" w:lineRule="auto"/>
      </w:pPr>
      <w:r w:rsidRPr="005B5A02">
        <w:t>5.</w:t>
      </w:r>
      <w:r w:rsidRPr="005B5A02">
        <w:tab/>
        <w:t>Judith LARDEE</w:t>
      </w:r>
      <w:r w:rsidRPr="005B5A02">
        <w:tab/>
        <w:t>25</w:t>
      </w:r>
      <w:r w:rsidRPr="005B5A02">
        <w:tab/>
        <w:t>Holland</w:t>
      </w:r>
      <w:r w:rsidRPr="005B5A02">
        <w:tab/>
      </w:r>
      <w:r w:rsidRPr="005B5A02">
        <w:tab/>
        <w:t xml:space="preserve"> 2:28.60</w:t>
      </w:r>
      <w:r w:rsidRPr="005B5A02">
        <w:tab/>
      </w:r>
      <w:r w:rsidRPr="005B5A02">
        <w:tab/>
      </w:r>
      <w:r w:rsidRPr="005B5A02">
        <w:tab/>
        <w:t>418</w:t>
      </w:r>
      <w:r w:rsidRPr="005B5A02">
        <w:tab/>
      </w:r>
      <w:r w:rsidRPr="005B5A02">
        <w:tab/>
        <w:t xml:space="preserve">   31.37</w:t>
      </w:r>
      <w:r w:rsidRPr="005B5A02">
        <w:tab/>
        <w:t xml:space="preserve"> 1:06.88</w:t>
      </w:r>
      <w:r w:rsidRPr="005B5A02">
        <w:tab/>
        <w:t xml:space="preserve"> 1:47.38</w:t>
      </w:r>
    </w:p>
    <w:p w:rsidR="00BC34E0" w:rsidRPr="005B5A02" w:rsidRDefault="00BC34E0" w:rsidP="00BC34E0">
      <w:pPr>
        <w:pStyle w:val="PlaceEven"/>
        <w:spacing w:line="276" w:lineRule="auto"/>
      </w:pPr>
      <w:r w:rsidRPr="005B5A02">
        <w:t>6.</w:t>
      </w:r>
      <w:r w:rsidRPr="005B5A02">
        <w:tab/>
        <w:t>Tina MJELDE</w:t>
      </w:r>
      <w:r w:rsidRPr="005B5A02">
        <w:tab/>
        <w:t>15</w:t>
      </w:r>
      <w:r w:rsidRPr="005B5A02">
        <w:tab/>
        <w:t>TimeOnly</w:t>
      </w:r>
      <w:r w:rsidRPr="005B5A02">
        <w:tab/>
      </w:r>
      <w:r w:rsidRPr="005B5A02">
        <w:tab/>
        <w:t xml:space="preserve"> 2:38.75</w:t>
      </w:r>
      <w:r w:rsidRPr="005B5A02">
        <w:tab/>
      </w:r>
      <w:r w:rsidRPr="005B5A02">
        <w:tab/>
      </w:r>
      <w:r w:rsidRPr="005B5A02">
        <w:tab/>
        <w:t>343</w:t>
      </w:r>
      <w:r w:rsidRPr="005B5A02">
        <w:tab/>
      </w:r>
      <w:r w:rsidRPr="005B5A02">
        <w:tab/>
        <w:t xml:space="preserve">   35.41</w:t>
      </w:r>
      <w:r w:rsidRPr="005B5A02">
        <w:tab/>
        <w:t xml:space="preserve"> 1:15.27</w:t>
      </w:r>
      <w:r w:rsidRPr="005B5A02">
        <w:tab/>
        <w:t xml:space="preserve"> 1:57.01</w:t>
      </w:r>
    </w:p>
    <w:p w:rsidR="00BC34E0" w:rsidRDefault="00BC34E0" w:rsidP="00BC34E0">
      <w:pPr>
        <w:pStyle w:val="PlaceEven"/>
        <w:spacing w:line="276" w:lineRule="auto"/>
      </w:pPr>
      <w:r w:rsidRPr="005B5A02">
        <w:t>7.</w:t>
      </w:r>
      <w:r w:rsidRPr="005B5A02">
        <w:tab/>
        <w:t>Petra FROWIJN</w:t>
      </w:r>
      <w:r w:rsidRPr="005B5A02">
        <w:tab/>
        <w:t>49</w:t>
      </w:r>
      <w:r w:rsidRPr="005B5A02">
        <w:tab/>
        <w:t>TimeOnly1</w:t>
      </w:r>
      <w:r w:rsidRPr="005B5A02">
        <w:tab/>
      </w:r>
      <w:r w:rsidRPr="005B5A02">
        <w:tab/>
        <w:t xml:space="preserve"> 2:44.54</w:t>
      </w:r>
      <w:r w:rsidRPr="005B5A02">
        <w:tab/>
      </w:r>
      <w:r w:rsidRPr="005B5A02">
        <w:tab/>
      </w:r>
      <w:r w:rsidRPr="005B5A02">
        <w:tab/>
        <w:t>308</w:t>
      </w:r>
      <w:r w:rsidRPr="005B5A02">
        <w:tab/>
      </w:r>
      <w:r w:rsidRPr="005B5A02">
        <w:tab/>
        <w:t xml:space="preserve">   36.41</w:t>
      </w:r>
      <w:r w:rsidRPr="005B5A02">
        <w:tab/>
        <w:t xml:space="preserve"> 1:17.92</w:t>
      </w:r>
      <w:r w:rsidRPr="005B5A02">
        <w:tab/>
        <w:t xml:space="preserve"> 2:01.24</w:t>
      </w:r>
      <w:r w:rsidRPr="005B5A02">
        <w:tab/>
      </w:r>
      <w:r w:rsidRPr="005B5A02">
        <w:tab/>
      </w:r>
      <w:r w:rsidRPr="005B5A02">
        <w:tab/>
      </w:r>
      <w:r w:rsidRPr="005B5A02">
        <w:tab/>
      </w:r>
      <w:r w:rsidRPr="005B5A02">
        <w:tab/>
      </w:r>
      <w:r w:rsidRPr="005B5A02">
        <w:tab/>
      </w:r>
    </w:p>
    <w:p w:rsidR="00BC34E0" w:rsidRDefault="00BC34E0" w:rsidP="00BC34E0">
      <w:pPr>
        <w:pStyle w:val="SplitLong"/>
        <w:spacing w:line="276" w:lineRule="auto"/>
      </w:pPr>
    </w:p>
    <w:p w:rsidR="00BC34E0" w:rsidRPr="00D771F5" w:rsidRDefault="00BC34E0" w:rsidP="00BC34E0">
      <w:pPr>
        <w:pStyle w:val="EventHeader"/>
        <w:spacing w:line="276" w:lineRule="auto"/>
      </w:pPr>
      <w:r>
        <w:t>EVENT</w:t>
      </w:r>
      <w:r w:rsidRPr="00D771F5">
        <w:t xml:space="preserve"> 210 Mens Open 200m Freestyle           </w:t>
      </w:r>
    </w:p>
    <w:p w:rsidR="00BC34E0" w:rsidRPr="00D771F5" w:rsidRDefault="00BC34E0" w:rsidP="00BC34E0">
      <w:pPr>
        <w:pStyle w:val="SplitLong"/>
        <w:spacing w:line="276" w:lineRule="auto"/>
      </w:pPr>
      <w:r w:rsidRPr="00D771F5">
        <w:t>Full Results</w:t>
      </w:r>
    </w:p>
    <w:p w:rsidR="00BC34E0" w:rsidRPr="00D771F5" w:rsidRDefault="00BC34E0" w:rsidP="00BC34E0">
      <w:pPr>
        <w:pStyle w:val="PlaceHeader"/>
        <w:spacing w:line="276" w:lineRule="auto"/>
      </w:pPr>
      <w:r>
        <w:t>Place</w:t>
      </w:r>
      <w:r w:rsidRPr="00D771F5">
        <w:tab/>
        <w:t>Name</w:t>
      </w:r>
      <w:r w:rsidRPr="00D771F5">
        <w:tab/>
        <w:t>AaD</w:t>
      </w:r>
      <w:r w:rsidRPr="00D771F5">
        <w:tab/>
        <w:t>Club</w:t>
      </w:r>
      <w:r w:rsidRPr="00D771F5">
        <w:tab/>
      </w:r>
      <w:r w:rsidRPr="00D771F5">
        <w:tab/>
        <w:t>Time</w:t>
      </w:r>
      <w:r w:rsidRPr="00D771F5">
        <w:tab/>
      </w:r>
      <w:r w:rsidRPr="00D771F5">
        <w:tab/>
      </w:r>
      <w:r w:rsidRPr="00D771F5">
        <w:tab/>
        <w:t>FINA Pt</w:t>
      </w:r>
      <w:r w:rsidRPr="00D771F5">
        <w:tab/>
      </w:r>
      <w:r w:rsidRPr="00D771F5">
        <w:tab/>
        <w:t>50</w:t>
      </w:r>
      <w:r w:rsidRPr="00D771F5">
        <w:tab/>
        <w:t>100</w:t>
      </w:r>
      <w:r w:rsidRPr="00D771F5">
        <w:tab/>
        <w:t>150</w:t>
      </w:r>
    </w:p>
    <w:p w:rsidR="00BC34E0" w:rsidRPr="00D771F5" w:rsidRDefault="00BC34E0" w:rsidP="00BC34E0">
      <w:pPr>
        <w:pStyle w:val="PlaceEven"/>
        <w:spacing w:line="276" w:lineRule="auto"/>
      </w:pPr>
      <w:r w:rsidRPr="00D771F5">
        <w:t>1.</w:t>
      </w:r>
      <w:r w:rsidRPr="00D771F5">
        <w:tab/>
        <w:t>Dennis KINNEROP</w:t>
      </w:r>
      <w:r w:rsidRPr="00D771F5">
        <w:tab/>
        <w:t>27</w:t>
      </w:r>
      <w:r w:rsidRPr="00D771F5">
        <w:tab/>
        <w:t>Denm-Norw</w:t>
      </w:r>
      <w:r w:rsidRPr="00D771F5">
        <w:tab/>
      </w:r>
      <w:r w:rsidRPr="00D771F5">
        <w:tab/>
        <w:t xml:space="preserve"> 1:59.17</w:t>
      </w:r>
      <w:r w:rsidRPr="00D771F5">
        <w:tab/>
      </w:r>
      <w:r w:rsidRPr="00D771F5">
        <w:tab/>
      </w:r>
      <w:r w:rsidRPr="00D771F5">
        <w:tab/>
        <w:t>579</w:t>
      </w:r>
      <w:r w:rsidRPr="00D771F5">
        <w:tab/>
      </w:r>
      <w:r w:rsidRPr="00D771F5">
        <w:tab/>
        <w:t xml:space="preserve">   27.34</w:t>
      </w:r>
      <w:r w:rsidRPr="00D771F5">
        <w:tab/>
        <w:t xml:space="preserve">   57.69</w:t>
      </w:r>
      <w:r w:rsidRPr="00D771F5">
        <w:tab/>
        <w:t xml:space="preserve"> 1:28.28</w:t>
      </w:r>
    </w:p>
    <w:p w:rsidR="00BC34E0" w:rsidRPr="00D771F5" w:rsidRDefault="00BC34E0" w:rsidP="00BC34E0">
      <w:pPr>
        <w:pStyle w:val="PlaceEven"/>
        <w:spacing w:line="276" w:lineRule="auto"/>
      </w:pPr>
      <w:r w:rsidRPr="00D771F5">
        <w:lastRenderedPageBreak/>
        <w:t>2.</w:t>
      </w:r>
      <w:r w:rsidRPr="00D771F5">
        <w:tab/>
        <w:t>Jeroen STUUT</w:t>
      </w:r>
      <w:r w:rsidRPr="00D771F5">
        <w:tab/>
        <w:t>15</w:t>
      </w:r>
      <w:r w:rsidRPr="00D771F5">
        <w:tab/>
        <w:t>Holland</w:t>
      </w:r>
      <w:r w:rsidRPr="00D771F5">
        <w:tab/>
      </w:r>
      <w:r w:rsidRPr="00D771F5">
        <w:tab/>
        <w:t xml:space="preserve"> 2:02.84</w:t>
      </w:r>
      <w:r w:rsidRPr="00D771F5">
        <w:tab/>
      </w:r>
      <w:r w:rsidRPr="00D771F5">
        <w:tab/>
      </w:r>
      <w:r w:rsidRPr="00D771F5">
        <w:tab/>
        <w:t>529</w:t>
      </w:r>
      <w:r w:rsidRPr="00D771F5">
        <w:tab/>
      </w:r>
      <w:r w:rsidRPr="00D771F5">
        <w:tab/>
        <w:t xml:space="preserve">   27.91</w:t>
      </w:r>
      <w:r w:rsidRPr="00D771F5">
        <w:tab/>
        <w:t xml:space="preserve">   58.54</w:t>
      </w:r>
      <w:r w:rsidRPr="00D771F5">
        <w:tab/>
        <w:t xml:space="preserve"> 1:30.53</w:t>
      </w:r>
    </w:p>
    <w:p w:rsidR="00BC34E0" w:rsidRPr="00D771F5" w:rsidRDefault="00BC34E0" w:rsidP="00BC34E0">
      <w:pPr>
        <w:pStyle w:val="PlaceEven"/>
        <w:spacing w:line="276" w:lineRule="auto"/>
      </w:pPr>
      <w:r w:rsidRPr="00D771F5">
        <w:t>3.</w:t>
      </w:r>
      <w:r w:rsidRPr="00D771F5">
        <w:tab/>
        <w:t>Ryan LONG</w:t>
      </w:r>
      <w:r w:rsidRPr="00D771F5">
        <w:tab/>
        <w:t>27</w:t>
      </w:r>
      <w:r w:rsidRPr="00D771F5">
        <w:tab/>
        <w:t>GreatBritain</w:t>
      </w:r>
      <w:r w:rsidRPr="00D771F5">
        <w:tab/>
      </w:r>
      <w:r w:rsidRPr="00D771F5">
        <w:tab/>
        <w:t xml:space="preserve"> 2:04.14</w:t>
      </w:r>
      <w:r w:rsidRPr="00D771F5">
        <w:tab/>
      </w:r>
      <w:r w:rsidRPr="00D771F5">
        <w:tab/>
      </w:r>
      <w:r w:rsidRPr="00D771F5">
        <w:tab/>
        <w:t>512</w:t>
      </w:r>
      <w:r w:rsidRPr="00D771F5">
        <w:tab/>
      </w:r>
      <w:r w:rsidRPr="00D771F5">
        <w:tab/>
        <w:t xml:space="preserve">   27.73</w:t>
      </w:r>
      <w:r w:rsidRPr="00D771F5">
        <w:tab/>
        <w:t xml:space="preserve">   58.66</w:t>
      </w:r>
      <w:r w:rsidRPr="00D771F5">
        <w:tab/>
        <w:t xml:space="preserve"> 1:30.79</w:t>
      </w:r>
    </w:p>
    <w:p w:rsidR="00BC34E0" w:rsidRPr="00D771F5" w:rsidRDefault="00BC34E0" w:rsidP="00BC34E0">
      <w:pPr>
        <w:pStyle w:val="PlaceEven"/>
        <w:spacing w:line="276" w:lineRule="auto"/>
      </w:pPr>
      <w:r w:rsidRPr="00D771F5">
        <w:t>4.</w:t>
      </w:r>
      <w:r w:rsidRPr="00D771F5">
        <w:tab/>
        <w:t>Toby AERNOUTSE</w:t>
      </w:r>
      <w:r w:rsidRPr="00D771F5">
        <w:tab/>
        <w:t>26</w:t>
      </w:r>
      <w:r w:rsidRPr="00D771F5">
        <w:tab/>
        <w:t>TimeOnly1</w:t>
      </w:r>
      <w:r w:rsidRPr="00D771F5">
        <w:tab/>
      </w:r>
      <w:r w:rsidRPr="00D771F5">
        <w:tab/>
        <w:t xml:space="preserve"> 2:11.19</w:t>
      </w:r>
      <w:r w:rsidRPr="00D771F5">
        <w:tab/>
      </w:r>
      <w:r w:rsidRPr="00D771F5">
        <w:tab/>
      </w:r>
      <w:r w:rsidRPr="00D771F5">
        <w:tab/>
        <w:t>434</w:t>
      </w:r>
      <w:r w:rsidRPr="00D771F5">
        <w:tab/>
      </w:r>
      <w:r w:rsidRPr="00D771F5">
        <w:tab/>
        <w:t xml:space="preserve">   29.86</w:t>
      </w:r>
      <w:r w:rsidRPr="00D771F5">
        <w:tab/>
        <w:t xml:space="preserve"> 1:03.07</w:t>
      </w:r>
      <w:r w:rsidRPr="00D771F5">
        <w:tab/>
        <w:t xml:space="preserve"> 1:37.60</w:t>
      </w:r>
    </w:p>
    <w:p w:rsidR="00BC34E0" w:rsidRPr="00D771F5" w:rsidRDefault="00BC34E0" w:rsidP="00BC34E0">
      <w:pPr>
        <w:pStyle w:val="PlaceEven"/>
        <w:spacing w:line="276" w:lineRule="auto"/>
      </w:pPr>
      <w:r w:rsidRPr="00D771F5">
        <w:t>5.</w:t>
      </w:r>
      <w:r w:rsidRPr="00D771F5">
        <w:tab/>
        <w:t>Thom WEVER</w:t>
      </w:r>
      <w:r w:rsidRPr="00D771F5">
        <w:tab/>
        <w:t>24</w:t>
      </w:r>
      <w:r w:rsidRPr="00D771F5">
        <w:tab/>
        <w:t>TimeOnly7</w:t>
      </w:r>
      <w:r w:rsidRPr="00D771F5">
        <w:tab/>
      </w:r>
      <w:r w:rsidRPr="00D771F5">
        <w:tab/>
        <w:t xml:space="preserve"> 2:15.90</w:t>
      </w:r>
      <w:r w:rsidRPr="00D771F5">
        <w:tab/>
      </w:r>
      <w:r w:rsidRPr="00D771F5">
        <w:tab/>
      </w:r>
      <w:r w:rsidRPr="00D771F5">
        <w:tab/>
        <w:t>390</w:t>
      </w:r>
      <w:r w:rsidRPr="00D771F5">
        <w:tab/>
      </w:r>
      <w:r w:rsidRPr="00D771F5">
        <w:tab/>
        <w:t xml:space="preserve">   30.79</w:t>
      </w:r>
      <w:r w:rsidRPr="00D771F5">
        <w:tab/>
        <w:t xml:space="preserve"> 1:04.99</w:t>
      </w:r>
      <w:r w:rsidRPr="00D771F5">
        <w:tab/>
        <w:t xml:space="preserve"> 1:40.82</w:t>
      </w:r>
    </w:p>
    <w:p w:rsidR="00BC34E0" w:rsidRPr="00D771F5" w:rsidRDefault="00BC34E0" w:rsidP="00BC34E0">
      <w:pPr>
        <w:pStyle w:val="PlaceEven"/>
        <w:spacing w:line="276" w:lineRule="auto"/>
      </w:pPr>
      <w:r w:rsidRPr="00D771F5">
        <w:t>6.</w:t>
      </w:r>
      <w:r w:rsidRPr="00D771F5">
        <w:tab/>
        <w:t>Tim ROBERTZ</w:t>
      </w:r>
      <w:r w:rsidRPr="00D771F5">
        <w:tab/>
        <w:t>27</w:t>
      </w:r>
      <w:r w:rsidRPr="00D771F5">
        <w:tab/>
        <w:t>Germany</w:t>
      </w:r>
      <w:r w:rsidRPr="00D771F5">
        <w:tab/>
      </w:r>
      <w:r w:rsidRPr="00D771F5">
        <w:tab/>
        <w:t xml:space="preserve"> 2:28.26</w:t>
      </w:r>
      <w:r w:rsidRPr="00D771F5">
        <w:tab/>
      </w:r>
      <w:r w:rsidRPr="00D771F5">
        <w:tab/>
      </w:r>
      <w:r w:rsidRPr="00D771F5">
        <w:tab/>
        <w:t>301</w:t>
      </w:r>
      <w:r w:rsidRPr="00D771F5">
        <w:tab/>
      </w:r>
      <w:r w:rsidRPr="00D771F5">
        <w:tab/>
        <w:t xml:space="preserve">   30.55</w:t>
      </w:r>
      <w:r w:rsidRPr="00D771F5">
        <w:tab/>
        <w:t xml:space="preserve"> 1:06.90</w:t>
      </w:r>
      <w:r w:rsidRPr="00D771F5">
        <w:tab/>
        <w:t xml:space="preserve"> 1:46.78</w:t>
      </w:r>
    </w:p>
    <w:p w:rsidR="00BC34E0" w:rsidRDefault="00BC34E0" w:rsidP="00BC34E0">
      <w:pPr>
        <w:pStyle w:val="PlaceEven"/>
        <w:spacing w:line="276" w:lineRule="auto"/>
      </w:pPr>
      <w:r w:rsidRPr="00D771F5">
        <w:tab/>
      </w:r>
      <w:r w:rsidRPr="00D771F5">
        <w:tab/>
      </w:r>
      <w:r w:rsidRPr="00D771F5">
        <w:tab/>
      </w:r>
      <w:r w:rsidRPr="00D771F5">
        <w:tab/>
      </w:r>
      <w:r w:rsidRPr="00D771F5">
        <w:tab/>
      </w:r>
      <w:r w:rsidRPr="00D771F5">
        <w:tab/>
      </w:r>
      <w:r w:rsidRPr="00D771F5">
        <w:tab/>
      </w:r>
    </w:p>
    <w:p w:rsidR="00BC34E0" w:rsidRDefault="00BC34E0" w:rsidP="00BC34E0">
      <w:pPr>
        <w:pStyle w:val="SplitLong"/>
        <w:spacing w:line="276" w:lineRule="auto"/>
      </w:pPr>
    </w:p>
    <w:p w:rsidR="00BC34E0" w:rsidRPr="004776C2" w:rsidRDefault="00BC34E0" w:rsidP="00BC34E0">
      <w:pPr>
        <w:pStyle w:val="EventHeader"/>
        <w:spacing w:line="276" w:lineRule="auto"/>
      </w:pPr>
      <w:r>
        <w:t>EVENT</w:t>
      </w:r>
      <w:r w:rsidRPr="004776C2">
        <w:t xml:space="preserve"> 211 Womens 35 Yrs/Over 200m Free.Team  </w:t>
      </w:r>
    </w:p>
    <w:p w:rsidR="00BC34E0" w:rsidRPr="004776C2" w:rsidRDefault="00BC34E0" w:rsidP="00BC34E0">
      <w:pPr>
        <w:pStyle w:val="SplitLong"/>
        <w:spacing w:line="276" w:lineRule="auto"/>
      </w:pPr>
      <w:r w:rsidRPr="004776C2">
        <w:t>Full Results</w:t>
      </w:r>
    </w:p>
    <w:p w:rsidR="00BC34E0" w:rsidRPr="004776C2" w:rsidRDefault="00BC34E0" w:rsidP="00BC34E0">
      <w:pPr>
        <w:pStyle w:val="PlaceHeader"/>
        <w:spacing w:line="276" w:lineRule="auto"/>
      </w:pPr>
      <w:r>
        <w:t>Place</w:t>
      </w:r>
      <w:r w:rsidRPr="004776C2">
        <w:tab/>
        <w:t>Name</w:t>
      </w:r>
      <w:r w:rsidRPr="004776C2">
        <w:tab/>
        <w:t>A.G</w:t>
      </w:r>
      <w:r w:rsidRPr="004776C2">
        <w:tab/>
        <w:t>Club</w:t>
      </w:r>
      <w:r w:rsidRPr="004776C2">
        <w:tab/>
      </w:r>
      <w:r w:rsidRPr="004776C2">
        <w:tab/>
        <w:t>Time</w:t>
      </w:r>
      <w:r w:rsidRPr="004776C2">
        <w:tab/>
      </w:r>
      <w:r w:rsidRPr="004776C2">
        <w:tab/>
      </w:r>
      <w:r w:rsidRPr="004776C2">
        <w:tab/>
        <w:t>FINA Pt</w:t>
      </w:r>
      <w:r w:rsidRPr="004776C2">
        <w:tab/>
      </w:r>
      <w:r w:rsidRPr="004776C2">
        <w:tab/>
        <w:t>50</w:t>
      </w:r>
      <w:r w:rsidRPr="004776C2">
        <w:tab/>
        <w:t>100</w:t>
      </w:r>
      <w:r w:rsidRPr="004776C2">
        <w:tab/>
        <w:t>150</w:t>
      </w:r>
    </w:p>
    <w:p w:rsidR="00BC34E0" w:rsidRPr="004776C2" w:rsidRDefault="00BC34E0" w:rsidP="00BC34E0">
      <w:pPr>
        <w:pStyle w:val="PlaceEven"/>
        <w:spacing w:line="276" w:lineRule="auto"/>
      </w:pPr>
      <w:r w:rsidRPr="004776C2">
        <w:t>1.</w:t>
      </w:r>
      <w:r w:rsidRPr="004776C2">
        <w:tab/>
        <w:t>Great Britain</w:t>
      </w:r>
      <w:r w:rsidRPr="004776C2">
        <w:tab/>
      </w:r>
      <w:r w:rsidRPr="004776C2">
        <w:tab/>
        <w:t>GreatBritain</w:t>
      </w:r>
      <w:r w:rsidRPr="004776C2">
        <w:tab/>
      </w:r>
      <w:r w:rsidRPr="004776C2">
        <w:tab/>
        <w:t xml:space="preserve"> 1:59.89</w:t>
      </w:r>
      <w:r w:rsidRPr="004776C2">
        <w:tab/>
      </w:r>
      <w:r w:rsidRPr="004776C2">
        <w:tab/>
      </w:r>
      <w:r w:rsidRPr="004776C2">
        <w:tab/>
        <w:t>530</w:t>
      </w:r>
      <w:r w:rsidRPr="004776C2">
        <w:tab/>
      </w:r>
      <w:r w:rsidRPr="004776C2">
        <w:tab/>
        <w:t xml:space="preserve">   29.99</w:t>
      </w:r>
      <w:r w:rsidRPr="004776C2">
        <w:tab/>
        <w:t xml:space="preserve"> 1:00.70</w:t>
      </w:r>
      <w:r w:rsidRPr="004776C2">
        <w:tab/>
        <w:t xml:space="preserve"> 1:30.83</w:t>
      </w:r>
      <w:r w:rsidRPr="004776C2">
        <w:tab/>
      </w:r>
      <w:r w:rsidRPr="004776C2">
        <w:tab/>
      </w:r>
      <w:r w:rsidRPr="004776C2">
        <w:tab/>
      </w:r>
      <w:r w:rsidRPr="004776C2">
        <w:tab/>
      </w:r>
    </w:p>
    <w:p w:rsidR="00BC34E0" w:rsidRDefault="00BC34E0" w:rsidP="00BC34E0">
      <w:pPr>
        <w:pStyle w:val="PlaceEven"/>
        <w:spacing w:line="276" w:lineRule="auto"/>
      </w:pPr>
      <w:r w:rsidRPr="004776C2">
        <w:t xml:space="preserve"> </w:t>
      </w:r>
      <w:r w:rsidRPr="004776C2">
        <w:tab/>
        <w:t>Time Only Swim Lane 7</w:t>
      </w:r>
      <w:r w:rsidRPr="004776C2">
        <w:tab/>
      </w:r>
      <w:r w:rsidRPr="004776C2">
        <w:tab/>
        <w:t>TimeOnly7</w:t>
      </w:r>
      <w:r w:rsidRPr="004776C2">
        <w:tab/>
      </w:r>
      <w:r w:rsidRPr="004776C2">
        <w:tab/>
        <w:t>DQ ST  1L</w:t>
      </w:r>
      <w:r w:rsidRPr="004776C2">
        <w:tab/>
      </w:r>
      <w:r w:rsidRPr="004776C2">
        <w:tab/>
      </w:r>
      <w:r w:rsidRPr="004776C2">
        <w:tab/>
      </w:r>
      <w:r w:rsidRPr="004776C2">
        <w:tab/>
      </w:r>
    </w:p>
    <w:p w:rsidR="00BC34E0" w:rsidRDefault="00BC34E0" w:rsidP="00BC34E0">
      <w:pPr>
        <w:pStyle w:val="SplitLong"/>
        <w:spacing w:line="276" w:lineRule="auto"/>
      </w:pPr>
    </w:p>
    <w:p w:rsidR="00BC34E0" w:rsidRPr="00B758CC" w:rsidRDefault="00BC34E0" w:rsidP="00BC34E0">
      <w:pPr>
        <w:pStyle w:val="EventHeader"/>
        <w:spacing w:line="276" w:lineRule="auto"/>
      </w:pPr>
      <w:r>
        <w:t>EVENT</w:t>
      </w:r>
      <w:r w:rsidRPr="00B758CC">
        <w:t xml:space="preserve"> 212 Mens 35 Yrs/Over 200m Free.Team    </w:t>
      </w:r>
    </w:p>
    <w:p w:rsidR="00BC34E0" w:rsidRPr="00B758CC" w:rsidRDefault="00BC34E0" w:rsidP="00BC34E0">
      <w:pPr>
        <w:pStyle w:val="SplitLong"/>
        <w:spacing w:line="276" w:lineRule="auto"/>
      </w:pPr>
      <w:r w:rsidRPr="00B758CC">
        <w:t>Full Results</w:t>
      </w:r>
    </w:p>
    <w:p w:rsidR="00BC34E0" w:rsidRPr="00B758CC" w:rsidRDefault="00BC34E0" w:rsidP="00BC34E0">
      <w:pPr>
        <w:pStyle w:val="PlaceHeader"/>
        <w:spacing w:line="276" w:lineRule="auto"/>
      </w:pPr>
      <w:r>
        <w:t>Place</w:t>
      </w:r>
      <w:r w:rsidRPr="00B758CC">
        <w:tab/>
        <w:t>Name</w:t>
      </w:r>
      <w:r w:rsidRPr="00B758CC">
        <w:tab/>
        <w:t>A.G</w:t>
      </w:r>
      <w:r w:rsidRPr="00B758CC">
        <w:tab/>
        <w:t>Club</w:t>
      </w:r>
      <w:r w:rsidRPr="00B758CC">
        <w:tab/>
      </w:r>
      <w:r w:rsidRPr="00B758CC">
        <w:tab/>
        <w:t>Time</w:t>
      </w:r>
      <w:r w:rsidRPr="00B758CC">
        <w:tab/>
      </w:r>
      <w:r w:rsidRPr="00B758CC">
        <w:tab/>
      </w:r>
      <w:r w:rsidRPr="00B758CC">
        <w:tab/>
        <w:t>FINA Pt</w:t>
      </w:r>
      <w:r w:rsidRPr="00B758CC">
        <w:tab/>
      </w:r>
      <w:r w:rsidRPr="00B758CC">
        <w:tab/>
        <w:t>50</w:t>
      </w:r>
      <w:r w:rsidRPr="00B758CC">
        <w:tab/>
        <w:t>100</w:t>
      </w:r>
      <w:r w:rsidRPr="00B758CC">
        <w:tab/>
        <w:t>150</w:t>
      </w:r>
    </w:p>
    <w:p w:rsidR="00BC34E0" w:rsidRPr="00B758CC" w:rsidRDefault="00BC34E0" w:rsidP="00BC34E0">
      <w:pPr>
        <w:pStyle w:val="PlaceEven"/>
        <w:spacing w:line="276" w:lineRule="auto"/>
      </w:pPr>
      <w:r w:rsidRPr="00B758CC">
        <w:t>1.</w:t>
      </w:r>
      <w:r w:rsidRPr="00B758CC">
        <w:tab/>
        <w:t>Denmark and Norway</w:t>
      </w:r>
      <w:r w:rsidRPr="00B758CC">
        <w:tab/>
      </w:r>
      <w:r w:rsidRPr="00B758CC">
        <w:tab/>
        <w:t>Denm-Norw</w:t>
      </w:r>
      <w:r w:rsidRPr="00B758CC">
        <w:tab/>
      </w:r>
      <w:r w:rsidRPr="00B758CC">
        <w:tab/>
        <w:t xml:space="preserve"> 1:43.83</w:t>
      </w:r>
      <w:r w:rsidRPr="00B758CC">
        <w:tab/>
      </w:r>
      <w:r w:rsidRPr="00B758CC">
        <w:tab/>
      </w:r>
      <w:r w:rsidRPr="00B758CC">
        <w:tab/>
        <w:t>517</w:t>
      </w:r>
      <w:r w:rsidRPr="00B758CC">
        <w:tab/>
      </w:r>
      <w:r w:rsidRPr="00B758CC">
        <w:tab/>
        <w:t xml:space="preserve">   26.38</w:t>
      </w:r>
      <w:r w:rsidRPr="00B758CC">
        <w:tab/>
        <w:t xml:space="preserve">   52.45</w:t>
      </w:r>
      <w:r w:rsidRPr="00B758CC">
        <w:tab/>
        <w:t xml:space="preserve"> 1:18.35</w:t>
      </w:r>
    </w:p>
    <w:p w:rsidR="00BC34E0" w:rsidRPr="00B758CC" w:rsidRDefault="00BC34E0" w:rsidP="00BC34E0">
      <w:pPr>
        <w:pStyle w:val="PlaceEven"/>
        <w:spacing w:line="276" w:lineRule="auto"/>
      </w:pPr>
      <w:r w:rsidRPr="00B758CC">
        <w:t>2.</w:t>
      </w:r>
      <w:r w:rsidRPr="00B758CC">
        <w:tab/>
        <w:t>Great Britain</w:t>
      </w:r>
      <w:r w:rsidRPr="00B758CC">
        <w:tab/>
      </w:r>
      <w:r w:rsidRPr="00B758CC">
        <w:tab/>
        <w:t>GreatBritain</w:t>
      </w:r>
      <w:r w:rsidRPr="00B758CC">
        <w:tab/>
      </w:r>
      <w:r w:rsidRPr="00B758CC">
        <w:tab/>
        <w:t xml:space="preserve"> 1:45.63</w:t>
      </w:r>
      <w:r w:rsidRPr="00B758CC">
        <w:tab/>
      </w:r>
      <w:r w:rsidRPr="00B758CC">
        <w:tab/>
      </w:r>
      <w:r w:rsidRPr="00B758CC">
        <w:tab/>
        <w:t>491</w:t>
      </w:r>
      <w:r w:rsidRPr="00B758CC">
        <w:tab/>
      </w:r>
      <w:r w:rsidRPr="00B758CC">
        <w:tab/>
        <w:t xml:space="preserve">   25.96</w:t>
      </w:r>
      <w:r w:rsidRPr="00B758CC">
        <w:tab/>
        <w:t xml:space="preserve">   52.55</w:t>
      </w:r>
      <w:r w:rsidRPr="00B758CC">
        <w:tab/>
        <w:t xml:space="preserve"> 1:19.16</w:t>
      </w:r>
    </w:p>
    <w:p w:rsidR="00BC34E0" w:rsidRDefault="00BC34E0" w:rsidP="00BC34E0">
      <w:pPr>
        <w:pStyle w:val="PlaceEven"/>
        <w:spacing w:line="276" w:lineRule="auto"/>
      </w:pPr>
      <w:r w:rsidRPr="00B758CC">
        <w:tab/>
      </w:r>
      <w:r w:rsidRPr="00B758CC">
        <w:tab/>
      </w:r>
      <w:r w:rsidRPr="00B758CC">
        <w:tab/>
      </w:r>
      <w:r w:rsidRPr="00B758CC">
        <w:tab/>
      </w:r>
    </w:p>
    <w:p w:rsidR="00BC34E0" w:rsidRDefault="00BC34E0" w:rsidP="00BC34E0">
      <w:pPr>
        <w:pStyle w:val="SplitLong"/>
        <w:spacing w:line="276" w:lineRule="auto"/>
      </w:pPr>
    </w:p>
    <w:p w:rsidR="00BC34E0" w:rsidRPr="006026CF" w:rsidRDefault="00BC34E0" w:rsidP="00BC34E0">
      <w:pPr>
        <w:pStyle w:val="EventHeader"/>
        <w:spacing w:line="276" w:lineRule="auto"/>
      </w:pPr>
      <w:r>
        <w:t>EVENT</w:t>
      </w:r>
      <w:r w:rsidRPr="006026CF">
        <w:t xml:space="preserve"> 213 Womens 34 /Under 200m Medley Team  </w:t>
      </w:r>
    </w:p>
    <w:p w:rsidR="00BC34E0" w:rsidRPr="006026CF" w:rsidRDefault="00BC34E0" w:rsidP="00BC34E0">
      <w:pPr>
        <w:pStyle w:val="SplitLong"/>
        <w:spacing w:line="276" w:lineRule="auto"/>
      </w:pPr>
      <w:r w:rsidRPr="006026CF">
        <w:t>Full Results</w:t>
      </w:r>
    </w:p>
    <w:p w:rsidR="00BC34E0" w:rsidRPr="006026CF" w:rsidRDefault="00BC34E0" w:rsidP="00BC34E0">
      <w:pPr>
        <w:pStyle w:val="PlaceHeader"/>
        <w:spacing w:line="276" w:lineRule="auto"/>
      </w:pPr>
      <w:r>
        <w:t>Place</w:t>
      </w:r>
      <w:r w:rsidRPr="006026CF">
        <w:tab/>
        <w:t>Name</w:t>
      </w:r>
      <w:r w:rsidRPr="006026CF">
        <w:tab/>
        <w:t>A.G</w:t>
      </w:r>
      <w:r w:rsidRPr="006026CF">
        <w:tab/>
        <w:t>Club</w:t>
      </w:r>
      <w:r w:rsidRPr="006026CF">
        <w:tab/>
      </w:r>
      <w:r w:rsidRPr="006026CF">
        <w:tab/>
        <w:t>Time</w:t>
      </w:r>
      <w:r w:rsidRPr="006026CF">
        <w:tab/>
      </w:r>
      <w:r w:rsidRPr="006026CF">
        <w:tab/>
      </w:r>
      <w:r w:rsidRPr="006026CF">
        <w:tab/>
        <w:t>FINA Pt</w:t>
      </w:r>
      <w:r w:rsidRPr="006026CF">
        <w:tab/>
      </w:r>
      <w:r w:rsidRPr="006026CF">
        <w:tab/>
        <w:t>50</w:t>
      </w:r>
      <w:r w:rsidRPr="006026CF">
        <w:tab/>
        <w:t>100</w:t>
      </w:r>
      <w:r w:rsidRPr="006026CF">
        <w:tab/>
        <w:t>150</w:t>
      </w:r>
    </w:p>
    <w:p w:rsidR="00BC34E0" w:rsidRPr="006026CF" w:rsidRDefault="00BC34E0" w:rsidP="00BC34E0">
      <w:pPr>
        <w:pStyle w:val="PlaceEven"/>
        <w:spacing w:line="276" w:lineRule="auto"/>
      </w:pPr>
      <w:r w:rsidRPr="006026CF">
        <w:t>1.</w:t>
      </w:r>
      <w:r w:rsidRPr="006026CF">
        <w:tab/>
        <w:t>Germany</w:t>
      </w:r>
      <w:r w:rsidRPr="006026CF">
        <w:tab/>
      </w:r>
      <w:r w:rsidRPr="006026CF">
        <w:tab/>
        <w:t>Germany</w:t>
      </w:r>
      <w:r w:rsidRPr="006026CF">
        <w:tab/>
      </w:r>
      <w:r w:rsidRPr="006026CF">
        <w:tab/>
        <w:t xml:space="preserve"> 2:04.08</w:t>
      </w:r>
      <w:r w:rsidRPr="006026CF">
        <w:tab/>
      </w:r>
      <w:r w:rsidRPr="006026CF">
        <w:tab/>
      </w:r>
      <w:r w:rsidRPr="006026CF">
        <w:tab/>
        <w:t>622</w:t>
      </w:r>
      <w:r w:rsidRPr="006026CF">
        <w:tab/>
      </w:r>
      <w:r w:rsidRPr="006026CF">
        <w:tab/>
        <w:t xml:space="preserve">   32.77</w:t>
      </w:r>
      <w:r w:rsidRPr="006026CF">
        <w:tab/>
        <w:t xml:space="preserve"> 1:08.12</w:t>
      </w:r>
      <w:r w:rsidRPr="006026CF">
        <w:tab/>
        <w:t xml:space="preserve"> 1:36.86</w:t>
      </w:r>
    </w:p>
    <w:p w:rsidR="00BC34E0" w:rsidRPr="006026CF" w:rsidRDefault="00BC34E0" w:rsidP="00BC34E0">
      <w:pPr>
        <w:pStyle w:val="PlaceEven"/>
        <w:spacing w:line="276" w:lineRule="auto"/>
      </w:pPr>
      <w:r w:rsidRPr="006026CF">
        <w:t>2.</w:t>
      </w:r>
      <w:r w:rsidRPr="006026CF">
        <w:tab/>
        <w:t>Great Britain</w:t>
      </w:r>
      <w:r w:rsidRPr="006026CF">
        <w:tab/>
      </w:r>
      <w:r w:rsidRPr="006026CF">
        <w:tab/>
        <w:t>GreatBritain</w:t>
      </w:r>
      <w:r w:rsidRPr="006026CF">
        <w:tab/>
      </w:r>
      <w:r w:rsidRPr="006026CF">
        <w:tab/>
        <w:t xml:space="preserve"> 2:09.85</w:t>
      </w:r>
      <w:r w:rsidRPr="006026CF">
        <w:tab/>
      </w:r>
      <w:r w:rsidRPr="006026CF">
        <w:tab/>
      </w:r>
      <w:r w:rsidRPr="006026CF">
        <w:tab/>
        <w:t>542</w:t>
      </w:r>
      <w:r w:rsidRPr="006026CF">
        <w:tab/>
      </w:r>
      <w:r w:rsidRPr="006026CF">
        <w:tab/>
        <w:t xml:space="preserve">   33.02</w:t>
      </w:r>
      <w:r w:rsidRPr="006026CF">
        <w:tab/>
        <w:t xml:space="preserve"> 1:10.78</w:t>
      </w:r>
      <w:r w:rsidRPr="006026CF">
        <w:tab/>
        <w:t xml:space="preserve"> 1:39.36</w:t>
      </w:r>
    </w:p>
    <w:p w:rsidR="00BC34E0" w:rsidRPr="006026CF" w:rsidRDefault="00BC34E0" w:rsidP="00BC34E0">
      <w:pPr>
        <w:pStyle w:val="PlaceEven"/>
        <w:spacing w:line="276" w:lineRule="auto"/>
      </w:pPr>
      <w:r w:rsidRPr="006026CF">
        <w:t>3.</w:t>
      </w:r>
      <w:r w:rsidRPr="006026CF">
        <w:tab/>
        <w:t>Denmark and Norway</w:t>
      </w:r>
      <w:r w:rsidRPr="006026CF">
        <w:tab/>
      </w:r>
      <w:r w:rsidRPr="006026CF">
        <w:tab/>
        <w:t>Denm-Norw</w:t>
      </w:r>
      <w:r w:rsidRPr="006026CF">
        <w:tab/>
      </w:r>
      <w:r w:rsidRPr="006026CF">
        <w:tab/>
        <w:t xml:space="preserve"> 2:13.53</w:t>
      </w:r>
      <w:r w:rsidRPr="006026CF">
        <w:tab/>
      </w:r>
      <w:r w:rsidRPr="006026CF">
        <w:tab/>
      </w:r>
      <w:r w:rsidRPr="006026CF">
        <w:tab/>
        <w:t>499</w:t>
      </w:r>
      <w:r w:rsidRPr="006026CF">
        <w:tab/>
      </w:r>
      <w:r w:rsidRPr="006026CF">
        <w:tab/>
        <w:t xml:space="preserve">   32.87</w:t>
      </w:r>
      <w:r w:rsidRPr="006026CF">
        <w:tab/>
        <w:t xml:space="preserve"> 1:08.13</w:t>
      </w:r>
      <w:r w:rsidRPr="006026CF">
        <w:tab/>
        <w:t xml:space="preserve"> 1:40.99</w:t>
      </w:r>
    </w:p>
    <w:p w:rsidR="00BC34E0" w:rsidRDefault="00BC34E0" w:rsidP="00BC34E0">
      <w:pPr>
        <w:pStyle w:val="PlaceEven"/>
        <w:spacing w:line="276" w:lineRule="auto"/>
      </w:pPr>
      <w:r w:rsidRPr="006026CF">
        <w:t xml:space="preserve"> </w:t>
      </w:r>
      <w:r w:rsidRPr="006026CF">
        <w:tab/>
        <w:t>Holland</w:t>
      </w:r>
      <w:r w:rsidRPr="006026CF">
        <w:tab/>
      </w:r>
      <w:r w:rsidRPr="006026CF">
        <w:tab/>
        <w:t>Holland</w:t>
      </w:r>
      <w:r w:rsidRPr="006026CF">
        <w:tab/>
      </w:r>
      <w:r w:rsidRPr="006026CF">
        <w:tab/>
        <w:t>DQ O  3L</w:t>
      </w:r>
      <w:r w:rsidRPr="006026CF">
        <w:tab/>
      </w:r>
      <w:r w:rsidRPr="006026CF">
        <w:tab/>
      </w:r>
      <w:r w:rsidRPr="006026CF">
        <w:tab/>
      </w:r>
      <w:r w:rsidRPr="006026CF">
        <w:tab/>
      </w:r>
    </w:p>
    <w:p w:rsidR="00BC34E0" w:rsidRDefault="00BC34E0" w:rsidP="00BC34E0">
      <w:pPr>
        <w:pStyle w:val="SplitLong"/>
        <w:spacing w:line="276" w:lineRule="auto"/>
      </w:pPr>
    </w:p>
    <w:p w:rsidR="00BC34E0" w:rsidRPr="00D102D3" w:rsidRDefault="00BC34E0" w:rsidP="00BC34E0">
      <w:pPr>
        <w:pStyle w:val="EventHeader"/>
        <w:spacing w:line="276" w:lineRule="auto"/>
      </w:pPr>
      <w:r>
        <w:t>EVENT</w:t>
      </w:r>
      <w:r w:rsidRPr="00D102D3">
        <w:t xml:space="preserve"> 214 Mens 34 Yrs/Under 200m Medley Team </w:t>
      </w:r>
    </w:p>
    <w:p w:rsidR="00BC34E0" w:rsidRPr="00D102D3" w:rsidRDefault="00BC34E0" w:rsidP="00BC34E0">
      <w:pPr>
        <w:pStyle w:val="SplitLong"/>
        <w:spacing w:line="276" w:lineRule="auto"/>
      </w:pPr>
      <w:r w:rsidRPr="00D102D3">
        <w:t>Full Results</w:t>
      </w:r>
    </w:p>
    <w:p w:rsidR="00BC34E0" w:rsidRPr="00D102D3" w:rsidRDefault="00BC34E0" w:rsidP="00BC34E0">
      <w:pPr>
        <w:pStyle w:val="PlaceHeader"/>
        <w:spacing w:line="276" w:lineRule="auto"/>
      </w:pPr>
      <w:r>
        <w:t>Place</w:t>
      </w:r>
      <w:r w:rsidRPr="00D102D3">
        <w:tab/>
        <w:t>Name</w:t>
      </w:r>
      <w:r w:rsidRPr="00D102D3">
        <w:tab/>
        <w:t>A.G</w:t>
      </w:r>
      <w:r w:rsidRPr="00D102D3">
        <w:tab/>
        <w:t>Club</w:t>
      </w:r>
      <w:r w:rsidRPr="00D102D3">
        <w:tab/>
      </w:r>
      <w:r w:rsidRPr="00D102D3">
        <w:tab/>
        <w:t>Time</w:t>
      </w:r>
      <w:r w:rsidRPr="00D102D3">
        <w:tab/>
      </w:r>
      <w:r w:rsidRPr="00D102D3">
        <w:tab/>
      </w:r>
      <w:r w:rsidRPr="00D102D3">
        <w:tab/>
        <w:t>FINA Pt</w:t>
      </w:r>
      <w:r w:rsidRPr="00D102D3">
        <w:tab/>
      </w:r>
      <w:r w:rsidRPr="00D102D3">
        <w:tab/>
        <w:t>50</w:t>
      </w:r>
      <w:r w:rsidRPr="00D102D3">
        <w:tab/>
        <w:t>100</w:t>
      </w:r>
      <w:r w:rsidRPr="00D102D3">
        <w:tab/>
        <w:t>150</w:t>
      </w:r>
    </w:p>
    <w:p w:rsidR="00BC34E0" w:rsidRPr="00D102D3" w:rsidRDefault="00BC34E0" w:rsidP="00BC34E0">
      <w:pPr>
        <w:pStyle w:val="PlaceEven"/>
        <w:spacing w:line="276" w:lineRule="auto"/>
      </w:pPr>
      <w:r w:rsidRPr="00D102D3">
        <w:t>1.</w:t>
      </w:r>
      <w:r w:rsidRPr="00D102D3">
        <w:tab/>
        <w:t>Germany</w:t>
      </w:r>
      <w:r w:rsidRPr="00D102D3">
        <w:tab/>
      </w:r>
      <w:r w:rsidRPr="00D102D3">
        <w:tab/>
        <w:t>Germany</w:t>
      </w:r>
      <w:r w:rsidRPr="00D102D3">
        <w:tab/>
      </w:r>
      <w:r w:rsidRPr="00D102D3">
        <w:tab/>
        <w:t xml:space="preserve"> 1:45.79</w:t>
      </w:r>
      <w:r w:rsidRPr="00D102D3">
        <w:tab/>
      </w:r>
      <w:r w:rsidRPr="00D102D3">
        <w:tab/>
      </w:r>
      <w:r w:rsidRPr="00D102D3">
        <w:tab/>
        <w:t>693</w:t>
      </w:r>
      <w:r w:rsidRPr="00D102D3">
        <w:tab/>
      </w:r>
      <w:r w:rsidRPr="00D102D3">
        <w:tab/>
        <w:t xml:space="preserve">   27.09</w:t>
      </w:r>
      <w:r w:rsidRPr="00D102D3">
        <w:tab/>
        <w:t xml:space="preserve">   56.48</w:t>
      </w:r>
      <w:r w:rsidRPr="00D102D3">
        <w:tab/>
        <w:t xml:space="preserve"> 1:22.32</w:t>
      </w:r>
    </w:p>
    <w:p w:rsidR="00BC34E0" w:rsidRPr="00D102D3" w:rsidRDefault="00BC34E0" w:rsidP="00BC34E0">
      <w:pPr>
        <w:pStyle w:val="PlaceEven"/>
        <w:spacing w:line="276" w:lineRule="auto"/>
      </w:pPr>
      <w:r w:rsidRPr="00D102D3">
        <w:t>2.</w:t>
      </w:r>
      <w:r w:rsidRPr="00D102D3">
        <w:tab/>
        <w:t>Denmark and Norway</w:t>
      </w:r>
      <w:r w:rsidRPr="00D102D3">
        <w:tab/>
      </w:r>
      <w:r w:rsidRPr="00D102D3">
        <w:tab/>
        <w:t>Denm-Norw</w:t>
      </w:r>
      <w:r w:rsidRPr="00D102D3">
        <w:tab/>
      </w:r>
      <w:r w:rsidRPr="00D102D3">
        <w:tab/>
        <w:t xml:space="preserve"> 1:46.16</w:t>
      </w:r>
      <w:r w:rsidRPr="00D102D3">
        <w:tab/>
      </w:r>
      <w:r w:rsidRPr="00D102D3">
        <w:tab/>
      </w:r>
      <w:r w:rsidRPr="00D102D3">
        <w:tab/>
        <w:t>686</w:t>
      </w:r>
      <w:r w:rsidRPr="00D102D3">
        <w:tab/>
      </w:r>
      <w:r w:rsidRPr="00D102D3">
        <w:tab/>
        <w:t xml:space="preserve">   28.27</w:t>
      </w:r>
      <w:r w:rsidRPr="00D102D3">
        <w:tab/>
        <w:t xml:space="preserve">   57.29</w:t>
      </w:r>
      <w:r w:rsidRPr="00D102D3">
        <w:tab/>
        <w:t xml:space="preserve"> 1:22.58</w:t>
      </w:r>
    </w:p>
    <w:p w:rsidR="00BC34E0" w:rsidRPr="00D102D3" w:rsidRDefault="00BC34E0" w:rsidP="00BC34E0">
      <w:pPr>
        <w:pStyle w:val="PlaceEven"/>
        <w:spacing w:line="276" w:lineRule="auto"/>
      </w:pPr>
      <w:r w:rsidRPr="00D102D3">
        <w:t>3.</w:t>
      </w:r>
      <w:r w:rsidRPr="00D102D3">
        <w:tab/>
        <w:t>Holland</w:t>
      </w:r>
      <w:r w:rsidRPr="00D102D3">
        <w:tab/>
      </w:r>
      <w:r w:rsidRPr="00D102D3">
        <w:tab/>
        <w:t>Holland</w:t>
      </w:r>
      <w:r w:rsidRPr="00D102D3">
        <w:tab/>
      </w:r>
      <w:r w:rsidRPr="00D102D3">
        <w:tab/>
        <w:t xml:space="preserve"> 1:49.26</w:t>
      </w:r>
      <w:r w:rsidRPr="00D102D3">
        <w:tab/>
      </w:r>
      <w:r w:rsidRPr="00D102D3">
        <w:tab/>
      </w:r>
      <w:r w:rsidRPr="00D102D3">
        <w:tab/>
        <w:t>629</w:t>
      </w:r>
      <w:r w:rsidRPr="00D102D3">
        <w:tab/>
      </w:r>
      <w:r w:rsidRPr="00D102D3">
        <w:tab/>
        <w:t xml:space="preserve">   29.30</w:t>
      </w:r>
      <w:r w:rsidRPr="00D102D3">
        <w:tab/>
        <w:t xml:space="preserve"> 1:00.07</w:t>
      </w:r>
      <w:r w:rsidRPr="00D102D3">
        <w:tab/>
        <w:t xml:space="preserve"> 1:25.32</w:t>
      </w:r>
    </w:p>
    <w:p w:rsidR="00BC34E0" w:rsidRPr="00D102D3" w:rsidRDefault="00BC34E0" w:rsidP="00BC34E0">
      <w:pPr>
        <w:pStyle w:val="PlaceEven"/>
        <w:spacing w:line="276" w:lineRule="auto"/>
      </w:pPr>
      <w:r w:rsidRPr="00D102D3">
        <w:t>4.</w:t>
      </w:r>
      <w:r w:rsidRPr="00D102D3">
        <w:tab/>
        <w:t>Great Britain</w:t>
      </w:r>
      <w:r w:rsidRPr="00D102D3">
        <w:tab/>
      </w:r>
      <w:r w:rsidRPr="00D102D3">
        <w:tab/>
        <w:t>GreatBritain</w:t>
      </w:r>
      <w:r w:rsidRPr="00D102D3">
        <w:tab/>
      </w:r>
      <w:r w:rsidRPr="00D102D3">
        <w:tab/>
        <w:t xml:space="preserve"> 1:53.07</w:t>
      </w:r>
      <w:r w:rsidRPr="00D102D3">
        <w:tab/>
      </w:r>
      <w:r w:rsidRPr="00D102D3">
        <w:tab/>
      </w:r>
      <w:r w:rsidRPr="00D102D3">
        <w:tab/>
        <w:t>568</w:t>
      </w:r>
      <w:r w:rsidRPr="00D102D3">
        <w:tab/>
      </w:r>
      <w:r w:rsidRPr="00D102D3">
        <w:tab/>
        <w:t xml:space="preserve">   29.93</w:t>
      </w:r>
      <w:r w:rsidRPr="00D102D3">
        <w:tab/>
        <w:t xml:space="preserve">   59.90</w:t>
      </w:r>
      <w:r w:rsidRPr="00D102D3">
        <w:tab/>
        <w:t xml:space="preserve"> 1:27.29</w:t>
      </w:r>
    </w:p>
    <w:p w:rsidR="00BC34E0" w:rsidRDefault="00BC34E0" w:rsidP="00BC34E0">
      <w:pPr>
        <w:pStyle w:val="PlaceEven"/>
        <w:spacing w:line="276" w:lineRule="auto"/>
      </w:pPr>
      <w:r w:rsidRPr="00D102D3">
        <w:t xml:space="preserve"> </w:t>
      </w:r>
      <w:r w:rsidRPr="00D102D3">
        <w:tab/>
      </w:r>
    </w:p>
    <w:p w:rsidR="00BC34E0" w:rsidRDefault="00BC34E0" w:rsidP="00BC34E0">
      <w:pPr>
        <w:pStyle w:val="PlaceEven"/>
        <w:spacing w:line="276" w:lineRule="auto"/>
      </w:pPr>
    </w:p>
    <w:p w:rsidR="00BC34E0" w:rsidRDefault="00BC34E0" w:rsidP="00BC34E0">
      <w:pPr>
        <w:pStyle w:val="PlaceEven"/>
        <w:spacing w:line="276" w:lineRule="auto"/>
      </w:pPr>
    </w:p>
    <w:p w:rsidR="00BC34E0" w:rsidRDefault="00BC34E0" w:rsidP="00BC34E0">
      <w:pPr>
        <w:pStyle w:val="PlaceEven"/>
        <w:spacing w:line="276" w:lineRule="auto"/>
      </w:pPr>
    </w:p>
    <w:p w:rsidR="00BC34E0" w:rsidRDefault="00BC34E0" w:rsidP="00BC34E0">
      <w:pPr>
        <w:pStyle w:val="SplitLong"/>
        <w:spacing w:line="276" w:lineRule="auto"/>
      </w:pPr>
    </w:p>
    <w:p w:rsidR="00BC34E0" w:rsidRPr="004E6AB7" w:rsidRDefault="00BC34E0" w:rsidP="00BC34E0">
      <w:pPr>
        <w:pStyle w:val="EventHeader"/>
        <w:spacing w:line="276" w:lineRule="auto"/>
      </w:pPr>
      <w:bookmarkStart w:id="1" w:name="start"/>
      <w:bookmarkEnd w:id="1"/>
      <w:r>
        <w:t>EVENT</w:t>
      </w:r>
      <w:r w:rsidRPr="004E6AB7">
        <w:t xml:space="preserve"> 215 Mens/Womens Open 400m Free.Team    </w:t>
      </w:r>
    </w:p>
    <w:p w:rsidR="00BC34E0" w:rsidRPr="004E6AB7" w:rsidRDefault="00BC34E0" w:rsidP="00BC34E0">
      <w:pPr>
        <w:pStyle w:val="SplitLong"/>
        <w:spacing w:line="276" w:lineRule="auto"/>
      </w:pPr>
      <w:r w:rsidRPr="004E6AB7">
        <w:t>Full Results</w:t>
      </w:r>
    </w:p>
    <w:p w:rsidR="00BC34E0" w:rsidRPr="004E6AB7" w:rsidRDefault="00BC34E0" w:rsidP="00BC34E0">
      <w:pPr>
        <w:pStyle w:val="PlaceHeader"/>
        <w:spacing w:line="276" w:lineRule="auto"/>
      </w:pPr>
      <w:r>
        <w:t>Place</w:t>
      </w:r>
      <w:r w:rsidRPr="004E6AB7">
        <w:tab/>
        <w:t>Name</w:t>
      </w:r>
      <w:r w:rsidRPr="004E6AB7">
        <w:tab/>
        <w:t>A.G</w:t>
      </w:r>
      <w:r w:rsidRPr="004E6AB7">
        <w:tab/>
        <w:t>Club</w:t>
      </w:r>
      <w:r w:rsidRPr="004E6AB7">
        <w:tab/>
      </w:r>
      <w:r w:rsidRPr="004E6AB7">
        <w:tab/>
        <w:t>Time</w:t>
      </w:r>
      <w:r w:rsidRPr="004E6AB7">
        <w:tab/>
      </w:r>
      <w:r w:rsidRPr="004E6AB7">
        <w:tab/>
      </w:r>
      <w:r w:rsidRPr="004E6AB7">
        <w:tab/>
        <w:t>FINA Pt</w:t>
      </w:r>
      <w:r w:rsidRPr="004E6AB7">
        <w:tab/>
      </w:r>
    </w:p>
    <w:p w:rsidR="00BC34E0" w:rsidRPr="004E6AB7" w:rsidRDefault="00BC34E0" w:rsidP="00BC34E0">
      <w:pPr>
        <w:pStyle w:val="PlaceEven"/>
        <w:spacing w:line="276" w:lineRule="auto"/>
      </w:pPr>
      <w:r w:rsidRPr="004E6AB7">
        <w:t>1.</w:t>
      </w:r>
      <w:r w:rsidRPr="004E6AB7">
        <w:tab/>
        <w:t>Great Britain</w:t>
      </w:r>
      <w:r w:rsidRPr="004E6AB7">
        <w:tab/>
      </w:r>
      <w:r w:rsidRPr="004E6AB7">
        <w:tab/>
        <w:t>GreatBritain</w:t>
      </w:r>
      <w:r w:rsidRPr="004E6AB7">
        <w:tab/>
      </w:r>
      <w:r w:rsidRPr="004E6AB7">
        <w:tab/>
        <w:t xml:space="preserve"> 3:35.60</w:t>
      </w:r>
      <w:r w:rsidRPr="004E6AB7">
        <w:tab/>
      </w:r>
      <w:r w:rsidRPr="004E6AB7">
        <w:tab/>
      </w:r>
      <w:r w:rsidRPr="004E6AB7">
        <w:tab/>
      </w:r>
      <w:r w:rsidRPr="004E6AB7">
        <w:tab/>
      </w:r>
    </w:p>
    <w:p w:rsidR="00BC34E0" w:rsidRPr="004E6AB7" w:rsidRDefault="00BC34E0" w:rsidP="00BC34E0">
      <w:pPr>
        <w:pStyle w:val="SplitLong"/>
        <w:spacing w:line="276" w:lineRule="auto"/>
      </w:pPr>
      <w:r w:rsidRPr="004E6AB7">
        <w:tab/>
        <w:t>50m    25.69</w:t>
      </w:r>
      <w:r w:rsidRPr="004E6AB7">
        <w:tab/>
        <w:t>100m    52.67</w:t>
      </w:r>
      <w:r w:rsidRPr="004E6AB7">
        <w:tab/>
        <w:t>150m  1:17.44</w:t>
      </w:r>
      <w:r w:rsidRPr="004E6AB7">
        <w:tab/>
        <w:t>200m  1:41.52</w:t>
      </w:r>
      <w:r w:rsidRPr="004E6AB7">
        <w:tab/>
        <w:t>250m  2:10.96</w:t>
      </w:r>
      <w:r w:rsidRPr="004E6AB7">
        <w:tab/>
        <w:t>300m  2:39.87</w:t>
      </w:r>
      <w:r w:rsidRPr="004E6AB7">
        <w:tab/>
        <w:t>350m  3:08.35</w:t>
      </w:r>
      <w:r w:rsidRPr="004E6AB7">
        <w:tab/>
        <w:t>400m  3:35.60</w:t>
      </w:r>
    </w:p>
    <w:p w:rsidR="00BC34E0" w:rsidRPr="004E6AB7" w:rsidRDefault="00BC34E0" w:rsidP="00BC34E0">
      <w:pPr>
        <w:pStyle w:val="PlaceEven"/>
        <w:spacing w:line="276" w:lineRule="auto"/>
      </w:pPr>
      <w:r w:rsidRPr="004E6AB7">
        <w:t>2.</w:t>
      </w:r>
      <w:r w:rsidRPr="004E6AB7">
        <w:tab/>
        <w:t>Denmark and Norway</w:t>
      </w:r>
      <w:r w:rsidRPr="004E6AB7">
        <w:tab/>
      </w:r>
      <w:r w:rsidRPr="004E6AB7">
        <w:tab/>
        <w:t>Denm-Norw</w:t>
      </w:r>
      <w:r w:rsidRPr="004E6AB7">
        <w:tab/>
      </w:r>
      <w:r w:rsidRPr="004E6AB7">
        <w:tab/>
        <w:t xml:space="preserve"> 3:43.59</w:t>
      </w:r>
      <w:r w:rsidRPr="004E6AB7">
        <w:tab/>
      </w:r>
      <w:r w:rsidRPr="004E6AB7">
        <w:tab/>
      </w:r>
      <w:r w:rsidRPr="004E6AB7">
        <w:tab/>
      </w:r>
      <w:r w:rsidRPr="004E6AB7">
        <w:tab/>
      </w:r>
    </w:p>
    <w:p w:rsidR="00BC34E0" w:rsidRPr="004E6AB7" w:rsidRDefault="00BC34E0" w:rsidP="00BC34E0">
      <w:pPr>
        <w:pStyle w:val="SplitLong"/>
        <w:spacing w:line="276" w:lineRule="auto"/>
      </w:pPr>
      <w:r w:rsidRPr="004E6AB7">
        <w:tab/>
        <w:t>50m    24.20</w:t>
      </w:r>
      <w:r w:rsidRPr="004E6AB7">
        <w:tab/>
        <w:t>100m    49.57</w:t>
      </w:r>
      <w:r w:rsidRPr="004E6AB7">
        <w:tab/>
        <w:t>150m  1:19.15</w:t>
      </w:r>
      <w:r w:rsidRPr="004E6AB7">
        <w:tab/>
        <w:t>200m  1:50.94</w:t>
      </w:r>
      <w:r w:rsidRPr="004E6AB7">
        <w:tab/>
        <w:t>250m  2:20.91</w:t>
      </w:r>
      <w:r w:rsidRPr="004E6AB7">
        <w:tab/>
        <w:t>300m  2:54.10</w:t>
      </w:r>
      <w:r w:rsidRPr="004E6AB7">
        <w:tab/>
        <w:t>350m  3:19.29</w:t>
      </w:r>
      <w:r w:rsidRPr="004E6AB7">
        <w:tab/>
        <w:t>400m  3:43.59</w:t>
      </w:r>
    </w:p>
    <w:p w:rsidR="00BC34E0" w:rsidRPr="004E6AB7" w:rsidRDefault="00BC34E0" w:rsidP="00BC34E0">
      <w:pPr>
        <w:pStyle w:val="PlaceEven"/>
        <w:spacing w:line="276" w:lineRule="auto"/>
      </w:pPr>
      <w:r w:rsidRPr="004E6AB7">
        <w:t>3.</w:t>
      </w:r>
      <w:r w:rsidRPr="004E6AB7">
        <w:tab/>
        <w:t>Germany</w:t>
      </w:r>
      <w:r w:rsidRPr="004E6AB7">
        <w:tab/>
      </w:r>
      <w:r w:rsidRPr="004E6AB7">
        <w:tab/>
        <w:t>Germany</w:t>
      </w:r>
      <w:r w:rsidRPr="004E6AB7">
        <w:tab/>
      </w:r>
      <w:r w:rsidRPr="004E6AB7">
        <w:tab/>
        <w:t xml:space="preserve"> 3:50.92</w:t>
      </w:r>
      <w:r w:rsidRPr="004E6AB7">
        <w:tab/>
      </w:r>
      <w:r w:rsidRPr="004E6AB7">
        <w:tab/>
      </w:r>
      <w:r w:rsidRPr="004E6AB7">
        <w:tab/>
      </w:r>
      <w:r w:rsidRPr="004E6AB7">
        <w:tab/>
      </w:r>
    </w:p>
    <w:p w:rsidR="00BC34E0" w:rsidRPr="004E6AB7" w:rsidRDefault="00BC34E0" w:rsidP="00BC34E0">
      <w:pPr>
        <w:pStyle w:val="SplitLong"/>
        <w:spacing w:line="276" w:lineRule="auto"/>
      </w:pPr>
      <w:r w:rsidRPr="004E6AB7">
        <w:tab/>
        <w:t>50m    24.88</w:t>
      </w:r>
      <w:r w:rsidRPr="004E6AB7">
        <w:tab/>
        <w:t>100m    53.97</w:t>
      </w:r>
      <w:r w:rsidRPr="004E6AB7">
        <w:tab/>
        <w:t>150m  1:27.37</w:t>
      </w:r>
      <w:r w:rsidRPr="004E6AB7">
        <w:tab/>
        <w:t>200m  1:58.19</w:t>
      </w:r>
      <w:r w:rsidRPr="004E6AB7">
        <w:tab/>
        <w:t>250m  2:28.74</w:t>
      </w:r>
      <w:r w:rsidRPr="004E6AB7">
        <w:tab/>
        <w:t>300m  2:56.32</w:t>
      </w:r>
      <w:r w:rsidRPr="004E6AB7">
        <w:tab/>
        <w:t>350m  3:24.19</w:t>
      </w:r>
      <w:r w:rsidRPr="004E6AB7">
        <w:tab/>
        <w:t>400m  3:50.92</w:t>
      </w:r>
    </w:p>
    <w:p w:rsidR="00BC34E0" w:rsidRPr="004E6AB7" w:rsidRDefault="00BC34E0" w:rsidP="00BC34E0">
      <w:pPr>
        <w:pStyle w:val="PlaceEven"/>
        <w:spacing w:line="276" w:lineRule="auto"/>
      </w:pPr>
      <w:r w:rsidRPr="004E6AB7">
        <w:t>4.</w:t>
      </w:r>
      <w:r w:rsidRPr="004E6AB7">
        <w:tab/>
        <w:t>Holland</w:t>
      </w:r>
      <w:r w:rsidRPr="004E6AB7">
        <w:tab/>
      </w:r>
      <w:r w:rsidRPr="004E6AB7">
        <w:tab/>
        <w:t>Holland</w:t>
      </w:r>
      <w:r w:rsidRPr="004E6AB7">
        <w:tab/>
      </w:r>
      <w:r w:rsidRPr="004E6AB7">
        <w:tab/>
        <w:t xml:space="preserve"> 3:55.57</w:t>
      </w:r>
      <w:r w:rsidRPr="004E6AB7">
        <w:tab/>
      </w:r>
      <w:r w:rsidRPr="004E6AB7">
        <w:tab/>
      </w:r>
      <w:r w:rsidRPr="004E6AB7">
        <w:tab/>
      </w:r>
      <w:r w:rsidRPr="004E6AB7">
        <w:tab/>
      </w:r>
    </w:p>
    <w:p w:rsidR="00BC34E0" w:rsidRPr="004E6AB7" w:rsidRDefault="00BC34E0" w:rsidP="00BC34E0">
      <w:pPr>
        <w:pStyle w:val="SplitLong"/>
        <w:spacing w:line="276" w:lineRule="auto"/>
      </w:pPr>
      <w:r w:rsidRPr="004E6AB7">
        <w:tab/>
        <w:t>50m    29.75</w:t>
      </w:r>
      <w:r w:rsidRPr="004E6AB7">
        <w:tab/>
        <w:t>100m  1:01.86</w:t>
      </w:r>
      <w:r w:rsidRPr="004E6AB7">
        <w:tab/>
        <w:t>150m  1:26.92</w:t>
      </w:r>
      <w:r w:rsidRPr="004E6AB7">
        <w:tab/>
        <w:t>200m  1:51.89</w:t>
      </w:r>
      <w:r w:rsidRPr="004E6AB7">
        <w:tab/>
        <w:t>250m  2:26.86</w:t>
      </w:r>
      <w:r w:rsidRPr="004E6AB7">
        <w:tab/>
        <w:t>300m  2:58.15</w:t>
      </w:r>
      <w:r w:rsidRPr="004E6AB7">
        <w:tab/>
        <w:t>350m  3:28.16</w:t>
      </w:r>
      <w:r w:rsidRPr="004E6AB7">
        <w:tab/>
        <w:t>400m  3:55.57</w:t>
      </w:r>
    </w:p>
    <w:p w:rsidR="00BC34E0" w:rsidRPr="004E6AB7" w:rsidRDefault="00BC34E0" w:rsidP="00BC34E0">
      <w:pPr>
        <w:pStyle w:val="PlaceEven"/>
      </w:pPr>
      <w:r w:rsidRPr="004E6AB7">
        <w:t xml:space="preserve"> </w:t>
      </w:r>
      <w:r w:rsidRPr="004E6AB7">
        <w:tab/>
      </w:r>
    </w:p>
    <w:p w:rsidR="00BC34E0" w:rsidRDefault="00BC34E0" w:rsidP="00BC34E0">
      <w:pPr>
        <w:pStyle w:val="PlaceEven"/>
      </w:pPr>
      <w:r w:rsidRPr="004E6AB7">
        <w:tab/>
      </w:r>
      <w:r w:rsidRPr="004E6AB7">
        <w:tab/>
      </w:r>
      <w:r w:rsidRPr="004E6AB7">
        <w:tab/>
      </w:r>
    </w:p>
    <w:p w:rsidR="00BC34E0" w:rsidRPr="00387B98" w:rsidRDefault="00BC34E0" w:rsidP="00BC34E0">
      <w:pPr>
        <w:pStyle w:val="SplitLong"/>
      </w:pPr>
    </w:p>
    <w:sectPr w:rsidR="00BC34E0" w:rsidRPr="00387B98" w:rsidSect="00852992">
      <w:footerReference w:type="default" r:id="rId7"/>
      <w:type w:val="continuous"/>
      <w:pgSz w:w="11905" w:h="16838" w:code="9"/>
      <w:pgMar w:top="567" w:right="851" w:bottom="567" w:left="964" w:header="283" w:footer="283" w:gutter="0"/>
      <w:pgBorders>
        <w:top w:val="single" w:sz="4" w:space="1" w:color="auto"/>
        <w:bottom w:val="single" w:sz="4" w:space="1" w:color="auto"/>
      </w:pgBorders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493" w:rsidRDefault="00B31493">
      <w:r>
        <w:separator/>
      </w:r>
    </w:p>
  </w:endnote>
  <w:endnote w:type="continuationSeparator" w:id="0">
    <w:p w:rsidR="00B31493" w:rsidRDefault="00B31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6E0" w:rsidRPr="000726E0" w:rsidRDefault="000726E0" w:rsidP="000726E0">
    <w:pPr>
      <w:pStyle w:val="Footer"/>
      <w:jc w:val="center"/>
      <w:rPr>
        <w:sz w:val="20"/>
      </w:rPr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BC34E0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BC34E0">
      <w:rPr>
        <w:b/>
        <w:noProof/>
      </w:rPr>
      <w:t>6</w:t>
    </w:r>
    <w:r>
      <w:rPr>
        <w:b/>
        <w:sz w:val="24"/>
        <w:szCs w:val="24"/>
      </w:rPr>
      <w:fldChar w:fldCharType="end"/>
    </w:r>
    <w:r>
      <w:rPr>
        <w:b/>
        <w:sz w:val="24"/>
        <w:szCs w:val="24"/>
      </w:rPr>
      <w:br/>
    </w:r>
    <w:r w:rsidRPr="000726E0">
      <w:rPr>
        <w:sz w:val="20"/>
      </w:rPr>
    </w:r>
  </w:p>
  <w:p w:rsidR="003D1CE3" w:rsidRPr="009C4EB8" w:rsidRDefault="003D1CE3" w:rsidP="003D1CE3">
    <w:pPr>
      <w:tabs>
        <w:tab w:val="clear" w:pos="3402"/>
        <w:tab w:val="clear" w:pos="8506"/>
        <w:tab w:val="center" w:pos="5193"/>
        <w:tab w:val="right" w:pos="9360"/>
      </w:tabs>
      <w:rPr>
        <w:rFonts w:ascii="Arial Rounded MT Bold" w:hAnsi="Arial Rounded MT Bold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493" w:rsidRDefault="00B31493">
      <w:r>
        <w:separator/>
      </w:r>
    </w:p>
  </w:footnote>
  <w:footnote w:type="continuationSeparator" w:id="0">
    <w:p w:rsidR="00B31493" w:rsidRDefault="00B31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C4A97"/>
    <w:multiLevelType w:val="singleLevel"/>
    <w:tmpl w:val="5896FACA"/>
    <w:lvl w:ilvl="0">
      <w:numFmt w:val="none"/>
      <w:lvlText w:val="w"/>
      <w:legacy w:legacy="1" w:legacySpace="0" w:legacyIndent="567"/>
      <w:lvlJc w:val="left"/>
      <w:rPr>
        <w:rFonts w:ascii="Wingdings" w:hAnsi="Wingdings" w:hint="default"/>
        <w:sz w:val="24"/>
      </w:rPr>
    </w:lvl>
  </w:abstractNum>
  <w:abstractNum w:abstractNumId="1" w15:restartNumberingAfterBreak="0">
    <w:nsid w:val="279E2084"/>
    <w:multiLevelType w:val="singleLevel"/>
    <w:tmpl w:val="5896FACA"/>
    <w:lvl w:ilvl="0">
      <w:numFmt w:val="none"/>
      <w:lvlText w:val="w"/>
      <w:legacy w:legacy="1" w:legacySpace="0" w:legacyIndent="567"/>
      <w:lvlJc w:val="left"/>
      <w:rPr>
        <w:rFonts w:ascii="Wingdings" w:hAnsi="Wingdings" w:hint="default"/>
        <w:sz w:val="24"/>
      </w:rPr>
    </w:lvl>
  </w:abstractNum>
  <w:abstractNum w:abstractNumId="2" w15:restartNumberingAfterBreak="0">
    <w:nsid w:val="28B30489"/>
    <w:multiLevelType w:val="singleLevel"/>
    <w:tmpl w:val="5896FACA"/>
    <w:lvl w:ilvl="0">
      <w:numFmt w:val="none"/>
      <w:lvlText w:val="w"/>
      <w:legacy w:legacy="1" w:legacySpace="0" w:legacyIndent="567"/>
      <w:lvlJc w:val="left"/>
      <w:rPr>
        <w:rFonts w:ascii="Wingdings" w:hAnsi="Wingdings" w:hint="default"/>
        <w:sz w:val="24"/>
      </w:rPr>
    </w:lvl>
  </w:abstractNum>
  <w:abstractNum w:abstractNumId="3" w15:restartNumberingAfterBreak="0">
    <w:nsid w:val="355A6F8C"/>
    <w:multiLevelType w:val="singleLevel"/>
    <w:tmpl w:val="5896FACA"/>
    <w:lvl w:ilvl="0">
      <w:numFmt w:val="none"/>
      <w:lvlText w:val="w"/>
      <w:legacy w:legacy="1" w:legacySpace="0" w:legacyIndent="567"/>
      <w:lvlJc w:val="left"/>
      <w:rPr>
        <w:rFonts w:ascii="Wingdings" w:hAnsi="Wingdings" w:hint="default"/>
        <w:sz w:val="24"/>
      </w:rPr>
    </w:lvl>
  </w:abstractNum>
  <w:abstractNum w:abstractNumId="4" w15:restartNumberingAfterBreak="0">
    <w:nsid w:val="428233C5"/>
    <w:multiLevelType w:val="singleLevel"/>
    <w:tmpl w:val="5896FACA"/>
    <w:lvl w:ilvl="0">
      <w:numFmt w:val="none"/>
      <w:lvlText w:val="w"/>
      <w:legacy w:legacy="1" w:legacySpace="0" w:legacyIndent="567"/>
      <w:lvlJc w:val="left"/>
      <w:rPr>
        <w:rFonts w:ascii="Wingdings" w:hAnsi="Wingdings" w:hint="default"/>
        <w:sz w:val="24"/>
      </w:rPr>
    </w:lvl>
  </w:abstractNum>
  <w:abstractNum w:abstractNumId="5" w15:restartNumberingAfterBreak="0">
    <w:nsid w:val="5AAB1842"/>
    <w:multiLevelType w:val="singleLevel"/>
    <w:tmpl w:val="5896FACA"/>
    <w:lvl w:ilvl="0">
      <w:numFmt w:val="none"/>
      <w:lvlText w:val="w"/>
      <w:legacy w:legacy="1" w:legacySpace="0" w:legacyIndent="567"/>
      <w:lvlJc w:val="left"/>
      <w:rPr>
        <w:rFonts w:ascii="Wingdings" w:hAnsi="Wingdings" w:hint="default"/>
        <w:sz w:val="24"/>
      </w:rPr>
    </w:lvl>
  </w:abstractNum>
  <w:abstractNum w:abstractNumId="6" w15:restartNumberingAfterBreak="0">
    <w:nsid w:val="63EA594A"/>
    <w:multiLevelType w:val="singleLevel"/>
    <w:tmpl w:val="5896FACA"/>
    <w:lvl w:ilvl="0">
      <w:numFmt w:val="none"/>
      <w:lvlText w:val="w"/>
      <w:legacy w:legacy="1" w:legacySpace="0" w:legacyIndent="567"/>
      <w:lvlJc w:val="left"/>
      <w:rPr>
        <w:rFonts w:ascii="Wingdings" w:hAnsi="Wingdings" w:hint="default"/>
        <w:sz w:val="24"/>
      </w:rPr>
    </w:lvl>
  </w:abstractNum>
  <w:abstractNum w:abstractNumId="7" w15:restartNumberingAfterBreak="0">
    <w:nsid w:val="72020B07"/>
    <w:multiLevelType w:val="singleLevel"/>
    <w:tmpl w:val="5896FACA"/>
    <w:lvl w:ilvl="0">
      <w:numFmt w:val="none"/>
      <w:lvlText w:val="w"/>
      <w:legacy w:legacy="1" w:legacySpace="0" w:legacyIndent="567"/>
      <w:lvlJc w:val="left"/>
      <w:rPr>
        <w:rFonts w:ascii="Wingdings" w:hAnsi="Wingdings" w:hint="default"/>
        <w:sz w:val="24"/>
      </w:rPr>
    </w:lvl>
  </w:abstractNum>
  <w:abstractNum w:abstractNumId="8" w15:restartNumberingAfterBreak="0">
    <w:nsid w:val="74000408"/>
    <w:multiLevelType w:val="singleLevel"/>
    <w:tmpl w:val="5896FACA"/>
    <w:lvl w:ilvl="0">
      <w:numFmt w:val="none"/>
      <w:lvlText w:val="w"/>
      <w:legacy w:legacy="1" w:legacySpace="0" w:legacyIndent="567"/>
      <w:lvlJc w:val="left"/>
      <w:rPr>
        <w:rFonts w:ascii="Wingdings" w:hAnsi="Wingdings" w:hint="default"/>
        <w:sz w:val="24"/>
      </w:rPr>
    </w:lvl>
  </w:abstractNum>
  <w:abstractNum w:abstractNumId="9" w15:restartNumberingAfterBreak="0">
    <w:nsid w:val="7CB451A8"/>
    <w:multiLevelType w:val="singleLevel"/>
    <w:tmpl w:val="5896FACA"/>
    <w:lvl w:ilvl="0">
      <w:numFmt w:val="none"/>
      <w:lvlText w:val="w"/>
      <w:legacy w:legacy="1" w:legacySpace="0" w:legacyIndent="567"/>
      <w:lvlJc w:val="left"/>
      <w:rPr>
        <w:rFonts w:ascii="Wingdings" w:hAnsi="Wingdings" w:hint="default"/>
        <w:sz w:val="24"/>
      </w:rPr>
    </w:lvl>
  </w:abstractNum>
  <w:abstractNum w:abstractNumId="10" w15:restartNumberingAfterBreak="0">
    <w:nsid w:val="7E3505C2"/>
    <w:multiLevelType w:val="singleLevel"/>
    <w:tmpl w:val="5896FACA"/>
    <w:lvl w:ilvl="0">
      <w:numFmt w:val="none"/>
      <w:lvlText w:val="w"/>
      <w:legacy w:legacy="1" w:legacySpace="0" w:legacyIndent="567"/>
      <w:lvlJc w:val="left"/>
      <w:rPr>
        <w:rFonts w:ascii="Wingdings" w:hAnsi="Wingdings" w:hint="default"/>
        <w:sz w:val="24"/>
      </w:rPr>
    </w:lvl>
  </w:abstractNum>
  <w:abstractNum w:abstractNumId="11" w15:restartNumberingAfterBreak="0">
    <w:nsid w:val="7EE903D7"/>
    <w:multiLevelType w:val="singleLevel"/>
    <w:tmpl w:val="5896FACA"/>
    <w:lvl w:ilvl="0">
      <w:numFmt w:val="none"/>
      <w:lvlText w:val="w"/>
      <w:legacy w:legacy="1" w:legacySpace="0" w:legacyIndent="567"/>
      <w:lvlJc w:val="left"/>
      <w:rPr>
        <w:rFonts w:ascii="Wingdings" w:hAnsi="Wingdings" w:hint="default"/>
        <w:sz w:val="24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8"/>
  </w:num>
  <w:num w:numId="5">
    <w:abstractNumId w:val="10"/>
  </w:num>
  <w:num w:numId="6">
    <w:abstractNumId w:val="9"/>
  </w:num>
  <w:num w:numId="7">
    <w:abstractNumId w:val="7"/>
  </w:num>
  <w:num w:numId="8">
    <w:abstractNumId w:val="11"/>
  </w:num>
  <w:num w:numId="9">
    <w:abstractNumId w:val="1"/>
  </w:num>
  <w:num w:numId="10">
    <w:abstractNumId w:val="2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activeWritingStyle w:appName="MSWord" w:lang="en-GB" w:vendorID="8" w:dllVersion="513" w:checkStyle="1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oNotHyphenateCaps/>
  <w:drawingGridHorizontalSpacing w:val="9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 style="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4E0"/>
    <w:rsid w:val="000000DD"/>
    <w:rsid w:val="000027E4"/>
    <w:rsid w:val="00007796"/>
    <w:rsid w:val="00014655"/>
    <w:rsid w:val="00014C6F"/>
    <w:rsid w:val="00016591"/>
    <w:rsid w:val="00035245"/>
    <w:rsid w:val="00043E08"/>
    <w:rsid w:val="0005004A"/>
    <w:rsid w:val="00050835"/>
    <w:rsid w:val="000627EF"/>
    <w:rsid w:val="000673CF"/>
    <w:rsid w:val="000726E0"/>
    <w:rsid w:val="00094517"/>
    <w:rsid w:val="00097D83"/>
    <w:rsid w:val="000A0BE2"/>
    <w:rsid w:val="000A2C22"/>
    <w:rsid w:val="000A3046"/>
    <w:rsid w:val="000B0434"/>
    <w:rsid w:val="000B2469"/>
    <w:rsid w:val="000B2E80"/>
    <w:rsid w:val="000B33F6"/>
    <w:rsid w:val="000C03F0"/>
    <w:rsid w:val="000C159B"/>
    <w:rsid w:val="000C7579"/>
    <w:rsid w:val="000D3BD4"/>
    <w:rsid w:val="000E1667"/>
    <w:rsid w:val="000E7DA1"/>
    <w:rsid w:val="00104CFC"/>
    <w:rsid w:val="00137B9F"/>
    <w:rsid w:val="001400BB"/>
    <w:rsid w:val="00140B8A"/>
    <w:rsid w:val="00147E71"/>
    <w:rsid w:val="001542FF"/>
    <w:rsid w:val="00181695"/>
    <w:rsid w:val="00185500"/>
    <w:rsid w:val="00196632"/>
    <w:rsid w:val="001A4378"/>
    <w:rsid w:val="001A5113"/>
    <w:rsid w:val="001B200E"/>
    <w:rsid w:val="001B46A4"/>
    <w:rsid w:val="001C6625"/>
    <w:rsid w:val="001C7D09"/>
    <w:rsid w:val="001D3BAE"/>
    <w:rsid w:val="001D437B"/>
    <w:rsid w:val="001D5821"/>
    <w:rsid w:val="001E76A6"/>
    <w:rsid w:val="001F590D"/>
    <w:rsid w:val="00211AFB"/>
    <w:rsid w:val="00211C89"/>
    <w:rsid w:val="002172DB"/>
    <w:rsid w:val="00217C04"/>
    <w:rsid w:val="002216BB"/>
    <w:rsid w:val="0022524A"/>
    <w:rsid w:val="00227D76"/>
    <w:rsid w:val="00246B42"/>
    <w:rsid w:val="00263375"/>
    <w:rsid w:val="00273734"/>
    <w:rsid w:val="00281063"/>
    <w:rsid w:val="00284D45"/>
    <w:rsid w:val="00285F13"/>
    <w:rsid w:val="002949BE"/>
    <w:rsid w:val="002A03A3"/>
    <w:rsid w:val="002A0E5C"/>
    <w:rsid w:val="002A40C8"/>
    <w:rsid w:val="002A4C15"/>
    <w:rsid w:val="002B3901"/>
    <w:rsid w:val="002C5A34"/>
    <w:rsid w:val="002D1972"/>
    <w:rsid w:val="002D1C51"/>
    <w:rsid w:val="002D5A7D"/>
    <w:rsid w:val="002F3CC8"/>
    <w:rsid w:val="002F51DE"/>
    <w:rsid w:val="00304481"/>
    <w:rsid w:val="00306104"/>
    <w:rsid w:val="003202F0"/>
    <w:rsid w:val="00330DE4"/>
    <w:rsid w:val="003378B7"/>
    <w:rsid w:val="00343D04"/>
    <w:rsid w:val="00367C5B"/>
    <w:rsid w:val="003775DD"/>
    <w:rsid w:val="00387B98"/>
    <w:rsid w:val="00390138"/>
    <w:rsid w:val="003A23A9"/>
    <w:rsid w:val="003A31A3"/>
    <w:rsid w:val="003A789F"/>
    <w:rsid w:val="003B26CD"/>
    <w:rsid w:val="003B3B5B"/>
    <w:rsid w:val="003C66E8"/>
    <w:rsid w:val="003D1CE3"/>
    <w:rsid w:val="003D433E"/>
    <w:rsid w:val="003E6526"/>
    <w:rsid w:val="003E6E6D"/>
    <w:rsid w:val="003E7438"/>
    <w:rsid w:val="003F23E5"/>
    <w:rsid w:val="003F427C"/>
    <w:rsid w:val="00417919"/>
    <w:rsid w:val="004319BF"/>
    <w:rsid w:val="004335F9"/>
    <w:rsid w:val="004365DD"/>
    <w:rsid w:val="00446884"/>
    <w:rsid w:val="00452F5F"/>
    <w:rsid w:val="0045572E"/>
    <w:rsid w:val="00455A41"/>
    <w:rsid w:val="00465FA5"/>
    <w:rsid w:val="00480467"/>
    <w:rsid w:val="00486171"/>
    <w:rsid w:val="004865F2"/>
    <w:rsid w:val="00494FFA"/>
    <w:rsid w:val="004A325C"/>
    <w:rsid w:val="004B2B49"/>
    <w:rsid w:val="004B5E75"/>
    <w:rsid w:val="004C256D"/>
    <w:rsid w:val="004C2A4D"/>
    <w:rsid w:val="004C4C51"/>
    <w:rsid w:val="004D05AA"/>
    <w:rsid w:val="004E1877"/>
    <w:rsid w:val="004E3936"/>
    <w:rsid w:val="004F0E06"/>
    <w:rsid w:val="004F77D9"/>
    <w:rsid w:val="00500764"/>
    <w:rsid w:val="00504ADD"/>
    <w:rsid w:val="0050524D"/>
    <w:rsid w:val="005150F7"/>
    <w:rsid w:val="00516D4D"/>
    <w:rsid w:val="0053659C"/>
    <w:rsid w:val="00536C07"/>
    <w:rsid w:val="00554C22"/>
    <w:rsid w:val="00567865"/>
    <w:rsid w:val="005723E8"/>
    <w:rsid w:val="00583C04"/>
    <w:rsid w:val="00593D4C"/>
    <w:rsid w:val="005A794F"/>
    <w:rsid w:val="005A7B06"/>
    <w:rsid w:val="005B039C"/>
    <w:rsid w:val="005C081C"/>
    <w:rsid w:val="005C0FE8"/>
    <w:rsid w:val="005C383F"/>
    <w:rsid w:val="005C6337"/>
    <w:rsid w:val="005E3DFA"/>
    <w:rsid w:val="005F50B8"/>
    <w:rsid w:val="006073D9"/>
    <w:rsid w:val="006111A3"/>
    <w:rsid w:val="00621ECF"/>
    <w:rsid w:val="00622052"/>
    <w:rsid w:val="0062674E"/>
    <w:rsid w:val="0063570D"/>
    <w:rsid w:val="0063740F"/>
    <w:rsid w:val="00644FEB"/>
    <w:rsid w:val="00646343"/>
    <w:rsid w:val="0064673D"/>
    <w:rsid w:val="00672EBB"/>
    <w:rsid w:val="00673C89"/>
    <w:rsid w:val="006807F9"/>
    <w:rsid w:val="00682C84"/>
    <w:rsid w:val="00694513"/>
    <w:rsid w:val="006A1265"/>
    <w:rsid w:val="006A36EB"/>
    <w:rsid w:val="006A434A"/>
    <w:rsid w:val="006A715F"/>
    <w:rsid w:val="006D78E0"/>
    <w:rsid w:val="007016E1"/>
    <w:rsid w:val="007032D5"/>
    <w:rsid w:val="00705C72"/>
    <w:rsid w:val="007158DD"/>
    <w:rsid w:val="007218D0"/>
    <w:rsid w:val="0072248B"/>
    <w:rsid w:val="007312A3"/>
    <w:rsid w:val="007315D2"/>
    <w:rsid w:val="00734226"/>
    <w:rsid w:val="00742B43"/>
    <w:rsid w:val="007443D8"/>
    <w:rsid w:val="00764545"/>
    <w:rsid w:val="007727D8"/>
    <w:rsid w:val="00773B62"/>
    <w:rsid w:val="00773B91"/>
    <w:rsid w:val="00782E3A"/>
    <w:rsid w:val="00794CDC"/>
    <w:rsid w:val="007A0C03"/>
    <w:rsid w:val="007B3523"/>
    <w:rsid w:val="007C0F32"/>
    <w:rsid w:val="007C4FFD"/>
    <w:rsid w:val="007E0501"/>
    <w:rsid w:val="007E1BE0"/>
    <w:rsid w:val="007E3809"/>
    <w:rsid w:val="007E77BA"/>
    <w:rsid w:val="007F63F5"/>
    <w:rsid w:val="00802383"/>
    <w:rsid w:val="00803A62"/>
    <w:rsid w:val="00804533"/>
    <w:rsid w:val="008349A3"/>
    <w:rsid w:val="00843007"/>
    <w:rsid w:val="00852992"/>
    <w:rsid w:val="00871AE9"/>
    <w:rsid w:val="00876089"/>
    <w:rsid w:val="00885144"/>
    <w:rsid w:val="0088613E"/>
    <w:rsid w:val="008906D2"/>
    <w:rsid w:val="00897C00"/>
    <w:rsid w:val="008B2507"/>
    <w:rsid w:val="008B6225"/>
    <w:rsid w:val="008C08DD"/>
    <w:rsid w:val="008C487C"/>
    <w:rsid w:val="008C65B0"/>
    <w:rsid w:val="008D4088"/>
    <w:rsid w:val="008E51A1"/>
    <w:rsid w:val="008E55B2"/>
    <w:rsid w:val="008E6D4C"/>
    <w:rsid w:val="009057C4"/>
    <w:rsid w:val="00910575"/>
    <w:rsid w:val="00910F50"/>
    <w:rsid w:val="00915EEE"/>
    <w:rsid w:val="00940187"/>
    <w:rsid w:val="00987641"/>
    <w:rsid w:val="009A28C0"/>
    <w:rsid w:val="009A63E1"/>
    <w:rsid w:val="009A76AA"/>
    <w:rsid w:val="009B232A"/>
    <w:rsid w:val="009C4EB8"/>
    <w:rsid w:val="009C6EEF"/>
    <w:rsid w:val="009D3ED0"/>
    <w:rsid w:val="009E0E57"/>
    <w:rsid w:val="009E241E"/>
    <w:rsid w:val="009F34BA"/>
    <w:rsid w:val="00A13BC4"/>
    <w:rsid w:val="00A17F96"/>
    <w:rsid w:val="00A25BDD"/>
    <w:rsid w:val="00A37A80"/>
    <w:rsid w:val="00A44A42"/>
    <w:rsid w:val="00A4655C"/>
    <w:rsid w:val="00A503F2"/>
    <w:rsid w:val="00A50A28"/>
    <w:rsid w:val="00A51501"/>
    <w:rsid w:val="00A765B1"/>
    <w:rsid w:val="00A81DB4"/>
    <w:rsid w:val="00A862E6"/>
    <w:rsid w:val="00AE1696"/>
    <w:rsid w:val="00AE339B"/>
    <w:rsid w:val="00AE60B2"/>
    <w:rsid w:val="00AF1293"/>
    <w:rsid w:val="00AF64D7"/>
    <w:rsid w:val="00B07113"/>
    <w:rsid w:val="00B143E8"/>
    <w:rsid w:val="00B15895"/>
    <w:rsid w:val="00B169CF"/>
    <w:rsid w:val="00B205F6"/>
    <w:rsid w:val="00B238F4"/>
    <w:rsid w:val="00B243D5"/>
    <w:rsid w:val="00B31493"/>
    <w:rsid w:val="00B3303C"/>
    <w:rsid w:val="00B379EE"/>
    <w:rsid w:val="00B436E7"/>
    <w:rsid w:val="00B4479E"/>
    <w:rsid w:val="00B45D5A"/>
    <w:rsid w:val="00B66698"/>
    <w:rsid w:val="00B708C3"/>
    <w:rsid w:val="00B7395D"/>
    <w:rsid w:val="00B76C23"/>
    <w:rsid w:val="00B82E63"/>
    <w:rsid w:val="00B83EAF"/>
    <w:rsid w:val="00B97C59"/>
    <w:rsid w:val="00BA4E74"/>
    <w:rsid w:val="00BB1F45"/>
    <w:rsid w:val="00BB5831"/>
    <w:rsid w:val="00BC34E0"/>
    <w:rsid w:val="00BD0A96"/>
    <w:rsid w:val="00BD65B5"/>
    <w:rsid w:val="00BD6F82"/>
    <w:rsid w:val="00BE1D98"/>
    <w:rsid w:val="00BE7FDC"/>
    <w:rsid w:val="00BF4D88"/>
    <w:rsid w:val="00C07384"/>
    <w:rsid w:val="00C2522F"/>
    <w:rsid w:val="00C30576"/>
    <w:rsid w:val="00C323F1"/>
    <w:rsid w:val="00C4601F"/>
    <w:rsid w:val="00C4799B"/>
    <w:rsid w:val="00C47A74"/>
    <w:rsid w:val="00C55F0F"/>
    <w:rsid w:val="00C577CB"/>
    <w:rsid w:val="00C63A9B"/>
    <w:rsid w:val="00C67B80"/>
    <w:rsid w:val="00C73470"/>
    <w:rsid w:val="00C75F8F"/>
    <w:rsid w:val="00C860B1"/>
    <w:rsid w:val="00C867D3"/>
    <w:rsid w:val="00C912C6"/>
    <w:rsid w:val="00C92A76"/>
    <w:rsid w:val="00C932FF"/>
    <w:rsid w:val="00C93656"/>
    <w:rsid w:val="00CA2E21"/>
    <w:rsid w:val="00CC648E"/>
    <w:rsid w:val="00CD15B7"/>
    <w:rsid w:val="00CD430D"/>
    <w:rsid w:val="00CD4625"/>
    <w:rsid w:val="00CE15D5"/>
    <w:rsid w:val="00CF2309"/>
    <w:rsid w:val="00D00437"/>
    <w:rsid w:val="00D0622B"/>
    <w:rsid w:val="00D15FDF"/>
    <w:rsid w:val="00D222B5"/>
    <w:rsid w:val="00D2387C"/>
    <w:rsid w:val="00D25FFA"/>
    <w:rsid w:val="00D26245"/>
    <w:rsid w:val="00D35B19"/>
    <w:rsid w:val="00D37795"/>
    <w:rsid w:val="00D42A26"/>
    <w:rsid w:val="00D43007"/>
    <w:rsid w:val="00D43862"/>
    <w:rsid w:val="00D61DD6"/>
    <w:rsid w:val="00D63EC6"/>
    <w:rsid w:val="00D66B29"/>
    <w:rsid w:val="00D92CB8"/>
    <w:rsid w:val="00D92FBC"/>
    <w:rsid w:val="00D92FEE"/>
    <w:rsid w:val="00D96A25"/>
    <w:rsid w:val="00DD17D6"/>
    <w:rsid w:val="00DD63D8"/>
    <w:rsid w:val="00DE294B"/>
    <w:rsid w:val="00DF6EC1"/>
    <w:rsid w:val="00E05C19"/>
    <w:rsid w:val="00E21964"/>
    <w:rsid w:val="00E54EE8"/>
    <w:rsid w:val="00E62091"/>
    <w:rsid w:val="00E707C0"/>
    <w:rsid w:val="00E847E9"/>
    <w:rsid w:val="00E867DC"/>
    <w:rsid w:val="00E91564"/>
    <w:rsid w:val="00E916B2"/>
    <w:rsid w:val="00E917C1"/>
    <w:rsid w:val="00E91D42"/>
    <w:rsid w:val="00EA4CB9"/>
    <w:rsid w:val="00EB014B"/>
    <w:rsid w:val="00EB5DE7"/>
    <w:rsid w:val="00EC4319"/>
    <w:rsid w:val="00EC5CCB"/>
    <w:rsid w:val="00ED33E5"/>
    <w:rsid w:val="00ED74A0"/>
    <w:rsid w:val="00EE74EE"/>
    <w:rsid w:val="00EF08FF"/>
    <w:rsid w:val="00EF6D35"/>
    <w:rsid w:val="00F30F1B"/>
    <w:rsid w:val="00F347CF"/>
    <w:rsid w:val="00F350C0"/>
    <w:rsid w:val="00F43477"/>
    <w:rsid w:val="00F537B4"/>
    <w:rsid w:val="00F56725"/>
    <w:rsid w:val="00F6522C"/>
    <w:rsid w:val="00F73776"/>
    <w:rsid w:val="00F75FE7"/>
    <w:rsid w:val="00F91A87"/>
    <w:rsid w:val="00F95D25"/>
    <w:rsid w:val="00FA2557"/>
    <w:rsid w:val="00FC3A97"/>
    <w:rsid w:val="00FC4FA5"/>
    <w:rsid w:val="00FC6B18"/>
    <w:rsid w:val="00FC78C9"/>
    <w:rsid w:val="00FD0B22"/>
    <w:rsid w:val="00FD15A6"/>
    <w:rsid w:val="00FD5792"/>
    <w:rsid w:val="00FD6751"/>
    <w:rsid w:val="00FF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2E2263FD-D948-41CE-9538-11275862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865"/>
    <w:pPr>
      <w:tabs>
        <w:tab w:val="left" w:pos="426"/>
        <w:tab w:val="left" w:pos="2127"/>
        <w:tab w:val="left" w:pos="3402"/>
        <w:tab w:val="left" w:pos="4111"/>
        <w:tab w:val="left" w:pos="4678"/>
        <w:tab w:val="left" w:pos="5245"/>
        <w:tab w:val="left" w:pos="5671"/>
        <w:tab w:val="left" w:pos="7230"/>
        <w:tab w:val="left" w:pos="8506"/>
        <w:tab w:val="left" w:pos="9073"/>
        <w:tab w:val="left" w:pos="9781"/>
      </w:tabs>
      <w:jc w:val="both"/>
    </w:pPr>
    <w:rPr>
      <w:rFonts w:ascii="Arial" w:hAnsi="Arial"/>
      <w:sz w:val="18"/>
    </w:rPr>
  </w:style>
  <w:style w:type="paragraph" w:styleId="Heading1">
    <w:name w:val="heading 1"/>
    <w:basedOn w:val="Normal"/>
    <w:next w:val="Normal"/>
    <w:link w:val="Heading1Char"/>
    <w:qFormat/>
    <w:rsid w:val="00567865"/>
    <w:pPr>
      <w:jc w:val="center"/>
      <w:outlineLvl w:val="0"/>
    </w:pPr>
    <w:rPr>
      <w:rFonts w:ascii="Arial Rounded MT Bold" w:hAnsi="Arial Rounded MT Bold"/>
      <w:b/>
      <w:sz w:val="28"/>
      <w:szCs w:val="28"/>
    </w:rPr>
  </w:style>
  <w:style w:type="paragraph" w:styleId="Heading2">
    <w:name w:val="heading 2"/>
    <w:basedOn w:val="Normal"/>
    <w:next w:val="Normal"/>
    <w:qFormat/>
    <w:rsid w:val="00567865"/>
    <w:pPr>
      <w:jc w:val="center"/>
      <w:outlineLvl w:val="1"/>
    </w:pPr>
    <w:rPr>
      <w:rFonts w:ascii="Arial Rounded MT Bold" w:hAnsi="Arial Rounded MT Bold"/>
      <w:sz w:val="24"/>
      <w:szCs w:val="24"/>
    </w:rPr>
  </w:style>
  <w:style w:type="paragraph" w:styleId="Heading3">
    <w:name w:val="heading 3"/>
    <w:basedOn w:val="Normal"/>
    <w:next w:val="Normal"/>
    <w:qFormat/>
    <w:rsid w:val="00567865"/>
    <w:pPr>
      <w:jc w:val="center"/>
      <w:outlineLvl w:val="2"/>
    </w:pPr>
    <w:rPr>
      <w:rFonts w:ascii="Arial Rounded MT Bold" w:hAnsi="Arial Rounded MT Bold"/>
      <w:szCs w:val="18"/>
    </w:rPr>
  </w:style>
  <w:style w:type="paragraph" w:styleId="Heading4">
    <w:name w:val="heading 4"/>
    <w:basedOn w:val="Normal"/>
    <w:next w:val="Normal"/>
    <w:qFormat/>
    <w:rsid w:val="00567865"/>
    <w:pPr>
      <w:jc w:val="center"/>
      <w:outlineLvl w:val="3"/>
    </w:pPr>
    <w:rPr>
      <w:sz w:val="14"/>
      <w:szCs w:val="14"/>
    </w:rPr>
  </w:style>
  <w:style w:type="paragraph" w:styleId="Heading5">
    <w:name w:val="heading 5"/>
    <w:basedOn w:val="Normal"/>
    <w:next w:val="Normal"/>
    <w:qFormat/>
    <w:rsid w:val="00567865"/>
    <w:pPr>
      <w:ind w:left="720"/>
      <w:outlineLvl w:val="4"/>
    </w:pPr>
    <w:rPr>
      <w:rFonts w:ascii="Times New Roman" w:hAnsi="Times New Roman"/>
      <w:b/>
      <w:sz w:val="20"/>
    </w:rPr>
  </w:style>
  <w:style w:type="paragraph" w:styleId="Heading6">
    <w:name w:val="heading 6"/>
    <w:basedOn w:val="Normal"/>
    <w:next w:val="Normal"/>
    <w:qFormat/>
    <w:rsid w:val="007E77BA"/>
    <w:pPr>
      <w:ind w:left="720"/>
      <w:outlineLvl w:val="5"/>
    </w:pPr>
    <w:rPr>
      <w:rFonts w:ascii="Times New Roman" w:hAnsi="Times New Roman"/>
      <w:sz w:val="20"/>
      <w:u w:val="single"/>
    </w:rPr>
  </w:style>
  <w:style w:type="paragraph" w:styleId="Heading7">
    <w:name w:val="heading 7"/>
    <w:basedOn w:val="Normal"/>
    <w:next w:val="Normal"/>
    <w:qFormat/>
    <w:rsid w:val="007E77BA"/>
    <w:pPr>
      <w:ind w:left="720"/>
      <w:outlineLvl w:val="6"/>
    </w:pPr>
    <w:rPr>
      <w:rFonts w:ascii="Times New Roman" w:hAnsi="Times New Roman"/>
      <w:i/>
      <w:sz w:val="20"/>
    </w:rPr>
  </w:style>
  <w:style w:type="paragraph" w:styleId="Heading8">
    <w:name w:val="heading 8"/>
    <w:basedOn w:val="Normal"/>
    <w:next w:val="Normal"/>
    <w:qFormat/>
    <w:rsid w:val="007E77BA"/>
    <w:pPr>
      <w:ind w:left="720"/>
      <w:outlineLvl w:val="7"/>
    </w:pPr>
    <w:rPr>
      <w:rFonts w:ascii="Times New Roman" w:hAnsi="Times New Roman"/>
      <w:i/>
      <w:sz w:val="20"/>
    </w:rPr>
  </w:style>
  <w:style w:type="paragraph" w:styleId="Heading9">
    <w:name w:val="heading 9"/>
    <w:basedOn w:val="Normal"/>
    <w:next w:val="Normal"/>
    <w:qFormat/>
    <w:rsid w:val="007E77BA"/>
    <w:pPr>
      <w:ind w:left="720"/>
      <w:outlineLvl w:val="8"/>
    </w:pPr>
    <w:rPr>
      <w:rFonts w:ascii="Times New Roman" w:hAnsi="Times New Roman"/>
      <w:i/>
      <w:sz w:val="20"/>
    </w:rPr>
  </w:style>
  <w:style w:type="character" w:default="1" w:styleId="DefaultParagraphFont">
    <w:name w:val="Default Paragraph Font"/>
    <w:semiHidden/>
    <w:rsid w:val="007E77BA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rsid w:val="007E77BA"/>
  </w:style>
  <w:style w:type="paragraph" w:customStyle="1" w:styleId="EventHeader">
    <w:name w:val="EventHeader"/>
    <w:basedOn w:val="Normal"/>
    <w:link w:val="EventHeaderChar"/>
    <w:rsid w:val="00567865"/>
    <w:pPr>
      <w:spacing w:after="60"/>
    </w:pPr>
    <w:rPr>
      <w:rFonts w:ascii="Arial Rounded MT Bold" w:hAnsi="Arial Rounded MT Bold"/>
      <w:b/>
      <w:i/>
      <w:sz w:val="24"/>
      <w:szCs w:val="24"/>
      <w:u w:val="single"/>
    </w:rPr>
  </w:style>
  <w:style w:type="character" w:customStyle="1" w:styleId="EventHeaderChar">
    <w:name w:val="EventHeader Char"/>
    <w:link w:val="EventHeader"/>
    <w:rsid w:val="00C30576"/>
    <w:rPr>
      <w:rFonts w:ascii="Arial Rounded MT Bold" w:hAnsi="Arial Rounded MT Bold"/>
      <w:b/>
      <w:i/>
      <w:sz w:val="24"/>
      <w:szCs w:val="24"/>
      <w:u w:val="single"/>
    </w:rPr>
  </w:style>
  <w:style w:type="character" w:styleId="FootnoteReference">
    <w:name w:val="footnote reference"/>
    <w:semiHidden/>
    <w:rsid w:val="007E77BA"/>
    <w:rPr>
      <w:position w:val="6"/>
      <w:sz w:val="16"/>
    </w:rPr>
  </w:style>
  <w:style w:type="paragraph" w:styleId="FootnoteText">
    <w:name w:val="footnote text"/>
    <w:basedOn w:val="Normal"/>
    <w:semiHidden/>
    <w:rsid w:val="007E77BA"/>
    <w:rPr>
      <w:sz w:val="20"/>
    </w:rPr>
  </w:style>
  <w:style w:type="paragraph" w:customStyle="1" w:styleId="PlaceOdd">
    <w:name w:val="PlaceOdd"/>
    <w:basedOn w:val="Normal"/>
    <w:rsid w:val="00567865"/>
    <w:pPr>
      <w:shd w:val="clear" w:color="auto" w:fill="E6E6E6"/>
      <w:tabs>
        <w:tab w:val="clear" w:pos="426"/>
        <w:tab w:val="clear" w:pos="2127"/>
        <w:tab w:val="clear" w:pos="3402"/>
        <w:tab w:val="clear" w:pos="4111"/>
        <w:tab w:val="clear" w:pos="4678"/>
        <w:tab w:val="clear" w:pos="5245"/>
        <w:tab w:val="clear" w:pos="5671"/>
        <w:tab w:val="clear" w:pos="7230"/>
        <w:tab w:val="clear" w:pos="8506"/>
        <w:tab w:val="clear" w:pos="9073"/>
        <w:tab w:val="left" w:pos="284"/>
        <w:tab w:val="left" w:pos="567"/>
        <w:tab w:val="right" w:pos="2410"/>
        <w:tab w:val="left" w:pos="2552"/>
        <w:tab w:val="right" w:pos="3969"/>
        <w:tab w:val="right" w:pos="4536"/>
        <w:tab w:val="right" w:pos="5103"/>
        <w:tab w:val="right" w:pos="5529"/>
        <w:tab w:val="right" w:pos="6237"/>
        <w:tab w:val="right" w:pos="6946"/>
        <w:tab w:val="right" w:pos="7655"/>
        <w:tab w:val="right" w:pos="8364"/>
        <w:tab w:val="right" w:pos="9072"/>
        <w:tab w:val="right" w:pos="9781"/>
      </w:tabs>
      <w:spacing w:line="160" w:lineRule="exact"/>
      <w:jc w:val="left"/>
    </w:pPr>
    <w:rPr>
      <w:rFonts w:ascii="Arial Narrow" w:hAnsi="Arial Narrow" w:cs="Courier New"/>
      <w:sz w:val="16"/>
    </w:rPr>
  </w:style>
  <w:style w:type="paragraph" w:styleId="BalloonText">
    <w:name w:val="Balloon Text"/>
    <w:basedOn w:val="Normal"/>
    <w:semiHidden/>
    <w:rsid w:val="007E77BA"/>
    <w:rPr>
      <w:rFonts w:ascii="Tahoma" w:hAnsi="Tahoma" w:cs="Tahoma"/>
      <w:sz w:val="16"/>
      <w:szCs w:val="16"/>
    </w:rPr>
  </w:style>
  <w:style w:type="paragraph" w:customStyle="1" w:styleId="BAGCAT">
    <w:name w:val="BAGCAT"/>
    <w:basedOn w:val="Normal"/>
    <w:rsid w:val="00567865"/>
    <w:pPr>
      <w:tabs>
        <w:tab w:val="clear" w:pos="426"/>
        <w:tab w:val="clear" w:pos="2127"/>
        <w:tab w:val="clear" w:pos="3402"/>
        <w:tab w:val="clear" w:pos="4111"/>
        <w:tab w:val="clear" w:pos="4678"/>
        <w:tab w:val="clear" w:pos="5245"/>
        <w:tab w:val="clear" w:pos="5671"/>
        <w:tab w:val="clear" w:pos="7230"/>
        <w:tab w:val="clear" w:pos="8506"/>
        <w:tab w:val="clear" w:pos="9781"/>
        <w:tab w:val="left" w:pos="851"/>
        <w:tab w:val="left" w:pos="3261"/>
        <w:tab w:val="left" w:pos="5103"/>
        <w:tab w:val="left" w:pos="5954"/>
        <w:tab w:val="left" w:pos="6804"/>
        <w:tab w:val="left" w:pos="7655"/>
        <w:tab w:val="left" w:pos="8505"/>
      </w:tabs>
    </w:pPr>
    <w:rPr>
      <w:rFonts w:ascii="Arial Rounded MT Bold" w:hAnsi="Arial Rounded MT Bold"/>
      <w:sz w:val="16"/>
    </w:rPr>
  </w:style>
  <w:style w:type="paragraph" w:customStyle="1" w:styleId="Entries">
    <w:name w:val="Entries"/>
    <w:basedOn w:val="Normal"/>
    <w:rsid w:val="00567865"/>
    <w:pPr>
      <w:tabs>
        <w:tab w:val="clear" w:pos="426"/>
        <w:tab w:val="clear" w:pos="2127"/>
        <w:tab w:val="clear" w:pos="4111"/>
        <w:tab w:val="clear" w:pos="4678"/>
        <w:tab w:val="clear" w:pos="5245"/>
        <w:tab w:val="clear" w:pos="5671"/>
        <w:tab w:val="clear" w:pos="7230"/>
        <w:tab w:val="clear" w:pos="8506"/>
        <w:tab w:val="clear" w:pos="9073"/>
        <w:tab w:val="clear" w:pos="9781"/>
        <w:tab w:val="left" w:pos="851"/>
        <w:tab w:val="left" w:pos="1701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  <w:tab w:val="left" w:pos="11057"/>
        <w:tab w:val="left" w:pos="11907"/>
        <w:tab w:val="left" w:pos="12758"/>
        <w:tab w:val="left" w:pos="13608"/>
        <w:tab w:val="left" w:pos="14459"/>
      </w:tabs>
      <w:ind w:right="-513"/>
    </w:pPr>
    <w:rPr>
      <w:rFonts w:ascii="Arial Narrow" w:hAnsi="Arial Narrow"/>
      <w:sz w:val="16"/>
      <w:szCs w:val="16"/>
    </w:rPr>
  </w:style>
  <w:style w:type="paragraph" w:customStyle="1" w:styleId="ProgramListing">
    <w:name w:val="ProgramListing"/>
    <w:basedOn w:val="Normal"/>
    <w:qFormat/>
    <w:rsid w:val="00567865"/>
    <w:pPr>
      <w:tabs>
        <w:tab w:val="clear" w:pos="426"/>
        <w:tab w:val="clear" w:pos="2127"/>
        <w:tab w:val="clear" w:pos="3402"/>
        <w:tab w:val="clear" w:pos="4111"/>
        <w:tab w:val="clear" w:pos="4678"/>
        <w:tab w:val="clear" w:pos="5245"/>
        <w:tab w:val="clear" w:pos="5671"/>
        <w:tab w:val="clear" w:pos="7230"/>
        <w:tab w:val="clear" w:pos="8506"/>
        <w:tab w:val="clear" w:pos="9073"/>
        <w:tab w:val="clear" w:pos="9781"/>
        <w:tab w:val="left" w:pos="397"/>
        <w:tab w:val="left" w:pos="2268"/>
        <w:tab w:val="left" w:pos="2552"/>
        <w:tab w:val="left" w:pos="3544"/>
        <w:tab w:val="right" w:pos="4395"/>
        <w:tab w:val="left" w:pos="5812"/>
        <w:tab w:val="left" w:pos="7229"/>
        <w:tab w:val="left" w:pos="8591"/>
        <w:tab w:val="left" w:pos="8931"/>
        <w:tab w:val="left" w:pos="9640"/>
      </w:tabs>
      <w:spacing w:before="20" w:line="160" w:lineRule="exact"/>
      <w:jc w:val="left"/>
    </w:pPr>
    <w:rPr>
      <w:rFonts w:ascii="Arial Narrow" w:hAnsi="Arial Narrow"/>
      <w:sz w:val="16"/>
    </w:rPr>
  </w:style>
  <w:style w:type="paragraph" w:styleId="PlainText">
    <w:name w:val="Plain Text"/>
    <w:basedOn w:val="Normal"/>
    <w:link w:val="PlainTextChar"/>
    <w:uiPriority w:val="99"/>
    <w:rsid w:val="007E77BA"/>
    <w:pPr>
      <w:tabs>
        <w:tab w:val="clear" w:pos="426"/>
        <w:tab w:val="clear" w:pos="2127"/>
        <w:tab w:val="clear" w:pos="3402"/>
        <w:tab w:val="clear" w:pos="4111"/>
        <w:tab w:val="clear" w:pos="4678"/>
        <w:tab w:val="clear" w:pos="5245"/>
        <w:tab w:val="clear" w:pos="5671"/>
        <w:tab w:val="clear" w:pos="7230"/>
        <w:tab w:val="clear" w:pos="8506"/>
        <w:tab w:val="clear" w:pos="9073"/>
        <w:tab w:val="clear" w:pos="9781"/>
      </w:tabs>
      <w:jc w:val="left"/>
    </w:pPr>
    <w:rPr>
      <w:rFonts w:ascii="Courier New" w:hAnsi="Courier New" w:cs="Courier New"/>
      <w:sz w:val="20"/>
      <w:lang w:eastAsia="en-US"/>
    </w:rPr>
  </w:style>
  <w:style w:type="character" w:customStyle="1" w:styleId="PlainTextChar">
    <w:name w:val="Plain Text Char"/>
    <w:link w:val="PlainText"/>
    <w:uiPriority w:val="99"/>
    <w:rsid w:val="00035245"/>
    <w:rPr>
      <w:rFonts w:ascii="Courier New" w:hAnsi="Courier New" w:cs="Courier New"/>
      <w:lang w:eastAsia="en-US"/>
    </w:rPr>
  </w:style>
  <w:style w:type="paragraph" w:customStyle="1" w:styleId="PlaceHeader">
    <w:name w:val="PlaceHeader"/>
    <w:basedOn w:val="PlaceOdd"/>
    <w:qFormat/>
    <w:rsid w:val="00742B43"/>
    <w:pPr>
      <w:shd w:val="clear" w:color="auto" w:fill="auto"/>
      <w:tabs>
        <w:tab w:val="clear" w:pos="5529"/>
        <w:tab w:val="right" w:pos="5812"/>
      </w:tabs>
    </w:pPr>
    <w:rPr>
      <w:b/>
      <w:sz w:val="18"/>
      <w:szCs w:val="18"/>
    </w:rPr>
  </w:style>
  <w:style w:type="paragraph" w:customStyle="1" w:styleId="SplitLong">
    <w:name w:val="SplitLong"/>
    <w:basedOn w:val="PlaceOdd"/>
    <w:rsid w:val="00567865"/>
    <w:pPr>
      <w:shd w:val="clear" w:color="auto" w:fill="auto"/>
      <w:tabs>
        <w:tab w:val="clear" w:pos="284"/>
        <w:tab w:val="clear" w:pos="567"/>
        <w:tab w:val="clear" w:pos="2410"/>
        <w:tab w:val="clear" w:pos="3969"/>
        <w:tab w:val="clear" w:pos="4536"/>
        <w:tab w:val="clear" w:pos="5103"/>
        <w:tab w:val="clear" w:pos="5529"/>
        <w:tab w:val="clear" w:pos="6237"/>
        <w:tab w:val="clear" w:pos="6946"/>
        <w:tab w:val="clear" w:pos="7655"/>
        <w:tab w:val="clear" w:pos="8364"/>
        <w:tab w:val="clear" w:pos="9072"/>
        <w:tab w:val="clear" w:pos="9781"/>
        <w:tab w:val="right" w:pos="1418"/>
        <w:tab w:val="right" w:pos="2552"/>
        <w:tab w:val="right" w:pos="3686"/>
        <w:tab w:val="right" w:pos="4820"/>
        <w:tab w:val="right" w:pos="5954"/>
        <w:tab w:val="right" w:pos="7088"/>
        <w:tab w:val="right" w:pos="8222"/>
        <w:tab w:val="right" w:pos="9356"/>
      </w:tabs>
      <w:spacing w:line="150" w:lineRule="exact"/>
    </w:pPr>
    <w:rPr>
      <w:sz w:val="14"/>
      <w:szCs w:val="14"/>
    </w:rPr>
  </w:style>
  <w:style w:type="paragraph" w:customStyle="1" w:styleId="AgeGroupHeader">
    <w:name w:val="AgeGroupHeader"/>
    <w:basedOn w:val="Normal"/>
    <w:qFormat/>
    <w:rsid w:val="00567865"/>
    <w:rPr>
      <w:b/>
      <w:i/>
      <w:sz w:val="20"/>
    </w:rPr>
  </w:style>
  <w:style w:type="paragraph" w:styleId="Header">
    <w:name w:val="header"/>
    <w:basedOn w:val="Normal"/>
    <w:link w:val="HeaderChar"/>
    <w:uiPriority w:val="99"/>
    <w:unhideWhenUsed/>
    <w:rsid w:val="007E77BA"/>
    <w:pPr>
      <w:tabs>
        <w:tab w:val="clear" w:pos="426"/>
        <w:tab w:val="clear" w:pos="2127"/>
        <w:tab w:val="clear" w:pos="3402"/>
        <w:tab w:val="clear" w:pos="4111"/>
        <w:tab w:val="clear" w:pos="4678"/>
        <w:tab w:val="clear" w:pos="5245"/>
        <w:tab w:val="clear" w:pos="5671"/>
        <w:tab w:val="clear" w:pos="7230"/>
        <w:tab w:val="clear" w:pos="8506"/>
        <w:tab w:val="clear" w:pos="9073"/>
        <w:tab w:val="clear" w:pos="9781"/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E1BE0"/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unhideWhenUsed/>
    <w:rsid w:val="007E77BA"/>
    <w:pPr>
      <w:tabs>
        <w:tab w:val="clear" w:pos="426"/>
        <w:tab w:val="clear" w:pos="2127"/>
        <w:tab w:val="clear" w:pos="3402"/>
        <w:tab w:val="clear" w:pos="4111"/>
        <w:tab w:val="clear" w:pos="4678"/>
        <w:tab w:val="clear" w:pos="5245"/>
        <w:tab w:val="clear" w:pos="5671"/>
        <w:tab w:val="clear" w:pos="7230"/>
        <w:tab w:val="clear" w:pos="8506"/>
        <w:tab w:val="clear" w:pos="9073"/>
        <w:tab w:val="clear" w:pos="9781"/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E1BE0"/>
    <w:rPr>
      <w:rFonts w:ascii="Arial" w:hAnsi="Arial"/>
      <w:sz w:val="18"/>
    </w:rPr>
  </w:style>
  <w:style w:type="paragraph" w:customStyle="1" w:styleId="PlaceEven">
    <w:name w:val="PlaceEven"/>
    <w:basedOn w:val="PlaceOdd"/>
    <w:autoRedefine/>
    <w:rsid w:val="00567865"/>
    <w:pPr>
      <w:shd w:val="clear" w:color="auto" w:fill="auto"/>
    </w:pPr>
  </w:style>
  <w:style w:type="paragraph" w:customStyle="1" w:styleId="EntriesNames">
    <w:name w:val="EntriesNames"/>
    <w:basedOn w:val="Entries"/>
    <w:qFormat/>
    <w:rsid w:val="007E77BA"/>
    <w:pPr>
      <w:tabs>
        <w:tab w:val="clear" w:pos="851"/>
        <w:tab w:val="clear" w:pos="1701"/>
        <w:tab w:val="clear" w:pos="9356"/>
        <w:tab w:val="left" w:pos="1985"/>
        <w:tab w:val="left" w:pos="2835"/>
      </w:tabs>
    </w:pPr>
    <w:rPr>
      <w:b/>
    </w:rPr>
  </w:style>
  <w:style w:type="paragraph" w:customStyle="1" w:styleId="ProgramListingCompact">
    <w:name w:val="ProgramListingCompact"/>
    <w:basedOn w:val="ProgramListing"/>
    <w:qFormat/>
    <w:rsid w:val="00567865"/>
    <w:pPr>
      <w:spacing w:line="150" w:lineRule="exact"/>
    </w:pPr>
  </w:style>
  <w:style w:type="character" w:customStyle="1" w:styleId="Heading1Char">
    <w:name w:val="Heading 1 Char"/>
    <w:link w:val="Heading1"/>
    <w:rsid w:val="00567865"/>
    <w:rPr>
      <w:rFonts w:ascii="Arial Rounded MT Bold" w:hAnsi="Arial Rounded MT Bold"/>
      <w:b/>
      <w:sz w:val="28"/>
      <w:szCs w:val="28"/>
    </w:rPr>
  </w:style>
  <w:style w:type="paragraph" w:customStyle="1" w:styleId="CBT">
    <w:name w:val="CBT"/>
    <w:basedOn w:val="BAGCAT"/>
    <w:qFormat/>
    <w:rsid w:val="00567865"/>
    <w:rPr>
      <w:i/>
      <w:sz w:val="14"/>
    </w:rPr>
  </w:style>
  <w:style w:type="character" w:styleId="Hyperlink">
    <w:name w:val="Hyperlink"/>
    <w:uiPriority w:val="99"/>
    <w:unhideWhenUsed/>
    <w:rsid w:val="009C4E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9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ona\Downloads\SS_5.3_Resul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SS_5.3_Results</Template>
  <TotalTime>10</TotalTime>
  <Pages>1</Pages>
  <Words>1887</Words>
  <Characters>10758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</dc:creator>
  <cp:keywords/>
  <dc:description/>
  <cp:lastModifiedBy>Fiona Conway</cp:lastModifiedBy>
  <cp:revision>2</cp:revision>
  <cp:lastPrinted>2006-05-12T21:09:00Z</cp:lastPrinted>
  <dcterms:created xsi:type="dcterms:W3CDTF">2015-09-24T23:14:00Z</dcterms:created>
  <dcterms:modified xsi:type="dcterms:W3CDTF">2015-09-24T23:24:00Z</dcterms:modified>
</cp:coreProperties>
</file>